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9112" w14:textId="77777777" w:rsidR="003533B1" w:rsidRDefault="003533B1" w:rsidP="00923FA7">
      <w:pPr>
        <w:spacing w:line="252" w:lineRule="auto"/>
        <w:outlineLvl w:val="0"/>
        <w:rPr>
          <w:rFonts w:ascii="Candara" w:hAnsi="Candara"/>
          <w:b/>
          <w:sz w:val="52"/>
          <w:szCs w:val="52"/>
        </w:rPr>
      </w:pPr>
    </w:p>
    <w:p w14:paraId="163CF5E1" w14:textId="77777777" w:rsidR="009A77E4" w:rsidRPr="00AA1048" w:rsidRDefault="009A77E4" w:rsidP="00923FA7">
      <w:pPr>
        <w:spacing w:line="252" w:lineRule="auto"/>
        <w:outlineLvl w:val="0"/>
        <w:rPr>
          <w:rFonts w:ascii="Candara" w:hAnsi="Candara"/>
          <w:b/>
          <w:sz w:val="52"/>
          <w:szCs w:val="52"/>
        </w:rPr>
      </w:pPr>
    </w:p>
    <w:p w14:paraId="28B4AB80" w14:textId="083ECC28" w:rsidR="003303AA" w:rsidRPr="003303AA" w:rsidRDefault="00A11E10" w:rsidP="00EA483D">
      <w:pPr>
        <w:pBdr>
          <w:bottom w:val="single" w:sz="6" w:space="1" w:color="auto"/>
        </w:pBdr>
        <w:spacing w:line="252" w:lineRule="auto"/>
        <w:jc w:val="right"/>
        <w:rPr>
          <w:rFonts w:ascii="Candara" w:hAnsi="Candara"/>
          <w:b/>
          <w:bCs/>
          <w:sz w:val="52"/>
          <w:szCs w:val="52"/>
          <w:lang w:val="en-US"/>
        </w:rPr>
      </w:pPr>
      <w:r>
        <w:rPr>
          <w:rFonts w:ascii="Candara" w:hAnsi="Candara"/>
          <w:b/>
          <w:bCs/>
          <w:sz w:val="52"/>
          <w:szCs w:val="52"/>
          <w:lang w:val="en-US"/>
        </w:rPr>
        <w:t>Introduction</w:t>
      </w:r>
      <w:r w:rsidR="00334EEB" w:rsidRPr="00334EEB">
        <w:rPr>
          <w:rFonts w:ascii="Candara" w:hAnsi="Candara"/>
          <w:b/>
          <w:bCs/>
          <w:sz w:val="52"/>
          <w:szCs w:val="52"/>
          <w:lang w:val="en-US"/>
        </w:rPr>
        <w:t xml:space="preserve"> </w:t>
      </w:r>
    </w:p>
    <w:p w14:paraId="2A1F6A9B" w14:textId="77777777" w:rsidR="00844BB3" w:rsidRPr="00AA1048" w:rsidRDefault="00844BB3" w:rsidP="009A77E4">
      <w:pPr>
        <w:pBdr>
          <w:bottom w:val="single" w:sz="6" w:space="1" w:color="auto"/>
        </w:pBdr>
        <w:spacing w:line="252" w:lineRule="auto"/>
        <w:rPr>
          <w:rFonts w:ascii="Candara" w:hAnsi="Candara"/>
          <w:sz w:val="52"/>
          <w:szCs w:val="52"/>
          <w:lang w:val="en-US"/>
        </w:rPr>
      </w:pPr>
    </w:p>
    <w:p w14:paraId="12498FB5" w14:textId="77777777" w:rsidR="00844BB3" w:rsidRPr="00AA1048" w:rsidRDefault="00844BB3" w:rsidP="00844BB3">
      <w:pPr>
        <w:pStyle w:val="Normal1"/>
        <w:spacing w:line="252" w:lineRule="auto"/>
        <w:rPr>
          <w:rFonts w:ascii="Candara" w:eastAsia="Times New Roman" w:hAnsi="Candara" w:cs="Times New Roman"/>
          <w:color w:val="000000" w:themeColor="text1"/>
          <w:sz w:val="52"/>
          <w:szCs w:val="52"/>
        </w:rPr>
      </w:pPr>
    </w:p>
    <w:p w14:paraId="2B1ACC9A" w14:textId="78E75C5F" w:rsidR="00932CE9" w:rsidRPr="00E22E5F" w:rsidRDefault="00EA483D" w:rsidP="00824530">
      <w:pPr>
        <w:spacing w:line="252" w:lineRule="auto"/>
        <w:jc w:val="right"/>
        <w:rPr>
          <w:rFonts w:ascii="Candara" w:hAnsi="Candara"/>
          <w:caps/>
          <w:sz w:val="30"/>
          <w:szCs w:val="30"/>
          <w:lang w:val="de-DE"/>
        </w:rPr>
      </w:pPr>
      <w:r w:rsidRPr="00E22E5F">
        <w:rPr>
          <w:rFonts w:ascii="Candara" w:hAnsi="Candara"/>
          <w:caps/>
          <w:sz w:val="30"/>
          <w:szCs w:val="30"/>
          <w:lang w:val="de-DE"/>
        </w:rPr>
        <w:t>Mita Banerjee</w:t>
      </w:r>
      <w:r w:rsidR="00E22E5F" w:rsidRPr="00E22E5F">
        <w:rPr>
          <w:rFonts w:ascii="Candara" w:hAnsi="Candara"/>
          <w:caps/>
          <w:sz w:val="30"/>
          <w:szCs w:val="30"/>
          <w:lang w:val="de-DE"/>
        </w:rPr>
        <w:br/>
      </w:r>
      <w:r w:rsidR="00E22E5F" w:rsidRPr="00E22E5F">
        <w:rPr>
          <w:rFonts w:ascii="Candara" w:hAnsi="Candara"/>
          <w:sz w:val="30"/>
          <w:szCs w:val="30"/>
          <w:lang w:val="de-DE"/>
        </w:rPr>
        <w:t>Johannes Gutenberg University, Mainz</w:t>
      </w:r>
      <w:r w:rsidR="00F61C1E" w:rsidRPr="00E22E5F">
        <w:rPr>
          <w:rFonts w:ascii="Candara" w:hAnsi="Candara"/>
          <w:caps/>
          <w:sz w:val="30"/>
          <w:szCs w:val="30"/>
          <w:lang w:val="de-DE"/>
        </w:rPr>
        <w:t xml:space="preserve"> </w:t>
      </w:r>
      <w:r w:rsidR="00F61C1E" w:rsidRPr="00E22E5F">
        <w:rPr>
          <w:rFonts w:ascii="Candara" w:hAnsi="Candara"/>
          <w:caps/>
          <w:sz w:val="30"/>
          <w:szCs w:val="30"/>
          <w:lang w:val="de-DE"/>
        </w:rPr>
        <w:br/>
      </w:r>
      <w:sdt>
        <w:sdtPr>
          <w:rPr>
            <w:rFonts w:ascii="Candara" w:hAnsi="Candara"/>
            <w:bCs/>
            <w:sz w:val="30"/>
            <w:szCs w:val="30"/>
          </w:rPr>
          <w:tag w:val="goog_rdk_0"/>
          <w:id w:val="1757012642"/>
        </w:sdtPr>
        <w:sdtContent/>
      </w:sdt>
      <w:r w:rsidR="00E97AFD" w:rsidRPr="00E22E5F">
        <w:rPr>
          <w:rFonts w:eastAsiaTheme="minorHAnsi"/>
          <w:lang w:val="de-DE"/>
        </w:rPr>
        <w:t xml:space="preserve"> </w:t>
      </w:r>
    </w:p>
    <w:p w14:paraId="3E27EC1D" w14:textId="77777777" w:rsidR="00D479AD" w:rsidRPr="00E22E5F" w:rsidRDefault="00D479AD" w:rsidP="00844BB3">
      <w:pPr>
        <w:spacing w:before="100" w:beforeAutospacing="1" w:after="100" w:afterAutospacing="1" w:line="252" w:lineRule="auto"/>
        <w:contextualSpacing/>
        <w:jc w:val="both"/>
        <w:rPr>
          <w:rFonts w:ascii="Candara" w:hAnsi="Candara"/>
          <w:lang w:val="de-DE"/>
        </w:rPr>
      </w:pPr>
    </w:p>
    <w:p w14:paraId="326127B1" w14:textId="2769605E" w:rsidR="00A11E10" w:rsidRPr="00A11E10" w:rsidRDefault="00A11E10" w:rsidP="00A11E10">
      <w:pPr>
        <w:spacing w:line="252" w:lineRule="auto"/>
        <w:contextualSpacing/>
        <w:jc w:val="both"/>
        <w:rPr>
          <w:rFonts w:ascii="Candara" w:hAnsi="Candara"/>
          <w:lang w:val="en-US"/>
        </w:rPr>
      </w:pPr>
      <w:r w:rsidRPr="00A11E10">
        <w:rPr>
          <w:rFonts w:ascii="Candara" w:hAnsi="Candara"/>
          <w:lang w:val="en-US"/>
        </w:rPr>
        <w:t xml:space="preserve">What present could one give a person who has shaped so many different lives on so many different levels, from doctoral students to postdocs, colleagues, coeditors and fellow travelers on the road of transnational American studies? </w:t>
      </w:r>
      <w:proofErr w:type="gramStart"/>
      <w:r w:rsidRPr="00A11E10">
        <w:rPr>
          <w:rFonts w:ascii="Candara" w:hAnsi="Candara"/>
          <w:lang w:val="en-US"/>
        </w:rPr>
        <w:t>On the occasion of</w:t>
      </w:r>
      <w:proofErr w:type="gramEnd"/>
      <w:r w:rsidRPr="00A11E10">
        <w:rPr>
          <w:rFonts w:ascii="Candara" w:hAnsi="Candara"/>
          <w:lang w:val="en-US"/>
        </w:rPr>
        <w:t xml:space="preserve"> Alfred Hornung’s eightieth birthday, this special forum was conceived as a surprise special forum. It was meant to bring together, in the format of a digital publication, all the people that Alfred had worked with and with whom he has collaborated. Impor</w:t>
      </w:r>
      <w:r>
        <w:rPr>
          <w:rFonts w:ascii="Candara" w:hAnsi="Candara"/>
          <w:lang w:val="en-US"/>
        </w:rPr>
        <w:softHyphen/>
      </w:r>
      <w:r w:rsidRPr="00A11E10">
        <w:rPr>
          <w:rFonts w:ascii="Candara" w:hAnsi="Candara"/>
          <w:lang w:val="en-US"/>
        </w:rPr>
        <w:t xml:space="preserve">tantly for both the special forum and for the idea of transnational American studies, these people are located all over the globe. Not surprisingly, then, this special forum spans many different continents. </w:t>
      </w:r>
    </w:p>
    <w:p w14:paraId="543C8811" w14:textId="77ABCAD0" w:rsidR="00A11E10" w:rsidRPr="00A11E10" w:rsidRDefault="00A11E10" w:rsidP="00A11E10">
      <w:pPr>
        <w:spacing w:line="252" w:lineRule="auto"/>
        <w:ind w:firstLine="720"/>
        <w:contextualSpacing/>
        <w:jc w:val="both"/>
        <w:rPr>
          <w:rFonts w:ascii="Candara" w:hAnsi="Candara"/>
          <w:lang w:val="en-US"/>
        </w:rPr>
      </w:pPr>
      <w:r w:rsidRPr="00A11E10">
        <w:rPr>
          <w:rFonts w:ascii="Candara" w:hAnsi="Candara"/>
          <w:lang w:val="en-US"/>
        </w:rPr>
        <w:t>When I wrote to the contributors of this special forum, entirely out of the blue and shortly before the summer break, to ask whether they would be on board for this project, they immediately said yes. I am sincerely grateful for all their patience, their spontaneity and their enthusiasm. Without them, on both an ideational and a practical level, this special forum would never have come into existence. More than anything, their enthusiasm and their willingness to contribute a short essay, often on rather short notice, is a tribute to their gratitude to Alfred as a mentor, colleague, or collab</w:t>
      </w:r>
      <w:r>
        <w:rPr>
          <w:rFonts w:ascii="Candara" w:hAnsi="Candara"/>
          <w:lang w:val="en-US"/>
        </w:rPr>
        <w:softHyphen/>
      </w:r>
      <w:r w:rsidRPr="00A11E10">
        <w:rPr>
          <w:rFonts w:ascii="Candara" w:hAnsi="Candara"/>
          <w:lang w:val="en-US"/>
        </w:rPr>
        <w:t xml:space="preserve">orator. </w:t>
      </w:r>
    </w:p>
    <w:p w14:paraId="313CDB0E" w14:textId="6FCFC75C" w:rsidR="00A11E10" w:rsidRPr="00A11E10" w:rsidRDefault="00A11E10" w:rsidP="00A11E10">
      <w:pPr>
        <w:spacing w:line="252" w:lineRule="auto"/>
        <w:ind w:firstLine="720"/>
        <w:contextualSpacing/>
        <w:jc w:val="both"/>
        <w:rPr>
          <w:rFonts w:ascii="Candara" w:hAnsi="Candara"/>
          <w:lang w:val="en-US"/>
        </w:rPr>
      </w:pPr>
      <w:r w:rsidRPr="00A11E10">
        <w:rPr>
          <w:rFonts w:ascii="Candara" w:hAnsi="Candara"/>
          <w:lang w:val="en-US"/>
        </w:rPr>
        <w:t>In terms of its content, this special forum is located at the intersection between life writing and transnational American studies. Both these fields have been at the core of Alfred Hornung’s own work. His credo, both academically and personally, has been that life writing is never only an abstract or academic endeavor. He has himself en</w:t>
      </w:r>
      <w:r w:rsidR="009A77E4">
        <w:rPr>
          <w:rFonts w:ascii="Candara" w:hAnsi="Candara"/>
          <w:lang w:val="en-US"/>
        </w:rPr>
        <w:softHyphen/>
      </w:r>
      <w:r w:rsidRPr="00A11E10">
        <w:rPr>
          <w:rFonts w:ascii="Candara" w:hAnsi="Candara"/>
          <w:lang w:val="en-US"/>
        </w:rPr>
        <w:t>gaged in life writing, publishing two bestselling biographies to date: one of Jack Lon</w:t>
      </w:r>
      <w:r w:rsidR="009A77E4">
        <w:rPr>
          <w:rFonts w:ascii="Candara" w:hAnsi="Candara"/>
          <w:lang w:val="en-US"/>
        </w:rPr>
        <w:softHyphen/>
      </w:r>
      <w:r w:rsidRPr="00A11E10">
        <w:rPr>
          <w:rFonts w:ascii="Candara" w:hAnsi="Candara"/>
          <w:lang w:val="en-US"/>
        </w:rPr>
        <w:t>don and one of Al Capone. Alfred has also put his own research on life writing, span</w:t>
      </w:r>
      <w:r>
        <w:rPr>
          <w:rFonts w:ascii="Candara" w:hAnsi="Candara"/>
          <w:lang w:val="en-US"/>
        </w:rPr>
        <w:softHyphen/>
      </w:r>
      <w:r w:rsidRPr="00A11E10">
        <w:rPr>
          <w:rFonts w:ascii="Candara" w:hAnsi="Candara"/>
          <w:lang w:val="en-US"/>
        </w:rPr>
        <w:t>ning many decades, into creative practice, by not only studying life</w:t>
      </w:r>
      <w:r>
        <w:rPr>
          <w:rFonts w:ascii="Candara" w:hAnsi="Candara"/>
          <w:lang w:val="en-US"/>
        </w:rPr>
        <w:t xml:space="preserve"> </w:t>
      </w:r>
      <w:r w:rsidRPr="00A11E10">
        <w:rPr>
          <w:rFonts w:ascii="Candara" w:hAnsi="Candara"/>
          <w:lang w:val="en-US"/>
        </w:rPr>
        <w:t xml:space="preserve">writing but also authoring pieces of life writing himself. This special forum is a tribute to Alfred’s vision </w:t>
      </w:r>
      <w:r w:rsidRPr="00A11E10">
        <w:rPr>
          <w:rFonts w:ascii="Candara" w:hAnsi="Candara"/>
          <w:lang w:val="en-US"/>
        </w:rPr>
        <w:lastRenderedPageBreak/>
        <w:t xml:space="preserve">of what academia can be but also a reminder that we should never forget what is outside of academia. </w:t>
      </w:r>
    </w:p>
    <w:p w14:paraId="06AC6AA0" w14:textId="77777777" w:rsidR="00A11E10" w:rsidRPr="00A11E10" w:rsidRDefault="00A11E10" w:rsidP="00A11E10">
      <w:pPr>
        <w:spacing w:line="252" w:lineRule="auto"/>
        <w:ind w:firstLine="720"/>
        <w:contextualSpacing/>
        <w:jc w:val="both"/>
        <w:rPr>
          <w:rFonts w:ascii="Candara" w:hAnsi="Candara"/>
          <w:lang w:val="en-US"/>
        </w:rPr>
      </w:pPr>
      <w:r w:rsidRPr="00A11E10">
        <w:rPr>
          <w:rFonts w:ascii="Candara" w:hAnsi="Candara"/>
          <w:lang w:val="en-US"/>
        </w:rPr>
        <w:t xml:space="preserve">In this spirit, the present special forum was conceived. It collects short essays in which the contributors write about their lives as they have intersected with Alfred’s. The essays collected here can be located at the intersection between autobiography and biography. In all our short essays about our work, friendship and collaboration with Alfred, we engage in writing a (mini) biography of Alfred, but we also write about our own lives as they intersected with his or took a particular turn sparked by our conversations or interactions with Alfred. </w:t>
      </w:r>
    </w:p>
    <w:p w14:paraId="1F833AFE" w14:textId="4C810D15" w:rsidR="00A11E10" w:rsidRPr="00A11E10" w:rsidRDefault="00A11E10" w:rsidP="00A11E10">
      <w:pPr>
        <w:spacing w:line="252" w:lineRule="auto"/>
        <w:ind w:firstLine="720"/>
        <w:contextualSpacing/>
        <w:jc w:val="both"/>
        <w:rPr>
          <w:rFonts w:ascii="Candara" w:hAnsi="Candara"/>
          <w:lang w:val="en-US"/>
        </w:rPr>
      </w:pPr>
      <w:r w:rsidRPr="00A11E10">
        <w:rPr>
          <w:rFonts w:ascii="Candara" w:hAnsi="Candara"/>
          <w:lang w:val="en-US"/>
        </w:rPr>
        <w:t>The idea for this special forum came from Christine Plicht, who is our coord</w:t>
      </w:r>
      <w:r>
        <w:rPr>
          <w:rFonts w:ascii="Candara" w:hAnsi="Candara"/>
          <w:lang w:val="en-US"/>
        </w:rPr>
        <w:softHyphen/>
      </w:r>
      <w:r w:rsidRPr="00A11E10">
        <w:rPr>
          <w:rFonts w:ascii="Candara" w:hAnsi="Candara"/>
          <w:lang w:val="en-US"/>
        </w:rPr>
        <w:t xml:space="preserve">inator at the Obama Institute for Transnational American Studies at Mainz University, an institute that was founded by Alfred Hornung. In her characteristic pragmatism, Christine suggested that a special forum might be an ideal way of bringing together so many people on so many parts of the globe. However, without the help of Shelley Fisher Fishkin, </w:t>
      </w:r>
      <w:proofErr w:type="gramStart"/>
      <w:r w:rsidRPr="00A11E10">
        <w:rPr>
          <w:rFonts w:ascii="Candara" w:hAnsi="Candara"/>
          <w:lang w:val="en-US"/>
        </w:rPr>
        <w:t>the  cofounder</w:t>
      </w:r>
      <w:proofErr w:type="gramEnd"/>
      <w:r w:rsidRPr="00A11E10">
        <w:rPr>
          <w:rFonts w:ascii="Candara" w:hAnsi="Candara"/>
          <w:lang w:val="en-US"/>
        </w:rPr>
        <w:t xml:space="preserve"> of the </w:t>
      </w:r>
      <w:r w:rsidRPr="00A11E10">
        <w:rPr>
          <w:rFonts w:ascii="Candara" w:hAnsi="Candara"/>
          <w:i/>
          <w:iCs/>
          <w:lang w:val="en-US"/>
        </w:rPr>
        <w:t>Journal of Transnational American Studies</w:t>
      </w:r>
      <w:r w:rsidRPr="00A11E10">
        <w:rPr>
          <w:rFonts w:ascii="Candara" w:hAnsi="Candara"/>
          <w:lang w:val="en-US"/>
        </w:rPr>
        <w:t>, and Pia Wiegmink, its special forum editor, the project would never have taken shape. I am sin</w:t>
      </w:r>
      <w:r>
        <w:rPr>
          <w:rFonts w:ascii="Candara" w:hAnsi="Candara"/>
          <w:lang w:val="en-US"/>
        </w:rPr>
        <w:softHyphen/>
      </w:r>
      <w:r w:rsidRPr="00A11E10">
        <w:rPr>
          <w:rFonts w:ascii="Candara" w:hAnsi="Candara"/>
          <w:lang w:val="en-US"/>
        </w:rPr>
        <w:t xml:space="preserve">cerely grateful for Shelley’s support; she enthusiastically supported the project from the very beginning, accompanying it in its different stages. Without Pia </w:t>
      </w:r>
      <w:proofErr w:type="spellStart"/>
      <w:r w:rsidRPr="00A11E10">
        <w:rPr>
          <w:rFonts w:ascii="Candara" w:hAnsi="Candara"/>
          <w:lang w:val="en-US"/>
        </w:rPr>
        <w:t>Wieg</w:t>
      </w:r>
      <w:r>
        <w:rPr>
          <w:rFonts w:ascii="Candara" w:hAnsi="Candara"/>
          <w:lang w:val="en-US"/>
        </w:rPr>
        <w:softHyphen/>
      </w:r>
      <w:r w:rsidRPr="00A11E10">
        <w:rPr>
          <w:rFonts w:ascii="Candara" w:hAnsi="Candara"/>
          <w:lang w:val="en-US"/>
        </w:rPr>
        <w:t>mink</w:t>
      </w:r>
      <w:proofErr w:type="spellEnd"/>
      <w:r w:rsidRPr="00A11E10">
        <w:rPr>
          <w:rFonts w:ascii="Candara" w:hAnsi="Candara"/>
          <w:lang w:val="en-US"/>
        </w:rPr>
        <w:t xml:space="preserve">, this special forum would not exist; she patiently walked me through the entire process, both in terms of conception and actual practicality. Her diplomacy, scholarly vision, and pragmatism were invaluable on so many different levels. At Mainz, our Obama Institute research assistant Paulina Schlosser patiently helped me keep track of all the submissions and of the timeline; without her, this special forum would not have been possible. </w:t>
      </w:r>
    </w:p>
    <w:p w14:paraId="087AE4F7" w14:textId="0DDFB4A6" w:rsidR="00A11E10" w:rsidRPr="00A11E10" w:rsidRDefault="00A11E10" w:rsidP="00A11E10">
      <w:pPr>
        <w:spacing w:line="252" w:lineRule="auto"/>
        <w:ind w:firstLine="720"/>
        <w:contextualSpacing/>
        <w:jc w:val="both"/>
        <w:rPr>
          <w:rFonts w:ascii="Candara" w:hAnsi="Candara"/>
          <w:lang w:val="en-US"/>
        </w:rPr>
      </w:pPr>
      <w:r w:rsidRPr="00A11E10">
        <w:rPr>
          <w:rFonts w:ascii="Candara" w:hAnsi="Candara"/>
          <w:lang w:val="en-US"/>
        </w:rPr>
        <w:t>There is one more person without whom this special forum would never have come into existence: Sabine Kim. It was Sabine who in her role as the journal’s co-managing editor helped us plan the entire project, and who supported it from the very beginning. The special forum was conceived as a birthday surprise: The idea was that it would go online on Alfred Hornung’s actual birthday, December 22. Keeping the spec</w:t>
      </w:r>
      <w:r>
        <w:rPr>
          <w:rFonts w:ascii="Candara" w:hAnsi="Candara"/>
          <w:lang w:val="en-US"/>
        </w:rPr>
        <w:softHyphen/>
      </w:r>
      <w:r w:rsidRPr="00A11E10">
        <w:rPr>
          <w:rFonts w:ascii="Candara" w:hAnsi="Candara"/>
          <w:lang w:val="en-US"/>
        </w:rPr>
        <w:t xml:space="preserve">ial forum a secret from Alfred </w:t>
      </w:r>
      <w:proofErr w:type="gramStart"/>
      <w:r w:rsidRPr="00A11E10">
        <w:rPr>
          <w:rFonts w:ascii="Candara" w:hAnsi="Candara"/>
          <w:lang w:val="en-US"/>
        </w:rPr>
        <w:t>in itself was</w:t>
      </w:r>
      <w:proofErr w:type="gramEnd"/>
      <w:r w:rsidRPr="00A11E10">
        <w:rPr>
          <w:rFonts w:ascii="Candara" w:hAnsi="Candara"/>
          <w:lang w:val="en-US"/>
        </w:rPr>
        <w:t xml:space="preserve"> a major feat for all involved: How to keep a special forum of the </w:t>
      </w:r>
      <w:r w:rsidRPr="00A11E10">
        <w:rPr>
          <w:rFonts w:ascii="Candara" w:hAnsi="Candara"/>
          <w:i/>
          <w:iCs/>
          <w:lang w:val="en-US"/>
        </w:rPr>
        <w:t>Journal of Transnational American</w:t>
      </w:r>
      <w:r w:rsidRPr="00A11E10">
        <w:rPr>
          <w:rFonts w:ascii="Candara" w:hAnsi="Candara"/>
          <w:lang w:val="en-US"/>
        </w:rPr>
        <w:t xml:space="preserve"> Studies a secret from the person who is the editor in chief of the journal? </w:t>
      </w:r>
    </w:p>
    <w:p w14:paraId="1D238A17" w14:textId="4532C6E0" w:rsidR="00EA483D" w:rsidRPr="00EA483D" w:rsidRDefault="00A11E10" w:rsidP="00A11E10">
      <w:pPr>
        <w:spacing w:line="252" w:lineRule="auto"/>
        <w:ind w:firstLine="720"/>
        <w:contextualSpacing/>
        <w:jc w:val="both"/>
        <w:rPr>
          <w:rFonts w:ascii="Candara" w:hAnsi="Candara"/>
          <w:lang w:val="en-US"/>
        </w:rPr>
      </w:pPr>
      <w:r w:rsidRPr="00A11E10">
        <w:rPr>
          <w:rFonts w:ascii="Candara" w:hAnsi="Candara"/>
          <w:lang w:val="en-US"/>
        </w:rPr>
        <w:t xml:space="preserve">To all the people who have been involved in this birthday surprise project for Alfred Hornung’s eightieth birthday, I am sincerely grateful. As many of the essays collected here testify, this special forum may also be an occasion on which we can all reflect on what is most important to us in our research on transnational American studies, but also in our institutional and perhaps also personal lives. For me personally, Alfred Hornung embodies the best that academia can be, not only in his constantly reminding all of us that academia is inextricably linked to the world that surrounds our institutions. In the present moment, perhaps, such an awareness is more necessary than ever. Both life writing and transnational American studies are deeply democratic endeavors. It is in the spirit of an ongoing conversation about our fields of study, but </w:t>
      </w:r>
      <w:r w:rsidRPr="00A11E10">
        <w:rPr>
          <w:rFonts w:ascii="Candara" w:hAnsi="Candara"/>
          <w:lang w:val="en-US"/>
        </w:rPr>
        <w:lastRenderedPageBreak/>
        <w:t xml:space="preserve">also the contexts and countries we live in, that we present this special forum to Alfred Hornung on his eightieth birthday. Incidentally, one of the contributors to this special forum suggested a header with which, at the top of each of the pages, </w:t>
      </w:r>
      <w:proofErr w:type="gramStart"/>
      <w:r w:rsidRPr="00A11E10">
        <w:rPr>
          <w:rFonts w:ascii="Candara" w:hAnsi="Candara"/>
          <w:lang w:val="en-US"/>
        </w:rPr>
        <w:t>all of</w:t>
      </w:r>
      <w:proofErr w:type="gramEnd"/>
      <w:r w:rsidRPr="00A11E10">
        <w:rPr>
          <w:rFonts w:ascii="Candara" w:hAnsi="Candara"/>
          <w:lang w:val="en-US"/>
        </w:rPr>
        <w:t xml:space="preserve"> the essays might be titled: “Alfred Hornung: Special.” Dear Alfred: Happy Birthday. </w:t>
      </w:r>
    </w:p>
    <w:p w14:paraId="004FE1FD" w14:textId="4804625B" w:rsidR="00C95353" w:rsidRPr="00F81BA7" w:rsidRDefault="00C95353" w:rsidP="00F81BA7">
      <w:pPr>
        <w:spacing w:before="240" w:after="240" w:line="252" w:lineRule="auto"/>
        <w:contextualSpacing/>
        <w:rPr>
          <w:rFonts w:ascii="Candara" w:hAnsi="Candara"/>
          <w:b/>
          <w:bCs/>
          <w:lang w:val="en-US"/>
        </w:rPr>
      </w:pPr>
    </w:p>
    <w:sectPr w:rsidR="00C95353" w:rsidRPr="00F81BA7" w:rsidSect="00102566">
      <w:headerReference w:type="even" r:id="rId8"/>
      <w:headerReference w:type="default" r:id="rId9"/>
      <w:footerReference w:type="default" r:id="rId10"/>
      <w:endnotePr>
        <w:numFmt w:val="decimal"/>
      </w:endnotePr>
      <w:type w:val="continuous"/>
      <w:pgSz w:w="12240" w:h="15840"/>
      <w:pgMar w:top="1440" w:right="1797" w:bottom="1440" w:left="1797" w:header="720" w:footer="499" w:gutter="0"/>
      <w:pgNumType w:start="49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137C8" w14:textId="77777777" w:rsidR="005A5B3A" w:rsidRDefault="005A5B3A" w:rsidP="007C7D15"/>
  </w:endnote>
  <w:endnote w:type="continuationSeparator" w:id="0">
    <w:p w14:paraId="06E0414D" w14:textId="77777777" w:rsidR="005A5B3A" w:rsidRDefault="005A5B3A" w:rsidP="007C7D15"/>
  </w:endnote>
  <w:endnote w:type="continuationNotice" w:id="1">
    <w:p w14:paraId="7E837C8B" w14:textId="77777777" w:rsidR="005A5B3A" w:rsidRDefault="005A5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PalatinoLinotype-Roman">
    <w:altName w:val="Palatino Linotype"/>
    <w:panose1 w:val="020B0604020202020204"/>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
    <w:altName w:val="MS Mincho"/>
    <w:panose1 w:val="020B0604020202020204"/>
    <w:charset w:val="80"/>
    <w:family w:val="auto"/>
    <w:notTrueType/>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8038" w14:textId="77777777" w:rsidR="00C558C5" w:rsidRDefault="00C558C5">
    <w:pPr>
      <w:pStyle w:val="Footer"/>
      <w:jc w:val="center"/>
    </w:pPr>
  </w:p>
  <w:p w14:paraId="6128D8C8" w14:textId="77777777" w:rsidR="00C558C5" w:rsidRDefault="00C5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AF9C" w14:textId="77777777" w:rsidR="005A5B3A" w:rsidRDefault="005A5B3A" w:rsidP="007C7D15"/>
  </w:footnote>
  <w:footnote w:type="continuationSeparator" w:id="0">
    <w:p w14:paraId="09A9D66D" w14:textId="77777777" w:rsidR="005A5B3A" w:rsidRDefault="005A5B3A" w:rsidP="007C7D15"/>
  </w:footnote>
  <w:footnote w:type="continuationNotice" w:id="1">
    <w:p w14:paraId="6754750E" w14:textId="77777777" w:rsidR="005A5B3A" w:rsidRDefault="005A5B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Helvetica" w:hAnsi="Helvetica" w:cs="Times New Roman (Body CS)"/>
        <w:b/>
        <w:bCs/>
        <w:sz w:val="20"/>
        <w:szCs w:val="20"/>
      </w:rPr>
      <w:id w:val="574085081"/>
      <w:docPartObj>
        <w:docPartGallery w:val="Page Numbers (Top of Page)"/>
        <w:docPartUnique/>
      </w:docPartObj>
    </w:sdtPr>
    <w:sdtContent>
      <w:p w14:paraId="50E71375" w14:textId="77777777" w:rsidR="00C558C5" w:rsidRPr="00C520CB" w:rsidRDefault="00C558C5" w:rsidP="00763A6C">
        <w:pPr>
          <w:pStyle w:val="Header"/>
          <w:framePr w:wrap="none" w:vAnchor="text" w:hAnchor="margin" w:xAlign="outside" w:y="1"/>
          <w:rPr>
            <w:rStyle w:val="PageNumber"/>
            <w:rFonts w:ascii="Helvetica" w:hAnsi="Helvetica" w:cs="Times New Roman (Body CS)"/>
            <w:b/>
            <w:bCs/>
            <w:sz w:val="20"/>
            <w:szCs w:val="20"/>
          </w:rPr>
        </w:pPr>
        <w:r w:rsidRPr="00C520CB">
          <w:rPr>
            <w:rStyle w:val="PageNumber"/>
            <w:rFonts w:ascii="Helvetica" w:hAnsi="Helvetica" w:cs="Times New Roman (Body CS)"/>
            <w:b/>
            <w:bCs/>
            <w:sz w:val="20"/>
            <w:szCs w:val="20"/>
          </w:rPr>
          <w:fldChar w:fldCharType="begin"/>
        </w:r>
        <w:r w:rsidRPr="00C520CB">
          <w:rPr>
            <w:rStyle w:val="PageNumber"/>
            <w:rFonts w:ascii="Helvetica" w:hAnsi="Helvetica" w:cs="Times New Roman (Body CS)"/>
            <w:b/>
            <w:bCs/>
            <w:sz w:val="20"/>
            <w:szCs w:val="20"/>
          </w:rPr>
          <w:instrText xml:space="preserve"> PAGE </w:instrText>
        </w:r>
        <w:r w:rsidRPr="00C520CB">
          <w:rPr>
            <w:rStyle w:val="PageNumber"/>
            <w:rFonts w:ascii="Helvetica" w:hAnsi="Helvetica" w:cs="Times New Roman (Body CS)"/>
            <w:b/>
            <w:bCs/>
            <w:sz w:val="20"/>
            <w:szCs w:val="20"/>
          </w:rPr>
          <w:fldChar w:fldCharType="separate"/>
        </w:r>
        <w:r w:rsidRPr="00C520CB">
          <w:rPr>
            <w:rStyle w:val="PageNumber"/>
            <w:rFonts w:ascii="Helvetica" w:hAnsi="Helvetica" w:cs="Times New Roman (Body CS)"/>
            <w:b/>
            <w:bCs/>
            <w:noProof/>
            <w:sz w:val="20"/>
            <w:szCs w:val="20"/>
          </w:rPr>
          <w:t>2</w:t>
        </w:r>
        <w:r w:rsidRPr="00C520CB">
          <w:rPr>
            <w:rStyle w:val="PageNumber"/>
            <w:rFonts w:ascii="Helvetica" w:hAnsi="Helvetica" w:cs="Times New Roman (Body CS)"/>
            <w:b/>
            <w:bCs/>
            <w:sz w:val="20"/>
            <w:szCs w:val="20"/>
          </w:rPr>
          <w:fldChar w:fldCharType="end"/>
        </w:r>
      </w:p>
    </w:sdtContent>
  </w:sdt>
  <w:p w14:paraId="4BE25FF9" w14:textId="506CB7E8" w:rsidR="00C558C5" w:rsidRPr="00612940" w:rsidRDefault="00EA483D" w:rsidP="00C520CB">
    <w:pPr>
      <w:pStyle w:val="Header"/>
      <w:spacing w:line="252" w:lineRule="auto"/>
      <w:jc w:val="right"/>
      <w:rPr>
        <w:lang w:val="en-CA"/>
      </w:rPr>
    </w:pPr>
    <w:r>
      <w:rPr>
        <w:rFonts w:ascii="Helvetica Neue" w:hAnsi="Helvetica Neue" w:cs="Times New Roman"/>
        <w:i/>
        <w:iCs/>
        <w:sz w:val="20"/>
      </w:rPr>
      <w:t>Banerjee</w:t>
    </w:r>
    <w:r w:rsidR="00C558C5" w:rsidRPr="00A075B9">
      <w:rPr>
        <w:rFonts w:ascii="Helvetica Neue" w:hAnsi="Helvetica Neue" w:cs="Times New Roman"/>
        <w:sz w:val="20"/>
      </w:rPr>
      <w:t xml:space="preserve"> </w:t>
    </w:r>
    <w:r w:rsidR="00C558C5" w:rsidRPr="0070012E">
      <w:rPr>
        <w:rFonts w:ascii="Helvetica Neue" w:hAnsi="Helvetica Neue" w:cs="Times New Roman"/>
        <w:b/>
        <w:sz w:val="20"/>
        <w:lang w:val="en-GB"/>
      </w:rPr>
      <w:t>|</w:t>
    </w:r>
    <w:r w:rsidR="00175A37">
      <w:rPr>
        <w:rFonts w:ascii="Helvetica Neue" w:hAnsi="Helvetica Neue" w:cs="Times New Roman"/>
        <w:b/>
        <w:sz w:val="20"/>
        <w:lang w:val="en-GB"/>
      </w:rPr>
      <w:t xml:space="preserve"> </w:t>
    </w:r>
    <w:r w:rsidR="00F638E9">
      <w:rPr>
        <w:rFonts w:ascii="Helvetica Neue" w:hAnsi="Helvetica Neue" w:cs="Times New Roman"/>
        <w:b/>
        <w:sz w:val="20"/>
        <w:lang w:val="en-GB"/>
      </w:rPr>
      <w:t>Special: Alfred Hornung</w:t>
    </w:r>
    <w:r w:rsidR="00C558C5" w:rsidRPr="008819F2">
      <w:rPr>
        <w:rFonts w:ascii="Helvetica Neue" w:hAnsi="Helvetica Neue" w:cs="Times New Roman"/>
        <w:sz w:val="20"/>
        <w:lang w:val="en-C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Helvetica Neue" w:hAnsi="Helvetica Neue"/>
        <w:b/>
        <w:bCs/>
        <w:sz w:val="20"/>
        <w:szCs w:val="20"/>
      </w:rPr>
      <w:id w:val="-1975122374"/>
      <w:docPartObj>
        <w:docPartGallery w:val="Page Numbers (Top of Page)"/>
        <w:docPartUnique/>
      </w:docPartObj>
    </w:sdtPr>
    <w:sdtEndPr>
      <w:rPr>
        <w:rStyle w:val="PageNumber"/>
        <w:rFonts w:cs="Times New Roman (Body CS)"/>
      </w:rPr>
    </w:sdtEndPr>
    <w:sdtContent>
      <w:p w14:paraId="025F05F4" w14:textId="77777777" w:rsidR="00C558C5" w:rsidRPr="00C520CB" w:rsidRDefault="00C558C5" w:rsidP="00D65340">
        <w:pPr>
          <w:pStyle w:val="Header"/>
          <w:framePr w:wrap="none" w:vAnchor="text" w:hAnchor="margin" w:xAlign="outside" w:y="1"/>
          <w:rPr>
            <w:rStyle w:val="PageNumber"/>
            <w:rFonts w:ascii="Helvetica Neue" w:hAnsi="Helvetica Neue" w:cs="Times New Roman (Body CS)"/>
            <w:b/>
            <w:bCs/>
            <w:sz w:val="20"/>
            <w:szCs w:val="20"/>
          </w:rPr>
        </w:pPr>
        <w:r w:rsidRPr="00C520CB">
          <w:rPr>
            <w:rStyle w:val="PageNumber"/>
            <w:rFonts w:ascii="Helvetica Neue" w:hAnsi="Helvetica Neue" w:cs="Times New Roman (Body CS)"/>
            <w:b/>
            <w:bCs/>
            <w:sz w:val="20"/>
            <w:szCs w:val="20"/>
          </w:rPr>
          <w:fldChar w:fldCharType="begin"/>
        </w:r>
        <w:r w:rsidRPr="00C520CB">
          <w:rPr>
            <w:rStyle w:val="PageNumber"/>
            <w:rFonts w:ascii="Helvetica Neue" w:hAnsi="Helvetica Neue" w:cs="Times New Roman (Body CS)"/>
            <w:b/>
            <w:bCs/>
            <w:sz w:val="20"/>
            <w:szCs w:val="20"/>
          </w:rPr>
          <w:instrText xml:space="preserve"> PAGE </w:instrText>
        </w:r>
        <w:r w:rsidRPr="00C520CB">
          <w:rPr>
            <w:rStyle w:val="PageNumber"/>
            <w:rFonts w:ascii="Helvetica Neue" w:hAnsi="Helvetica Neue" w:cs="Times New Roman (Body CS)"/>
            <w:b/>
            <w:bCs/>
            <w:sz w:val="20"/>
            <w:szCs w:val="20"/>
          </w:rPr>
          <w:fldChar w:fldCharType="separate"/>
        </w:r>
        <w:r w:rsidRPr="00C520CB">
          <w:rPr>
            <w:rStyle w:val="PageNumber"/>
            <w:rFonts w:ascii="Helvetica Neue" w:hAnsi="Helvetica Neue" w:cs="Times New Roman (Body CS)"/>
            <w:b/>
            <w:bCs/>
            <w:noProof/>
            <w:sz w:val="20"/>
            <w:szCs w:val="20"/>
          </w:rPr>
          <w:t>5</w:t>
        </w:r>
        <w:r w:rsidRPr="00C520CB">
          <w:rPr>
            <w:rStyle w:val="PageNumber"/>
            <w:rFonts w:ascii="Helvetica Neue" w:hAnsi="Helvetica Neue" w:cs="Times New Roman (Body CS)"/>
            <w:b/>
            <w:bCs/>
            <w:sz w:val="20"/>
            <w:szCs w:val="20"/>
          </w:rPr>
          <w:fldChar w:fldCharType="end"/>
        </w:r>
      </w:p>
    </w:sdtContent>
  </w:sdt>
  <w:p w14:paraId="1274078F" w14:textId="7EC14E7B" w:rsidR="00C558C5" w:rsidRPr="00C520CB" w:rsidRDefault="00C558C5" w:rsidP="00C520CB">
    <w:pPr>
      <w:pStyle w:val="Header"/>
      <w:spacing w:line="252" w:lineRule="auto"/>
      <w:rPr>
        <w:rFonts w:ascii="Helvetica Neue" w:hAnsi="Helvetica Neue"/>
        <w:sz w:val="20"/>
        <w:szCs w:val="20"/>
      </w:rPr>
    </w:pPr>
    <w:r w:rsidRPr="00007924">
      <w:rPr>
        <w:rFonts w:ascii="Helvetica Neue" w:hAnsi="Helvetica Neue" w:cs="Times New Roman"/>
        <w:b/>
        <w:bCs/>
        <w:i/>
        <w:sz w:val="20"/>
        <w:szCs w:val="20"/>
        <w:lang w:val="en-CA"/>
      </w:rPr>
      <w:t>Journal</w:t>
    </w:r>
    <w:r w:rsidRPr="00007924">
      <w:rPr>
        <w:rFonts w:ascii="Helvetica Neue" w:hAnsi="Helvetica Neue"/>
        <w:b/>
        <w:bCs/>
        <w:i/>
        <w:sz w:val="20"/>
        <w:szCs w:val="20"/>
      </w:rPr>
      <w:t xml:space="preserve"> of </w:t>
    </w:r>
    <w:r w:rsidRPr="00007924">
      <w:rPr>
        <w:rFonts w:ascii="Helvetica Neue" w:hAnsi="Helvetica Neue" w:cs="Times New Roman"/>
        <w:b/>
        <w:bCs/>
        <w:i/>
        <w:sz w:val="20"/>
        <w:szCs w:val="20"/>
        <w:lang w:val="en-CA"/>
      </w:rPr>
      <w:t>Transnational</w:t>
    </w:r>
    <w:r w:rsidRPr="00007924">
      <w:rPr>
        <w:rFonts w:ascii="Helvetica Neue" w:hAnsi="Helvetica Neue"/>
        <w:b/>
        <w:bCs/>
        <w:i/>
        <w:sz w:val="20"/>
        <w:szCs w:val="20"/>
      </w:rPr>
      <w:t xml:space="preserve"> American Studies</w:t>
    </w:r>
    <w:r w:rsidRPr="00007924">
      <w:rPr>
        <w:rFonts w:ascii="Helvetica Neue" w:hAnsi="Helvetica Neue"/>
        <w:b/>
        <w:bCs/>
        <w:sz w:val="20"/>
        <w:szCs w:val="20"/>
      </w:rPr>
      <w:t xml:space="preserve"> </w:t>
    </w:r>
    <w:r>
      <w:rPr>
        <w:rFonts w:ascii="Helvetica Neue" w:hAnsi="Helvetica Neue"/>
        <w:sz w:val="20"/>
        <w:szCs w:val="20"/>
      </w:rPr>
      <w:t>1</w:t>
    </w:r>
    <w:r w:rsidR="003303AA">
      <w:rPr>
        <w:rFonts w:ascii="Helvetica Neue" w:hAnsi="Helvetica Neue"/>
        <w:sz w:val="20"/>
        <w:szCs w:val="20"/>
      </w:rPr>
      <w:t>6</w:t>
    </w:r>
    <w:r w:rsidRPr="00A075B9">
      <w:rPr>
        <w:rFonts w:ascii="Helvetica Neue" w:hAnsi="Helvetica Neue"/>
        <w:sz w:val="20"/>
        <w:szCs w:val="20"/>
      </w:rPr>
      <w:t>.</w:t>
    </w:r>
    <w:r w:rsidR="007323EB">
      <w:rPr>
        <w:rFonts w:ascii="Helvetica Neue" w:hAnsi="Helvetica Neue"/>
        <w:sz w:val="20"/>
        <w:szCs w:val="20"/>
      </w:rPr>
      <w:t>2</w:t>
    </w:r>
    <w:r w:rsidRPr="00A075B9">
      <w:rPr>
        <w:rFonts w:ascii="Helvetica Neue" w:hAnsi="Helvetica Neue"/>
        <w:sz w:val="20"/>
        <w:szCs w:val="20"/>
      </w:rPr>
      <w:t xml:space="preserve"> (20</w:t>
    </w:r>
    <w:r>
      <w:rPr>
        <w:rFonts w:ascii="Helvetica Neue" w:hAnsi="Helvetica Neue"/>
        <w:sz w:val="20"/>
        <w:szCs w:val="20"/>
      </w:rPr>
      <w:t>2</w:t>
    </w:r>
    <w:r w:rsidR="003303AA">
      <w:rPr>
        <w:rFonts w:ascii="Helvetica Neue" w:hAnsi="Helvetica Neue"/>
        <w:sz w:val="20"/>
        <w:szCs w:val="20"/>
      </w:rPr>
      <w:t>5</w:t>
    </w:r>
    <w:r w:rsidRPr="00A075B9">
      <w:rPr>
        <w:rFonts w:ascii="Helvetica Neue" w:hAnsi="Helvetica Neue"/>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91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BD4CE3"/>
    <w:multiLevelType w:val="hybridMultilevel"/>
    <w:tmpl w:val="8280F4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2E543C9"/>
    <w:multiLevelType w:val="hybridMultilevel"/>
    <w:tmpl w:val="6E60F0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D6233A"/>
    <w:multiLevelType w:val="hybridMultilevel"/>
    <w:tmpl w:val="73F29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25AEA"/>
    <w:multiLevelType w:val="hybridMultilevel"/>
    <w:tmpl w:val="15862D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AD56A5"/>
    <w:multiLevelType w:val="hybridMultilevel"/>
    <w:tmpl w:val="5CE8CC1A"/>
    <w:lvl w:ilvl="0" w:tplc="D2AA6A10">
      <w:start w:val="1"/>
      <w:numFmt w:val="bullet"/>
      <w:lvlText w:val="—"/>
      <w:lvlJc w:val="left"/>
      <w:pPr>
        <w:ind w:left="6200" w:hanging="440"/>
      </w:pPr>
      <w:rPr>
        <w:rFonts w:ascii="Candara" w:eastAsia="Times New Roman" w:hAnsi="Candara" w:cs="Times New Roman" w:hint="default"/>
        <w:color w:val="auto"/>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7" w15:restartNumberingAfterBreak="0">
    <w:nsid w:val="122552CB"/>
    <w:multiLevelType w:val="multilevel"/>
    <w:tmpl w:val="190A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340E3"/>
    <w:multiLevelType w:val="hybridMultilevel"/>
    <w:tmpl w:val="925AEB8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16F57"/>
    <w:multiLevelType w:val="hybridMultilevel"/>
    <w:tmpl w:val="863E5926"/>
    <w:lvl w:ilvl="0" w:tplc="5052EE32">
      <w:numFmt w:val="bullet"/>
      <w:lvlText w:val="–"/>
      <w:lvlJc w:val="left"/>
      <w:pPr>
        <w:ind w:left="720" w:hanging="360"/>
      </w:pPr>
      <w:rPr>
        <w:rFonts w:ascii="PalatinoLinotype-Roman" w:eastAsiaTheme="minorHAnsi" w:hAnsi="PalatinoLinotype-Roman" w:cs="PalatinoLinotype-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F4211"/>
    <w:multiLevelType w:val="hybridMultilevel"/>
    <w:tmpl w:val="6358B6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645C59"/>
    <w:multiLevelType w:val="hybridMultilevel"/>
    <w:tmpl w:val="ABFEA2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795C0E"/>
    <w:multiLevelType w:val="hybridMultilevel"/>
    <w:tmpl w:val="87FEAF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25009DE"/>
    <w:multiLevelType w:val="hybridMultilevel"/>
    <w:tmpl w:val="945AAB9A"/>
    <w:lvl w:ilvl="0" w:tplc="6F965F4E">
      <w:start w:val="200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B497C"/>
    <w:multiLevelType w:val="hybridMultilevel"/>
    <w:tmpl w:val="EEE67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9D692E"/>
    <w:multiLevelType w:val="hybridMultilevel"/>
    <w:tmpl w:val="B66AB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0C2E31"/>
    <w:multiLevelType w:val="hybridMultilevel"/>
    <w:tmpl w:val="AFC807A0"/>
    <w:lvl w:ilvl="0" w:tplc="CFBCFD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B57F61"/>
    <w:multiLevelType w:val="hybridMultilevel"/>
    <w:tmpl w:val="29FC0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6699A"/>
    <w:multiLevelType w:val="hybridMultilevel"/>
    <w:tmpl w:val="DFFEB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30F27"/>
    <w:multiLevelType w:val="multilevel"/>
    <w:tmpl w:val="EE20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597B67"/>
    <w:multiLevelType w:val="hybridMultilevel"/>
    <w:tmpl w:val="A9084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957E64"/>
    <w:multiLevelType w:val="hybridMultilevel"/>
    <w:tmpl w:val="5234F38A"/>
    <w:lvl w:ilvl="0" w:tplc="83F4938C">
      <w:start w:val="1"/>
      <w:numFmt w:val="bullet"/>
      <w:lvlText w:val="•"/>
      <w:lvlJc w:val="left"/>
      <w:pPr>
        <w:tabs>
          <w:tab w:val="num" w:pos="720"/>
        </w:tabs>
        <w:ind w:left="720" w:hanging="360"/>
      </w:pPr>
      <w:rPr>
        <w:rFonts w:ascii="Arial" w:hAnsi="Arial" w:hint="default"/>
      </w:rPr>
    </w:lvl>
    <w:lvl w:ilvl="1" w:tplc="C7EC338A" w:tentative="1">
      <w:start w:val="1"/>
      <w:numFmt w:val="bullet"/>
      <w:lvlText w:val="•"/>
      <w:lvlJc w:val="left"/>
      <w:pPr>
        <w:tabs>
          <w:tab w:val="num" w:pos="1440"/>
        </w:tabs>
        <w:ind w:left="1440" w:hanging="360"/>
      </w:pPr>
      <w:rPr>
        <w:rFonts w:ascii="Arial" w:hAnsi="Arial" w:hint="default"/>
      </w:rPr>
    </w:lvl>
    <w:lvl w:ilvl="2" w:tplc="B3E4B3A8" w:tentative="1">
      <w:start w:val="1"/>
      <w:numFmt w:val="bullet"/>
      <w:lvlText w:val="•"/>
      <w:lvlJc w:val="left"/>
      <w:pPr>
        <w:tabs>
          <w:tab w:val="num" w:pos="2160"/>
        </w:tabs>
        <w:ind w:left="2160" w:hanging="360"/>
      </w:pPr>
      <w:rPr>
        <w:rFonts w:ascii="Arial" w:hAnsi="Arial" w:hint="default"/>
      </w:rPr>
    </w:lvl>
    <w:lvl w:ilvl="3" w:tplc="B8FC0C72" w:tentative="1">
      <w:start w:val="1"/>
      <w:numFmt w:val="bullet"/>
      <w:lvlText w:val="•"/>
      <w:lvlJc w:val="left"/>
      <w:pPr>
        <w:tabs>
          <w:tab w:val="num" w:pos="2880"/>
        </w:tabs>
        <w:ind w:left="2880" w:hanging="360"/>
      </w:pPr>
      <w:rPr>
        <w:rFonts w:ascii="Arial" w:hAnsi="Arial" w:hint="default"/>
      </w:rPr>
    </w:lvl>
    <w:lvl w:ilvl="4" w:tplc="C99AD5B2" w:tentative="1">
      <w:start w:val="1"/>
      <w:numFmt w:val="bullet"/>
      <w:lvlText w:val="•"/>
      <w:lvlJc w:val="left"/>
      <w:pPr>
        <w:tabs>
          <w:tab w:val="num" w:pos="3600"/>
        </w:tabs>
        <w:ind w:left="3600" w:hanging="360"/>
      </w:pPr>
      <w:rPr>
        <w:rFonts w:ascii="Arial" w:hAnsi="Arial" w:hint="default"/>
      </w:rPr>
    </w:lvl>
    <w:lvl w:ilvl="5" w:tplc="B254CAB8" w:tentative="1">
      <w:start w:val="1"/>
      <w:numFmt w:val="bullet"/>
      <w:lvlText w:val="•"/>
      <w:lvlJc w:val="left"/>
      <w:pPr>
        <w:tabs>
          <w:tab w:val="num" w:pos="4320"/>
        </w:tabs>
        <w:ind w:left="4320" w:hanging="360"/>
      </w:pPr>
      <w:rPr>
        <w:rFonts w:ascii="Arial" w:hAnsi="Arial" w:hint="default"/>
      </w:rPr>
    </w:lvl>
    <w:lvl w:ilvl="6" w:tplc="A2AC4FCA" w:tentative="1">
      <w:start w:val="1"/>
      <w:numFmt w:val="bullet"/>
      <w:lvlText w:val="•"/>
      <w:lvlJc w:val="left"/>
      <w:pPr>
        <w:tabs>
          <w:tab w:val="num" w:pos="5040"/>
        </w:tabs>
        <w:ind w:left="5040" w:hanging="360"/>
      </w:pPr>
      <w:rPr>
        <w:rFonts w:ascii="Arial" w:hAnsi="Arial" w:hint="default"/>
      </w:rPr>
    </w:lvl>
    <w:lvl w:ilvl="7" w:tplc="5F0CDFE8" w:tentative="1">
      <w:start w:val="1"/>
      <w:numFmt w:val="bullet"/>
      <w:lvlText w:val="•"/>
      <w:lvlJc w:val="left"/>
      <w:pPr>
        <w:tabs>
          <w:tab w:val="num" w:pos="5760"/>
        </w:tabs>
        <w:ind w:left="5760" w:hanging="360"/>
      </w:pPr>
      <w:rPr>
        <w:rFonts w:ascii="Arial" w:hAnsi="Arial" w:hint="default"/>
      </w:rPr>
    </w:lvl>
    <w:lvl w:ilvl="8" w:tplc="56DA7F5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1DB743C"/>
    <w:multiLevelType w:val="multilevel"/>
    <w:tmpl w:val="C02C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4E12DE"/>
    <w:multiLevelType w:val="hybridMultilevel"/>
    <w:tmpl w:val="052CB8BE"/>
    <w:lvl w:ilvl="0" w:tplc="DB166210">
      <w:start w:val="1"/>
      <w:numFmt w:val="bullet"/>
      <w:lvlText w:val="•"/>
      <w:lvlJc w:val="left"/>
      <w:pPr>
        <w:tabs>
          <w:tab w:val="num" w:pos="720"/>
        </w:tabs>
        <w:ind w:left="720" w:hanging="360"/>
      </w:pPr>
      <w:rPr>
        <w:rFonts w:ascii="Arial" w:hAnsi="Arial" w:hint="default"/>
      </w:rPr>
    </w:lvl>
    <w:lvl w:ilvl="1" w:tplc="6E44A9E0" w:tentative="1">
      <w:start w:val="1"/>
      <w:numFmt w:val="bullet"/>
      <w:lvlText w:val="•"/>
      <w:lvlJc w:val="left"/>
      <w:pPr>
        <w:tabs>
          <w:tab w:val="num" w:pos="1440"/>
        </w:tabs>
        <w:ind w:left="1440" w:hanging="360"/>
      </w:pPr>
      <w:rPr>
        <w:rFonts w:ascii="Arial" w:hAnsi="Arial" w:hint="default"/>
      </w:rPr>
    </w:lvl>
    <w:lvl w:ilvl="2" w:tplc="8E469D74" w:tentative="1">
      <w:start w:val="1"/>
      <w:numFmt w:val="bullet"/>
      <w:lvlText w:val="•"/>
      <w:lvlJc w:val="left"/>
      <w:pPr>
        <w:tabs>
          <w:tab w:val="num" w:pos="2160"/>
        </w:tabs>
        <w:ind w:left="2160" w:hanging="360"/>
      </w:pPr>
      <w:rPr>
        <w:rFonts w:ascii="Arial" w:hAnsi="Arial" w:hint="default"/>
      </w:rPr>
    </w:lvl>
    <w:lvl w:ilvl="3" w:tplc="11AC6842" w:tentative="1">
      <w:start w:val="1"/>
      <w:numFmt w:val="bullet"/>
      <w:lvlText w:val="•"/>
      <w:lvlJc w:val="left"/>
      <w:pPr>
        <w:tabs>
          <w:tab w:val="num" w:pos="2880"/>
        </w:tabs>
        <w:ind w:left="2880" w:hanging="360"/>
      </w:pPr>
      <w:rPr>
        <w:rFonts w:ascii="Arial" w:hAnsi="Arial" w:hint="default"/>
      </w:rPr>
    </w:lvl>
    <w:lvl w:ilvl="4" w:tplc="27762294" w:tentative="1">
      <w:start w:val="1"/>
      <w:numFmt w:val="bullet"/>
      <w:lvlText w:val="•"/>
      <w:lvlJc w:val="left"/>
      <w:pPr>
        <w:tabs>
          <w:tab w:val="num" w:pos="3600"/>
        </w:tabs>
        <w:ind w:left="3600" w:hanging="360"/>
      </w:pPr>
      <w:rPr>
        <w:rFonts w:ascii="Arial" w:hAnsi="Arial" w:hint="default"/>
      </w:rPr>
    </w:lvl>
    <w:lvl w:ilvl="5" w:tplc="015C8E4A" w:tentative="1">
      <w:start w:val="1"/>
      <w:numFmt w:val="bullet"/>
      <w:lvlText w:val="•"/>
      <w:lvlJc w:val="left"/>
      <w:pPr>
        <w:tabs>
          <w:tab w:val="num" w:pos="4320"/>
        </w:tabs>
        <w:ind w:left="4320" w:hanging="360"/>
      </w:pPr>
      <w:rPr>
        <w:rFonts w:ascii="Arial" w:hAnsi="Arial" w:hint="default"/>
      </w:rPr>
    </w:lvl>
    <w:lvl w:ilvl="6" w:tplc="12884DDA" w:tentative="1">
      <w:start w:val="1"/>
      <w:numFmt w:val="bullet"/>
      <w:lvlText w:val="•"/>
      <w:lvlJc w:val="left"/>
      <w:pPr>
        <w:tabs>
          <w:tab w:val="num" w:pos="5040"/>
        </w:tabs>
        <w:ind w:left="5040" w:hanging="360"/>
      </w:pPr>
      <w:rPr>
        <w:rFonts w:ascii="Arial" w:hAnsi="Arial" w:hint="default"/>
      </w:rPr>
    </w:lvl>
    <w:lvl w:ilvl="7" w:tplc="2736961C" w:tentative="1">
      <w:start w:val="1"/>
      <w:numFmt w:val="bullet"/>
      <w:lvlText w:val="•"/>
      <w:lvlJc w:val="left"/>
      <w:pPr>
        <w:tabs>
          <w:tab w:val="num" w:pos="5760"/>
        </w:tabs>
        <w:ind w:left="5760" w:hanging="360"/>
      </w:pPr>
      <w:rPr>
        <w:rFonts w:ascii="Arial" w:hAnsi="Arial" w:hint="default"/>
      </w:rPr>
    </w:lvl>
    <w:lvl w:ilvl="8" w:tplc="51E2CDB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CE4C43"/>
    <w:multiLevelType w:val="hybridMultilevel"/>
    <w:tmpl w:val="2C7AB3E0"/>
    <w:lvl w:ilvl="0" w:tplc="61E4C154">
      <w:start w:val="10"/>
      <w:numFmt w:val="bullet"/>
      <w:lvlText w:val="-"/>
      <w:lvlJc w:val="left"/>
      <w:pPr>
        <w:ind w:left="720" w:hanging="360"/>
      </w:pPr>
      <w:rPr>
        <w:rFonts w:ascii="Calibri" w:eastAsiaTheme="minorHAnsi" w:hAnsi="Calibri" w:cstheme="minorBidi" w:hint="default"/>
        <w:color w:val="00000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0D649F7"/>
    <w:multiLevelType w:val="hybridMultilevel"/>
    <w:tmpl w:val="98E06C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4362819"/>
    <w:multiLevelType w:val="multilevel"/>
    <w:tmpl w:val="EED4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E86130"/>
    <w:multiLevelType w:val="hybridMultilevel"/>
    <w:tmpl w:val="D6D2B1AA"/>
    <w:lvl w:ilvl="0" w:tplc="08E208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42999"/>
    <w:multiLevelType w:val="hybridMultilevel"/>
    <w:tmpl w:val="1F08C430"/>
    <w:styleLink w:val="Aufzhlungszeichen1"/>
    <w:lvl w:ilvl="0" w:tplc="115663A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0226B0">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BE09D2">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36BDF8">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0E5EE2">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1CC22C">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4EB2AE">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EE9D82">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AEB702">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22258B9"/>
    <w:multiLevelType w:val="hybridMultilevel"/>
    <w:tmpl w:val="B54A6F24"/>
    <w:lvl w:ilvl="0" w:tplc="599293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184F2C"/>
    <w:multiLevelType w:val="hybridMultilevel"/>
    <w:tmpl w:val="EA58AF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107E35"/>
    <w:multiLevelType w:val="hybridMultilevel"/>
    <w:tmpl w:val="AA46E73E"/>
    <w:lvl w:ilvl="0" w:tplc="844E424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BED02EE"/>
    <w:multiLevelType w:val="hybridMultilevel"/>
    <w:tmpl w:val="73F29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368321">
    <w:abstractNumId w:val="16"/>
  </w:num>
  <w:num w:numId="2" w16cid:durableId="1072502231">
    <w:abstractNumId w:val="8"/>
  </w:num>
  <w:num w:numId="3" w16cid:durableId="1494450132">
    <w:abstractNumId w:val="27"/>
  </w:num>
  <w:num w:numId="4" w16cid:durableId="2027973804">
    <w:abstractNumId w:val="17"/>
  </w:num>
  <w:num w:numId="5" w16cid:durableId="949357360">
    <w:abstractNumId w:val="13"/>
  </w:num>
  <w:num w:numId="6" w16cid:durableId="1458137175">
    <w:abstractNumId w:val="9"/>
  </w:num>
  <w:num w:numId="7" w16cid:durableId="1334797689">
    <w:abstractNumId w:val="19"/>
  </w:num>
  <w:num w:numId="8" w16cid:durableId="601841214">
    <w:abstractNumId w:val="26"/>
  </w:num>
  <w:num w:numId="9" w16cid:durableId="1069303040">
    <w:abstractNumId w:val="22"/>
  </w:num>
  <w:num w:numId="10" w16cid:durableId="2013219822">
    <w:abstractNumId w:val="7"/>
  </w:num>
  <w:num w:numId="11" w16cid:durableId="1715546970">
    <w:abstractNumId w:val="32"/>
  </w:num>
  <w:num w:numId="12" w16cid:durableId="1496074313">
    <w:abstractNumId w:val="31"/>
  </w:num>
  <w:num w:numId="13" w16cid:durableId="1941523927">
    <w:abstractNumId w:val="28"/>
  </w:num>
  <w:num w:numId="14" w16cid:durableId="1295525365">
    <w:abstractNumId w:val="23"/>
  </w:num>
  <w:num w:numId="15" w16cid:durableId="801270921">
    <w:abstractNumId w:val="11"/>
  </w:num>
  <w:num w:numId="16" w16cid:durableId="1808860674">
    <w:abstractNumId w:val="5"/>
  </w:num>
  <w:num w:numId="17" w16cid:durableId="1158110117">
    <w:abstractNumId w:val="25"/>
  </w:num>
  <w:num w:numId="18" w16cid:durableId="1717197503">
    <w:abstractNumId w:val="2"/>
  </w:num>
  <w:num w:numId="19" w16cid:durableId="861940766">
    <w:abstractNumId w:val="20"/>
  </w:num>
  <w:num w:numId="20" w16cid:durableId="635988679">
    <w:abstractNumId w:val="18"/>
  </w:num>
  <w:num w:numId="21" w16cid:durableId="839808261">
    <w:abstractNumId w:val="0"/>
  </w:num>
  <w:num w:numId="22" w16cid:durableId="1859151690">
    <w:abstractNumId w:val="1"/>
  </w:num>
  <w:num w:numId="23" w16cid:durableId="2046905149">
    <w:abstractNumId w:val="3"/>
  </w:num>
  <w:num w:numId="24" w16cid:durableId="1735658695">
    <w:abstractNumId w:val="4"/>
  </w:num>
  <w:num w:numId="25" w16cid:durableId="1651789576">
    <w:abstractNumId w:val="21"/>
  </w:num>
  <w:num w:numId="26" w16cid:durableId="945186803">
    <w:abstractNumId w:val="24"/>
  </w:num>
  <w:num w:numId="27" w16cid:durableId="548106724">
    <w:abstractNumId w:val="30"/>
  </w:num>
  <w:num w:numId="28" w16cid:durableId="2106414987">
    <w:abstractNumId w:val="10"/>
  </w:num>
  <w:num w:numId="29" w16cid:durableId="1126240685">
    <w:abstractNumId w:val="12"/>
  </w:num>
  <w:num w:numId="30" w16cid:durableId="2029790580">
    <w:abstractNumId w:val="15"/>
  </w:num>
  <w:num w:numId="31" w16cid:durableId="1677264995">
    <w:abstractNumId w:val="14"/>
  </w:num>
  <w:num w:numId="32" w16cid:durableId="1623923287">
    <w:abstractNumId w:val="29"/>
  </w:num>
  <w:num w:numId="33" w16cid:durableId="1196119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66"/>
    <w:rsid w:val="00001218"/>
    <w:rsid w:val="00001F6A"/>
    <w:rsid w:val="00002A8D"/>
    <w:rsid w:val="00002BF3"/>
    <w:rsid w:val="00006AF8"/>
    <w:rsid w:val="00006E60"/>
    <w:rsid w:val="00006F80"/>
    <w:rsid w:val="00007924"/>
    <w:rsid w:val="00007E93"/>
    <w:rsid w:val="00010353"/>
    <w:rsid w:val="00010FE3"/>
    <w:rsid w:val="000110A5"/>
    <w:rsid w:val="000125C1"/>
    <w:rsid w:val="00012691"/>
    <w:rsid w:val="00012950"/>
    <w:rsid w:val="00014341"/>
    <w:rsid w:val="000143EA"/>
    <w:rsid w:val="00015851"/>
    <w:rsid w:val="00016162"/>
    <w:rsid w:val="000177FC"/>
    <w:rsid w:val="0002066E"/>
    <w:rsid w:val="000212EF"/>
    <w:rsid w:val="00021BAA"/>
    <w:rsid w:val="00021CBE"/>
    <w:rsid w:val="000226A9"/>
    <w:rsid w:val="00022AB4"/>
    <w:rsid w:val="0002449F"/>
    <w:rsid w:val="00024BBA"/>
    <w:rsid w:val="000251E5"/>
    <w:rsid w:val="00025669"/>
    <w:rsid w:val="0002638A"/>
    <w:rsid w:val="00027355"/>
    <w:rsid w:val="00027733"/>
    <w:rsid w:val="00030B18"/>
    <w:rsid w:val="000318E6"/>
    <w:rsid w:val="00032282"/>
    <w:rsid w:val="00032C12"/>
    <w:rsid w:val="00032D86"/>
    <w:rsid w:val="0003336F"/>
    <w:rsid w:val="0003399C"/>
    <w:rsid w:val="000339BA"/>
    <w:rsid w:val="0003452B"/>
    <w:rsid w:val="00034982"/>
    <w:rsid w:val="00035E56"/>
    <w:rsid w:val="00036796"/>
    <w:rsid w:val="00037EF7"/>
    <w:rsid w:val="000406F8"/>
    <w:rsid w:val="00040C07"/>
    <w:rsid w:val="0004137D"/>
    <w:rsid w:val="000419F4"/>
    <w:rsid w:val="00041C56"/>
    <w:rsid w:val="00042CC4"/>
    <w:rsid w:val="00042D69"/>
    <w:rsid w:val="00043172"/>
    <w:rsid w:val="00043A08"/>
    <w:rsid w:val="00043B7C"/>
    <w:rsid w:val="00043E8C"/>
    <w:rsid w:val="00044486"/>
    <w:rsid w:val="000445DD"/>
    <w:rsid w:val="000451EA"/>
    <w:rsid w:val="000464FE"/>
    <w:rsid w:val="00046C7F"/>
    <w:rsid w:val="0004739F"/>
    <w:rsid w:val="0004767B"/>
    <w:rsid w:val="000509DA"/>
    <w:rsid w:val="00050F7D"/>
    <w:rsid w:val="00051BB9"/>
    <w:rsid w:val="00051F47"/>
    <w:rsid w:val="00052879"/>
    <w:rsid w:val="000535DA"/>
    <w:rsid w:val="00053780"/>
    <w:rsid w:val="00053908"/>
    <w:rsid w:val="0005397D"/>
    <w:rsid w:val="00054ACE"/>
    <w:rsid w:val="00054FF7"/>
    <w:rsid w:val="0005522B"/>
    <w:rsid w:val="000568A0"/>
    <w:rsid w:val="00060A5F"/>
    <w:rsid w:val="00061D9C"/>
    <w:rsid w:val="00061FE9"/>
    <w:rsid w:val="000621CA"/>
    <w:rsid w:val="00062711"/>
    <w:rsid w:val="00062AC0"/>
    <w:rsid w:val="00062B1E"/>
    <w:rsid w:val="0006386C"/>
    <w:rsid w:val="000640F7"/>
    <w:rsid w:val="0006490A"/>
    <w:rsid w:val="00065F9D"/>
    <w:rsid w:val="0006669C"/>
    <w:rsid w:val="00067735"/>
    <w:rsid w:val="000678E7"/>
    <w:rsid w:val="000701DB"/>
    <w:rsid w:val="0007031A"/>
    <w:rsid w:val="00070773"/>
    <w:rsid w:val="0007187C"/>
    <w:rsid w:val="000718EA"/>
    <w:rsid w:val="00071A1C"/>
    <w:rsid w:val="00072C81"/>
    <w:rsid w:val="000732D4"/>
    <w:rsid w:val="00073626"/>
    <w:rsid w:val="000746DD"/>
    <w:rsid w:val="00074CF4"/>
    <w:rsid w:val="00074D01"/>
    <w:rsid w:val="00074EF2"/>
    <w:rsid w:val="00075087"/>
    <w:rsid w:val="000751EE"/>
    <w:rsid w:val="00075671"/>
    <w:rsid w:val="000769C0"/>
    <w:rsid w:val="00076FD0"/>
    <w:rsid w:val="00080B25"/>
    <w:rsid w:val="0008103A"/>
    <w:rsid w:val="0008328C"/>
    <w:rsid w:val="00083A60"/>
    <w:rsid w:val="00083C9D"/>
    <w:rsid w:val="000846E6"/>
    <w:rsid w:val="00085F45"/>
    <w:rsid w:val="000860EB"/>
    <w:rsid w:val="000862AA"/>
    <w:rsid w:val="00086532"/>
    <w:rsid w:val="0008693E"/>
    <w:rsid w:val="00086971"/>
    <w:rsid w:val="00087219"/>
    <w:rsid w:val="000878FF"/>
    <w:rsid w:val="00087DD6"/>
    <w:rsid w:val="0009022A"/>
    <w:rsid w:val="000903A4"/>
    <w:rsid w:val="00091083"/>
    <w:rsid w:val="00091EB7"/>
    <w:rsid w:val="0009252A"/>
    <w:rsid w:val="000926B1"/>
    <w:rsid w:val="000935DB"/>
    <w:rsid w:val="00093A49"/>
    <w:rsid w:val="00093DB3"/>
    <w:rsid w:val="000940A5"/>
    <w:rsid w:val="00094328"/>
    <w:rsid w:val="000945AE"/>
    <w:rsid w:val="00095263"/>
    <w:rsid w:val="000957D8"/>
    <w:rsid w:val="00096E69"/>
    <w:rsid w:val="000972DD"/>
    <w:rsid w:val="000979D9"/>
    <w:rsid w:val="000A0BAF"/>
    <w:rsid w:val="000A0D16"/>
    <w:rsid w:val="000A208C"/>
    <w:rsid w:val="000A33E4"/>
    <w:rsid w:val="000A462B"/>
    <w:rsid w:val="000A48F0"/>
    <w:rsid w:val="000A602C"/>
    <w:rsid w:val="000A77EE"/>
    <w:rsid w:val="000A7CA7"/>
    <w:rsid w:val="000B0190"/>
    <w:rsid w:val="000B070E"/>
    <w:rsid w:val="000B0F35"/>
    <w:rsid w:val="000B2047"/>
    <w:rsid w:val="000B2226"/>
    <w:rsid w:val="000B233F"/>
    <w:rsid w:val="000B2386"/>
    <w:rsid w:val="000B25EB"/>
    <w:rsid w:val="000B388B"/>
    <w:rsid w:val="000B3C54"/>
    <w:rsid w:val="000B3F48"/>
    <w:rsid w:val="000B4FFB"/>
    <w:rsid w:val="000B52B2"/>
    <w:rsid w:val="000B5C35"/>
    <w:rsid w:val="000B69DF"/>
    <w:rsid w:val="000B6EE4"/>
    <w:rsid w:val="000B7C5C"/>
    <w:rsid w:val="000B7C7B"/>
    <w:rsid w:val="000C03ED"/>
    <w:rsid w:val="000C04C7"/>
    <w:rsid w:val="000C0E71"/>
    <w:rsid w:val="000C1356"/>
    <w:rsid w:val="000C1B27"/>
    <w:rsid w:val="000C1F50"/>
    <w:rsid w:val="000C25E6"/>
    <w:rsid w:val="000C2B3E"/>
    <w:rsid w:val="000C2B6B"/>
    <w:rsid w:val="000C2BE1"/>
    <w:rsid w:val="000C3B36"/>
    <w:rsid w:val="000C3B69"/>
    <w:rsid w:val="000C4466"/>
    <w:rsid w:val="000C4A29"/>
    <w:rsid w:val="000C50E6"/>
    <w:rsid w:val="000C5762"/>
    <w:rsid w:val="000C6790"/>
    <w:rsid w:val="000C689C"/>
    <w:rsid w:val="000C7702"/>
    <w:rsid w:val="000D0069"/>
    <w:rsid w:val="000D01E2"/>
    <w:rsid w:val="000D2120"/>
    <w:rsid w:val="000D3095"/>
    <w:rsid w:val="000D328F"/>
    <w:rsid w:val="000D337C"/>
    <w:rsid w:val="000D389B"/>
    <w:rsid w:val="000D3C78"/>
    <w:rsid w:val="000D4772"/>
    <w:rsid w:val="000D4C37"/>
    <w:rsid w:val="000D4F95"/>
    <w:rsid w:val="000D6061"/>
    <w:rsid w:val="000D69B2"/>
    <w:rsid w:val="000D7D5E"/>
    <w:rsid w:val="000E0C0F"/>
    <w:rsid w:val="000E2FF9"/>
    <w:rsid w:val="000E3066"/>
    <w:rsid w:val="000E3509"/>
    <w:rsid w:val="000E480E"/>
    <w:rsid w:val="000E5CA4"/>
    <w:rsid w:val="000E5F82"/>
    <w:rsid w:val="000E69D9"/>
    <w:rsid w:val="000F02CB"/>
    <w:rsid w:val="000F04FA"/>
    <w:rsid w:val="000F0704"/>
    <w:rsid w:val="000F186E"/>
    <w:rsid w:val="000F22C7"/>
    <w:rsid w:val="000F2599"/>
    <w:rsid w:val="000F2810"/>
    <w:rsid w:val="000F2AAC"/>
    <w:rsid w:val="000F314D"/>
    <w:rsid w:val="000F3B97"/>
    <w:rsid w:val="000F4907"/>
    <w:rsid w:val="000F50E0"/>
    <w:rsid w:val="000F61F3"/>
    <w:rsid w:val="00101AC5"/>
    <w:rsid w:val="00102302"/>
    <w:rsid w:val="00102329"/>
    <w:rsid w:val="00102566"/>
    <w:rsid w:val="0010279A"/>
    <w:rsid w:val="00103737"/>
    <w:rsid w:val="00103FEF"/>
    <w:rsid w:val="00104700"/>
    <w:rsid w:val="00105293"/>
    <w:rsid w:val="00105858"/>
    <w:rsid w:val="00105E44"/>
    <w:rsid w:val="001077B3"/>
    <w:rsid w:val="00110731"/>
    <w:rsid w:val="00111812"/>
    <w:rsid w:val="00111B0F"/>
    <w:rsid w:val="00111D29"/>
    <w:rsid w:val="00112313"/>
    <w:rsid w:val="001126B8"/>
    <w:rsid w:val="001149E1"/>
    <w:rsid w:val="001152D0"/>
    <w:rsid w:val="00116369"/>
    <w:rsid w:val="001167CB"/>
    <w:rsid w:val="00116961"/>
    <w:rsid w:val="0012086A"/>
    <w:rsid w:val="00120A59"/>
    <w:rsid w:val="00121255"/>
    <w:rsid w:val="00121F61"/>
    <w:rsid w:val="001224C6"/>
    <w:rsid w:val="00122AF1"/>
    <w:rsid w:val="0012438D"/>
    <w:rsid w:val="0012441E"/>
    <w:rsid w:val="00124855"/>
    <w:rsid w:val="00124875"/>
    <w:rsid w:val="00124CA3"/>
    <w:rsid w:val="0012523B"/>
    <w:rsid w:val="001265C5"/>
    <w:rsid w:val="00126BAC"/>
    <w:rsid w:val="001273F5"/>
    <w:rsid w:val="001274F7"/>
    <w:rsid w:val="001322FB"/>
    <w:rsid w:val="00133A73"/>
    <w:rsid w:val="001341D8"/>
    <w:rsid w:val="001344F4"/>
    <w:rsid w:val="0013602E"/>
    <w:rsid w:val="001368E2"/>
    <w:rsid w:val="00137963"/>
    <w:rsid w:val="00137FA1"/>
    <w:rsid w:val="0014229E"/>
    <w:rsid w:val="00142739"/>
    <w:rsid w:val="001443C3"/>
    <w:rsid w:val="0014461C"/>
    <w:rsid w:val="0014464A"/>
    <w:rsid w:val="0014565F"/>
    <w:rsid w:val="001464B3"/>
    <w:rsid w:val="00146D2A"/>
    <w:rsid w:val="00146E0E"/>
    <w:rsid w:val="00146EA1"/>
    <w:rsid w:val="001473EE"/>
    <w:rsid w:val="001478C5"/>
    <w:rsid w:val="00147C15"/>
    <w:rsid w:val="001502FF"/>
    <w:rsid w:val="0015063D"/>
    <w:rsid w:val="001513D5"/>
    <w:rsid w:val="001514B1"/>
    <w:rsid w:val="00152160"/>
    <w:rsid w:val="0015239F"/>
    <w:rsid w:val="00152DDA"/>
    <w:rsid w:val="00153174"/>
    <w:rsid w:val="00154CC9"/>
    <w:rsid w:val="00155739"/>
    <w:rsid w:val="0015617F"/>
    <w:rsid w:val="0015635A"/>
    <w:rsid w:val="00157C16"/>
    <w:rsid w:val="0016058A"/>
    <w:rsid w:val="001609A4"/>
    <w:rsid w:val="00160DD5"/>
    <w:rsid w:val="001632A8"/>
    <w:rsid w:val="001633DC"/>
    <w:rsid w:val="00163BEE"/>
    <w:rsid w:val="00164785"/>
    <w:rsid w:val="00164A42"/>
    <w:rsid w:val="00164D2F"/>
    <w:rsid w:val="00165D89"/>
    <w:rsid w:val="00166457"/>
    <w:rsid w:val="00167368"/>
    <w:rsid w:val="00167447"/>
    <w:rsid w:val="00167D9F"/>
    <w:rsid w:val="0017187B"/>
    <w:rsid w:val="00173BE7"/>
    <w:rsid w:val="00173E61"/>
    <w:rsid w:val="00174663"/>
    <w:rsid w:val="00174C4A"/>
    <w:rsid w:val="00175A37"/>
    <w:rsid w:val="00176D5D"/>
    <w:rsid w:val="00176E24"/>
    <w:rsid w:val="0017723F"/>
    <w:rsid w:val="001773AE"/>
    <w:rsid w:val="001779F3"/>
    <w:rsid w:val="00177E19"/>
    <w:rsid w:val="001800DB"/>
    <w:rsid w:val="00180675"/>
    <w:rsid w:val="0018094C"/>
    <w:rsid w:val="00180C07"/>
    <w:rsid w:val="00180C66"/>
    <w:rsid w:val="00182541"/>
    <w:rsid w:val="00182C07"/>
    <w:rsid w:val="00183E84"/>
    <w:rsid w:val="00185DAC"/>
    <w:rsid w:val="00187E86"/>
    <w:rsid w:val="001928C2"/>
    <w:rsid w:val="00192F8F"/>
    <w:rsid w:val="001931A0"/>
    <w:rsid w:val="00193496"/>
    <w:rsid w:val="00193FF2"/>
    <w:rsid w:val="001941F0"/>
    <w:rsid w:val="001947AD"/>
    <w:rsid w:val="001964E4"/>
    <w:rsid w:val="001967D4"/>
    <w:rsid w:val="001968DE"/>
    <w:rsid w:val="00196B5C"/>
    <w:rsid w:val="00196FBE"/>
    <w:rsid w:val="0019716D"/>
    <w:rsid w:val="00197457"/>
    <w:rsid w:val="001A3279"/>
    <w:rsid w:val="001A3E14"/>
    <w:rsid w:val="001A3E1B"/>
    <w:rsid w:val="001A4D7C"/>
    <w:rsid w:val="001A5067"/>
    <w:rsid w:val="001A55CF"/>
    <w:rsid w:val="001A59F1"/>
    <w:rsid w:val="001A7D16"/>
    <w:rsid w:val="001B0331"/>
    <w:rsid w:val="001B168E"/>
    <w:rsid w:val="001B20A4"/>
    <w:rsid w:val="001B24E3"/>
    <w:rsid w:val="001B252F"/>
    <w:rsid w:val="001B2897"/>
    <w:rsid w:val="001B3038"/>
    <w:rsid w:val="001B3480"/>
    <w:rsid w:val="001B3DC3"/>
    <w:rsid w:val="001B578B"/>
    <w:rsid w:val="001B6524"/>
    <w:rsid w:val="001C0110"/>
    <w:rsid w:val="001C0176"/>
    <w:rsid w:val="001C0349"/>
    <w:rsid w:val="001C038E"/>
    <w:rsid w:val="001C0D56"/>
    <w:rsid w:val="001C112E"/>
    <w:rsid w:val="001C16F8"/>
    <w:rsid w:val="001C1E0A"/>
    <w:rsid w:val="001C21D4"/>
    <w:rsid w:val="001C2624"/>
    <w:rsid w:val="001C3B72"/>
    <w:rsid w:val="001C4E19"/>
    <w:rsid w:val="001C51F0"/>
    <w:rsid w:val="001C6CAE"/>
    <w:rsid w:val="001D0C0B"/>
    <w:rsid w:val="001D184F"/>
    <w:rsid w:val="001D1996"/>
    <w:rsid w:val="001D1CB2"/>
    <w:rsid w:val="001D203F"/>
    <w:rsid w:val="001D27C4"/>
    <w:rsid w:val="001D2896"/>
    <w:rsid w:val="001D30B6"/>
    <w:rsid w:val="001D4281"/>
    <w:rsid w:val="001D4C33"/>
    <w:rsid w:val="001D547D"/>
    <w:rsid w:val="001D5CB7"/>
    <w:rsid w:val="001D6485"/>
    <w:rsid w:val="001E00B9"/>
    <w:rsid w:val="001E055B"/>
    <w:rsid w:val="001E0CC2"/>
    <w:rsid w:val="001E1382"/>
    <w:rsid w:val="001E19DA"/>
    <w:rsid w:val="001E2658"/>
    <w:rsid w:val="001E3A60"/>
    <w:rsid w:val="001E46BB"/>
    <w:rsid w:val="001E4FC5"/>
    <w:rsid w:val="001E5241"/>
    <w:rsid w:val="001E5298"/>
    <w:rsid w:val="001E58D5"/>
    <w:rsid w:val="001E7511"/>
    <w:rsid w:val="001E7666"/>
    <w:rsid w:val="001F08E2"/>
    <w:rsid w:val="001F1DA9"/>
    <w:rsid w:val="001F2A81"/>
    <w:rsid w:val="001F3479"/>
    <w:rsid w:val="001F537C"/>
    <w:rsid w:val="001F6096"/>
    <w:rsid w:val="001F6EBD"/>
    <w:rsid w:val="002006AE"/>
    <w:rsid w:val="00200720"/>
    <w:rsid w:val="0020086E"/>
    <w:rsid w:val="0020097D"/>
    <w:rsid w:val="00200ED9"/>
    <w:rsid w:val="002012CA"/>
    <w:rsid w:val="0020329F"/>
    <w:rsid w:val="00203652"/>
    <w:rsid w:val="00203F52"/>
    <w:rsid w:val="00206BFB"/>
    <w:rsid w:val="00206E74"/>
    <w:rsid w:val="00210658"/>
    <w:rsid w:val="00211AA0"/>
    <w:rsid w:val="00211B43"/>
    <w:rsid w:val="00211CC5"/>
    <w:rsid w:val="00212019"/>
    <w:rsid w:val="00212DFE"/>
    <w:rsid w:val="0021328B"/>
    <w:rsid w:val="00214691"/>
    <w:rsid w:val="002156C4"/>
    <w:rsid w:val="00216A57"/>
    <w:rsid w:val="00216B78"/>
    <w:rsid w:val="00217FFA"/>
    <w:rsid w:val="00220D4D"/>
    <w:rsid w:val="00220D70"/>
    <w:rsid w:val="00221289"/>
    <w:rsid w:val="00221C65"/>
    <w:rsid w:val="00221D70"/>
    <w:rsid w:val="00221E96"/>
    <w:rsid w:val="00221EC1"/>
    <w:rsid w:val="00222A6E"/>
    <w:rsid w:val="002234F7"/>
    <w:rsid w:val="00223AEE"/>
    <w:rsid w:val="00223F7F"/>
    <w:rsid w:val="002248DB"/>
    <w:rsid w:val="00224DDC"/>
    <w:rsid w:val="00225400"/>
    <w:rsid w:val="00226418"/>
    <w:rsid w:val="00226C3F"/>
    <w:rsid w:val="00227223"/>
    <w:rsid w:val="002276D7"/>
    <w:rsid w:val="00227CA4"/>
    <w:rsid w:val="00230085"/>
    <w:rsid w:val="002320BE"/>
    <w:rsid w:val="00232136"/>
    <w:rsid w:val="00232BB1"/>
    <w:rsid w:val="00232F98"/>
    <w:rsid w:val="0023383A"/>
    <w:rsid w:val="002338DD"/>
    <w:rsid w:val="00233EA9"/>
    <w:rsid w:val="00234E26"/>
    <w:rsid w:val="00235166"/>
    <w:rsid w:val="0023525E"/>
    <w:rsid w:val="00235549"/>
    <w:rsid w:val="00235973"/>
    <w:rsid w:val="00235B65"/>
    <w:rsid w:val="00235E24"/>
    <w:rsid w:val="002368B1"/>
    <w:rsid w:val="002369D7"/>
    <w:rsid w:val="00240694"/>
    <w:rsid w:val="0024111B"/>
    <w:rsid w:val="002415A2"/>
    <w:rsid w:val="00241AD9"/>
    <w:rsid w:val="002428E9"/>
    <w:rsid w:val="002431EA"/>
    <w:rsid w:val="00243C90"/>
    <w:rsid w:val="00244287"/>
    <w:rsid w:val="00244427"/>
    <w:rsid w:val="00244623"/>
    <w:rsid w:val="00245A40"/>
    <w:rsid w:val="0024648B"/>
    <w:rsid w:val="002466F1"/>
    <w:rsid w:val="002507F6"/>
    <w:rsid w:val="0025173B"/>
    <w:rsid w:val="00251A7E"/>
    <w:rsid w:val="002520E6"/>
    <w:rsid w:val="00252502"/>
    <w:rsid w:val="0025252A"/>
    <w:rsid w:val="002527AD"/>
    <w:rsid w:val="00252BBA"/>
    <w:rsid w:val="00252DE0"/>
    <w:rsid w:val="00253BF9"/>
    <w:rsid w:val="00254B79"/>
    <w:rsid w:val="00254E60"/>
    <w:rsid w:val="00254F7D"/>
    <w:rsid w:val="0025525F"/>
    <w:rsid w:val="00255F02"/>
    <w:rsid w:val="00255FF7"/>
    <w:rsid w:val="0025710E"/>
    <w:rsid w:val="00257312"/>
    <w:rsid w:val="002607B4"/>
    <w:rsid w:val="00260EFB"/>
    <w:rsid w:val="002618C9"/>
    <w:rsid w:val="002623AD"/>
    <w:rsid w:val="002630C6"/>
    <w:rsid w:val="002638BF"/>
    <w:rsid w:val="00263DA2"/>
    <w:rsid w:val="00264330"/>
    <w:rsid w:val="002647F5"/>
    <w:rsid w:val="00264D3F"/>
    <w:rsid w:val="00265518"/>
    <w:rsid w:val="0026582E"/>
    <w:rsid w:val="00266BBA"/>
    <w:rsid w:val="00266FDE"/>
    <w:rsid w:val="0026715B"/>
    <w:rsid w:val="0027278A"/>
    <w:rsid w:val="002727D9"/>
    <w:rsid w:val="00273CA2"/>
    <w:rsid w:val="00273D22"/>
    <w:rsid w:val="00275168"/>
    <w:rsid w:val="0027651C"/>
    <w:rsid w:val="002769EB"/>
    <w:rsid w:val="00276A46"/>
    <w:rsid w:val="00276F79"/>
    <w:rsid w:val="00277097"/>
    <w:rsid w:val="002775EA"/>
    <w:rsid w:val="00277CE1"/>
    <w:rsid w:val="00277FD5"/>
    <w:rsid w:val="0028073C"/>
    <w:rsid w:val="00280A69"/>
    <w:rsid w:val="00281134"/>
    <w:rsid w:val="0028189F"/>
    <w:rsid w:val="00281D8F"/>
    <w:rsid w:val="00282270"/>
    <w:rsid w:val="002822F8"/>
    <w:rsid w:val="00283C5A"/>
    <w:rsid w:val="0028416A"/>
    <w:rsid w:val="0028497E"/>
    <w:rsid w:val="00285531"/>
    <w:rsid w:val="002861A0"/>
    <w:rsid w:val="00286AB0"/>
    <w:rsid w:val="00287FA4"/>
    <w:rsid w:val="00291149"/>
    <w:rsid w:val="002915F5"/>
    <w:rsid w:val="00291923"/>
    <w:rsid w:val="00293214"/>
    <w:rsid w:val="00293364"/>
    <w:rsid w:val="00295811"/>
    <w:rsid w:val="00295ADD"/>
    <w:rsid w:val="00295E91"/>
    <w:rsid w:val="00296069"/>
    <w:rsid w:val="00296FF9"/>
    <w:rsid w:val="00297212"/>
    <w:rsid w:val="00297391"/>
    <w:rsid w:val="002A00F3"/>
    <w:rsid w:val="002A07F1"/>
    <w:rsid w:val="002A15B1"/>
    <w:rsid w:val="002A18BC"/>
    <w:rsid w:val="002A24A6"/>
    <w:rsid w:val="002A3CFB"/>
    <w:rsid w:val="002A4520"/>
    <w:rsid w:val="002A4858"/>
    <w:rsid w:val="002A49C7"/>
    <w:rsid w:val="002A4BE2"/>
    <w:rsid w:val="002A517D"/>
    <w:rsid w:val="002A62E3"/>
    <w:rsid w:val="002A6340"/>
    <w:rsid w:val="002A6B86"/>
    <w:rsid w:val="002A793D"/>
    <w:rsid w:val="002A7ABF"/>
    <w:rsid w:val="002A7ADF"/>
    <w:rsid w:val="002A7BB8"/>
    <w:rsid w:val="002B0138"/>
    <w:rsid w:val="002B0BD2"/>
    <w:rsid w:val="002B0DB4"/>
    <w:rsid w:val="002B0FDA"/>
    <w:rsid w:val="002B1080"/>
    <w:rsid w:val="002B3138"/>
    <w:rsid w:val="002B32B7"/>
    <w:rsid w:val="002B3DF6"/>
    <w:rsid w:val="002B3FAF"/>
    <w:rsid w:val="002B5CCA"/>
    <w:rsid w:val="002B5CDA"/>
    <w:rsid w:val="002B5D85"/>
    <w:rsid w:val="002B7252"/>
    <w:rsid w:val="002B7CC5"/>
    <w:rsid w:val="002B7D6D"/>
    <w:rsid w:val="002C00E1"/>
    <w:rsid w:val="002C138C"/>
    <w:rsid w:val="002C1738"/>
    <w:rsid w:val="002C2D9B"/>
    <w:rsid w:val="002C2E8B"/>
    <w:rsid w:val="002C389E"/>
    <w:rsid w:val="002C38C1"/>
    <w:rsid w:val="002C3B84"/>
    <w:rsid w:val="002C4CCE"/>
    <w:rsid w:val="002C51F1"/>
    <w:rsid w:val="002C5629"/>
    <w:rsid w:val="002C6F06"/>
    <w:rsid w:val="002C6FAB"/>
    <w:rsid w:val="002C76A4"/>
    <w:rsid w:val="002C78FA"/>
    <w:rsid w:val="002C79A8"/>
    <w:rsid w:val="002C7C02"/>
    <w:rsid w:val="002D0D3A"/>
    <w:rsid w:val="002D1DFE"/>
    <w:rsid w:val="002D2D61"/>
    <w:rsid w:val="002D360C"/>
    <w:rsid w:val="002D4228"/>
    <w:rsid w:val="002D4949"/>
    <w:rsid w:val="002D4992"/>
    <w:rsid w:val="002D4CF5"/>
    <w:rsid w:val="002D4D47"/>
    <w:rsid w:val="002D5039"/>
    <w:rsid w:val="002D5136"/>
    <w:rsid w:val="002D6107"/>
    <w:rsid w:val="002D61C1"/>
    <w:rsid w:val="002D6F0A"/>
    <w:rsid w:val="002E011D"/>
    <w:rsid w:val="002E02B3"/>
    <w:rsid w:val="002E14D8"/>
    <w:rsid w:val="002E1AF6"/>
    <w:rsid w:val="002E1CCB"/>
    <w:rsid w:val="002E1DCE"/>
    <w:rsid w:val="002E2C22"/>
    <w:rsid w:val="002E2EAD"/>
    <w:rsid w:val="002E3351"/>
    <w:rsid w:val="002E3418"/>
    <w:rsid w:val="002E3445"/>
    <w:rsid w:val="002E37DA"/>
    <w:rsid w:val="002E40D4"/>
    <w:rsid w:val="002E4A9D"/>
    <w:rsid w:val="002E52C6"/>
    <w:rsid w:val="002E53A2"/>
    <w:rsid w:val="002E6278"/>
    <w:rsid w:val="002E7C4E"/>
    <w:rsid w:val="002F0422"/>
    <w:rsid w:val="002F0984"/>
    <w:rsid w:val="002F0AFB"/>
    <w:rsid w:val="002F155A"/>
    <w:rsid w:val="002F17E5"/>
    <w:rsid w:val="002F3E27"/>
    <w:rsid w:val="002F45A3"/>
    <w:rsid w:val="002F47CF"/>
    <w:rsid w:val="002F5296"/>
    <w:rsid w:val="002F648D"/>
    <w:rsid w:val="002F6DE3"/>
    <w:rsid w:val="00300406"/>
    <w:rsid w:val="003010F2"/>
    <w:rsid w:val="00301196"/>
    <w:rsid w:val="00302160"/>
    <w:rsid w:val="003021BA"/>
    <w:rsid w:val="00302271"/>
    <w:rsid w:val="00302C48"/>
    <w:rsid w:val="00303266"/>
    <w:rsid w:val="00304480"/>
    <w:rsid w:val="00304A61"/>
    <w:rsid w:val="00305A67"/>
    <w:rsid w:val="00306261"/>
    <w:rsid w:val="003064E8"/>
    <w:rsid w:val="00306838"/>
    <w:rsid w:val="00306FFD"/>
    <w:rsid w:val="003070FB"/>
    <w:rsid w:val="003072A6"/>
    <w:rsid w:val="00307803"/>
    <w:rsid w:val="0031176B"/>
    <w:rsid w:val="00311F2A"/>
    <w:rsid w:val="0031215B"/>
    <w:rsid w:val="003123BD"/>
    <w:rsid w:val="00312401"/>
    <w:rsid w:val="003127F5"/>
    <w:rsid w:val="0031303F"/>
    <w:rsid w:val="00313044"/>
    <w:rsid w:val="00313650"/>
    <w:rsid w:val="0031393D"/>
    <w:rsid w:val="00313AA6"/>
    <w:rsid w:val="0031483B"/>
    <w:rsid w:val="00314DEB"/>
    <w:rsid w:val="00315160"/>
    <w:rsid w:val="00315C81"/>
    <w:rsid w:val="00315E06"/>
    <w:rsid w:val="00315EBD"/>
    <w:rsid w:val="0031723C"/>
    <w:rsid w:val="003203C0"/>
    <w:rsid w:val="00320B5C"/>
    <w:rsid w:val="003213A9"/>
    <w:rsid w:val="003225EE"/>
    <w:rsid w:val="003226FF"/>
    <w:rsid w:val="00323ABC"/>
    <w:rsid w:val="00324347"/>
    <w:rsid w:val="003259B7"/>
    <w:rsid w:val="00326189"/>
    <w:rsid w:val="003262F7"/>
    <w:rsid w:val="0032648E"/>
    <w:rsid w:val="00327647"/>
    <w:rsid w:val="00327E98"/>
    <w:rsid w:val="003303AA"/>
    <w:rsid w:val="00330900"/>
    <w:rsid w:val="00330E03"/>
    <w:rsid w:val="00330F30"/>
    <w:rsid w:val="003310B7"/>
    <w:rsid w:val="00331154"/>
    <w:rsid w:val="003313E8"/>
    <w:rsid w:val="00331787"/>
    <w:rsid w:val="003317B7"/>
    <w:rsid w:val="0033284E"/>
    <w:rsid w:val="00332CCE"/>
    <w:rsid w:val="00333C9B"/>
    <w:rsid w:val="00333FB4"/>
    <w:rsid w:val="003342F0"/>
    <w:rsid w:val="0033457A"/>
    <w:rsid w:val="00334ACA"/>
    <w:rsid w:val="00334C6B"/>
    <w:rsid w:val="00334EEB"/>
    <w:rsid w:val="00334FB6"/>
    <w:rsid w:val="003357E7"/>
    <w:rsid w:val="00335A01"/>
    <w:rsid w:val="00336882"/>
    <w:rsid w:val="00337225"/>
    <w:rsid w:val="00337659"/>
    <w:rsid w:val="00337B72"/>
    <w:rsid w:val="0034087A"/>
    <w:rsid w:val="0034091E"/>
    <w:rsid w:val="003416D5"/>
    <w:rsid w:val="0034193C"/>
    <w:rsid w:val="00341D66"/>
    <w:rsid w:val="003431C4"/>
    <w:rsid w:val="003435D7"/>
    <w:rsid w:val="00344175"/>
    <w:rsid w:val="003442EF"/>
    <w:rsid w:val="00344AD0"/>
    <w:rsid w:val="00344C2E"/>
    <w:rsid w:val="003451CE"/>
    <w:rsid w:val="003455D8"/>
    <w:rsid w:val="00345AB9"/>
    <w:rsid w:val="00347115"/>
    <w:rsid w:val="00350021"/>
    <w:rsid w:val="00350303"/>
    <w:rsid w:val="003508B1"/>
    <w:rsid w:val="003516BB"/>
    <w:rsid w:val="00352DCD"/>
    <w:rsid w:val="00352E80"/>
    <w:rsid w:val="00353082"/>
    <w:rsid w:val="0035317A"/>
    <w:rsid w:val="003533B1"/>
    <w:rsid w:val="00353CA2"/>
    <w:rsid w:val="00353EDE"/>
    <w:rsid w:val="00354329"/>
    <w:rsid w:val="0035441D"/>
    <w:rsid w:val="00355D6D"/>
    <w:rsid w:val="00356075"/>
    <w:rsid w:val="003568CA"/>
    <w:rsid w:val="00356C84"/>
    <w:rsid w:val="00360027"/>
    <w:rsid w:val="0036091B"/>
    <w:rsid w:val="003616C8"/>
    <w:rsid w:val="00361B68"/>
    <w:rsid w:val="0036365B"/>
    <w:rsid w:val="00363BF8"/>
    <w:rsid w:val="00363C38"/>
    <w:rsid w:val="00363EFF"/>
    <w:rsid w:val="00364E5B"/>
    <w:rsid w:val="00365715"/>
    <w:rsid w:val="00365EC3"/>
    <w:rsid w:val="003662E3"/>
    <w:rsid w:val="00366388"/>
    <w:rsid w:val="00366950"/>
    <w:rsid w:val="00366B1E"/>
    <w:rsid w:val="00367F8B"/>
    <w:rsid w:val="00370724"/>
    <w:rsid w:val="0037115A"/>
    <w:rsid w:val="00371EBE"/>
    <w:rsid w:val="0037282D"/>
    <w:rsid w:val="00372902"/>
    <w:rsid w:val="00372AD1"/>
    <w:rsid w:val="00372DF7"/>
    <w:rsid w:val="00372E3C"/>
    <w:rsid w:val="00372EB9"/>
    <w:rsid w:val="00372F44"/>
    <w:rsid w:val="003741E7"/>
    <w:rsid w:val="00374796"/>
    <w:rsid w:val="00374B5E"/>
    <w:rsid w:val="00374F3D"/>
    <w:rsid w:val="00375626"/>
    <w:rsid w:val="00375807"/>
    <w:rsid w:val="0037613B"/>
    <w:rsid w:val="003770B8"/>
    <w:rsid w:val="00377712"/>
    <w:rsid w:val="00380C5C"/>
    <w:rsid w:val="00381126"/>
    <w:rsid w:val="00381343"/>
    <w:rsid w:val="00381757"/>
    <w:rsid w:val="003817AC"/>
    <w:rsid w:val="00381ABD"/>
    <w:rsid w:val="003822C1"/>
    <w:rsid w:val="003833B4"/>
    <w:rsid w:val="00383D09"/>
    <w:rsid w:val="00383D39"/>
    <w:rsid w:val="00384182"/>
    <w:rsid w:val="00384876"/>
    <w:rsid w:val="00385090"/>
    <w:rsid w:val="00385160"/>
    <w:rsid w:val="003853FD"/>
    <w:rsid w:val="0038615D"/>
    <w:rsid w:val="0038701F"/>
    <w:rsid w:val="00390532"/>
    <w:rsid w:val="003909E3"/>
    <w:rsid w:val="00391B02"/>
    <w:rsid w:val="00392166"/>
    <w:rsid w:val="003922CB"/>
    <w:rsid w:val="003938CB"/>
    <w:rsid w:val="003947BB"/>
    <w:rsid w:val="00394C10"/>
    <w:rsid w:val="00395579"/>
    <w:rsid w:val="00395FBC"/>
    <w:rsid w:val="00396065"/>
    <w:rsid w:val="00396127"/>
    <w:rsid w:val="003968AA"/>
    <w:rsid w:val="00397167"/>
    <w:rsid w:val="00397F27"/>
    <w:rsid w:val="003A091C"/>
    <w:rsid w:val="003A108D"/>
    <w:rsid w:val="003A14E2"/>
    <w:rsid w:val="003A1F8C"/>
    <w:rsid w:val="003A2BD3"/>
    <w:rsid w:val="003A5118"/>
    <w:rsid w:val="003A5B90"/>
    <w:rsid w:val="003A5CE0"/>
    <w:rsid w:val="003A688B"/>
    <w:rsid w:val="003A7BFD"/>
    <w:rsid w:val="003B059C"/>
    <w:rsid w:val="003B0723"/>
    <w:rsid w:val="003B11C1"/>
    <w:rsid w:val="003B1272"/>
    <w:rsid w:val="003B180A"/>
    <w:rsid w:val="003B2BE0"/>
    <w:rsid w:val="003B2D94"/>
    <w:rsid w:val="003B3963"/>
    <w:rsid w:val="003B40CF"/>
    <w:rsid w:val="003B4709"/>
    <w:rsid w:val="003B4D1B"/>
    <w:rsid w:val="003B579C"/>
    <w:rsid w:val="003B5CF2"/>
    <w:rsid w:val="003B72EB"/>
    <w:rsid w:val="003B7BFD"/>
    <w:rsid w:val="003C0024"/>
    <w:rsid w:val="003C002B"/>
    <w:rsid w:val="003C014C"/>
    <w:rsid w:val="003C18D7"/>
    <w:rsid w:val="003C21BA"/>
    <w:rsid w:val="003C22CA"/>
    <w:rsid w:val="003C32B3"/>
    <w:rsid w:val="003C3617"/>
    <w:rsid w:val="003C3E6A"/>
    <w:rsid w:val="003C41BB"/>
    <w:rsid w:val="003C499A"/>
    <w:rsid w:val="003C4BD5"/>
    <w:rsid w:val="003C55B7"/>
    <w:rsid w:val="003C5903"/>
    <w:rsid w:val="003C5A6C"/>
    <w:rsid w:val="003C6055"/>
    <w:rsid w:val="003C6231"/>
    <w:rsid w:val="003C6777"/>
    <w:rsid w:val="003C7447"/>
    <w:rsid w:val="003C7B12"/>
    <w:rsid w:val="003C7BAF"/>
    <w:rsid w:val="003C7DD3"/>
    <w:rsid w:val="003D0C08"/>
    <w:rsid w:val="003D195A"/>
    <w:rsid w:val="003D31CD"/>
    <w:rsid w:val="003D379C"/>
    <w:rsid w:val="003D506E"/>
    <w:rsid w:val="003D672F"/>
    <w:rsid w:val="003D6B5C"/>
    <w:rsid w:val="003E01AE"/>
    <w:rsid w:val="003E0908"/>
    <w:rsid w:val="003E139F"/>
    <w:rsid w:val="003E1E01"/>
    <w:rsid w:val="003E1EE4"/>
    <w:rsid w:val="003E2291"/>
    <w:rsid w:val="003E288B"/>
    <w:rsid w:val="003E3FAD"/>
    <w:rsid w:val="003E468B"/>
    <w:rsid w:val="003E4836"/>
    <w:rsid w:val="003E5139"/>
    <w:rsid w:val="003E580C"/>
    <w:rsid w:val="003E5CCB"/>
    <w:rsid w:val="003E5FC7"/>
    <w:rsid w:val="003E6260"/>
    <w:rsid w:val="003E6DC5"/>
    <w:rsid w:val="003E7566"/>
    <w:rsid w:val="003F0087"/>
    <w:rsid w:val="003F05B7"/>
    <w:rsid w:val="003F0EAB"/>
    <w:rsid w:val="003F188E"/>
    <w:rsid w:val="003F21E0"/>
    <w:rsid w:val="003F34CF"/>
    <w:rsid w:val="003F356C"/>
    <w:rsid w:val="003F41FC"/>
    <w:rsid w:val="003F4575"/>
    <w:rsid w:val="003F5395"/>
    <w:rsid w:val="003F582A"/>
    <w:rsid w:val="003F5EEE"/>
    <w:rsid w:val="003F6445"/>
    <w:rsid w:val="003F75D6"/>
    <w:rsid w:val="00400640"/>
    <w:rsid w:val="004018C0"/>
    <w:rsid w:val="00402491"/>
    <w:rsid w:val="00402660"/>
    <w:rsid w:val="0040318E"/>
    <w:rsid w:val="004033DB"/>
    <w:rsid w:val="0040399C"/>
    <w:rsid w:val="00403C7B"/>
    <w:rsid w:val="00404552"/>
    <w:rsid w:val="0040534D"/>
    <w:rsid w:val="00406003"/>
    <w:rsid w:val="0040630C"/>
    <w:rsid w:val="004064EF"/>
    <w:rsid w:val="00406636"/>
    <w:rsid w:val="004079F2"/>
    <w:rsid w:val="00411ADE"/>
    <w:rsid w:val="00412D4F"/>
    <w:rsid w:val="00413574"/>
    <w:rsid w:val="004147D0"/>
    <w:rsid w:val="00414A66"/>
    <w:rsid w:val="00414BA1"/>
    <w:rsid w:val="00415F25"/>
    <w:rsid w:val="0041636B"/>
    <w:rsid w:val="004175C7"/>
    <w:rsid w:val="00417B71"/>
    <w:rsid w:val="004204E9"/>
    <w:rsid w:val="004212EC"/>
    <w:rsid w:val="00422BD1"/>
    <w:rsid w:val="00422E37"/>
    <w:rsid w:val="004236EC"/>
    <w:rsid w:val="00423D40"/>
    <w:rsid w:val="0042499D"/>
    <w:rsid w:val="0042532E"/>
    <w:rsid w:val="00425475"/>
    <w:rsid w:val="00425BAA"/>
    <w:rsid w:val="0042640D"/>
    <w:rsid w:val="00426CFA"/>
    <w:rsid w:val="00427554"/>
    <w:rsid w:val="00427F7A"/>
    <w:rsid w:val="00427FC0"/>
    <w:rsid w:val="00430CEA"/>
    <w:rsid w:val="004313A0"/>
    <w:rsid w:val="00432021"/>
    <w:rsid w:val="0043454A"/>
    <w:rsid w:val="0043463C"/>
    <w:rsid w:val="00434DA2"/>
    <w:rsid w:val="00436231"/>
    <w:rsid w:val="004365D5"/>
    <w:rsid w:val="00437DB5"/>
    <w:rsid w:val="004402AF"/>
    <w:rsid w:val="00440E49"/>
    <w:rsid w:val="00442C0C"/>
    <w:rsid w:val="00443618"/>
    <w:rsid w:val="0044449D"/>
    <w:rsid w:val="00444822"/>
    <w:rsid w:val="00445E64"/>
    <w:rsid w:val="0044728B"/>
    <w:rsid w:val="0044765B"/>
    <w:rsid w:val="00447E97"/>
    <w:rsid w:val="00447F49"/>
    <w:rsid w:val="00450BEF"/>
    <w:rsid w:val="00450C57"/>
    <w:rsid w:val="00451581"/>
    <w:rsid w:val="004516A5"/>
    <w:rsid w:val="004521F9"/>
    <w:rsid w:val="00452C62"/>
    <w:rsid w:val="00452D42"/>
    <w:rsid w:val="004532E3"/>
    <w:rsid w:val="004538CB"/>
    <w:rsid w:val="00453C35"/>
    <w:rsid w:val="00454090"/>
    <w:rsid w:val="004542DE"/>
    <w:rsid w:val="00454366"/>
    <w:rsid w:val="004546EF"/>
    <w:rsid w:val="004552DB"/>
    <w:rsid w:val="0045540C"/>
    <w:rsid w:val="004560B2"/>
    <w:rsid w:val="0045614D"/>
    <w:rsid w:val="0045693C"/>
    <w:rsid w:val="004574F2"/>
    <w:rsid w:val="00457AF3"/>
    <w:rsid w:val="0046020A"/>
    <w:rsid w:val="00463947"/>
    <w:rsid w:val="00463A1D"/>
    <w:rsid w:val="00463A68"/>
    <w:rsid w:val="00463B29"/>
    <w:rsid w:val="00465E46"/>
    <w:rsid w:val="00466495"/>
    <w:rsid w:val="00467CD8"/>
    <w:rsid w:val="00467DF2"/>
    <w:rsid w:val="004706A8"/>
    <w:rsid w:val="00470F69"/>
    <w:rsid w:val="00471632"/>
    <w:rsid w:val="00473B5E"/>
    <w:rsid w:val="00475B2D"/>
    <w:rsid w:val="004760E5"/>
    <w:rsid w:val="0047633B"/>
    <w:rsid w:val="00476AAB"/>
    <w:rsid w:val="00477840"/>
    <w:rsid w:val="00477D9B"/>
    <w:rsid w:val="00480A15"/>
    <w:rsid w:val="00480DFF"/>
    <w:rsid w:val="004811B3"/>
    <w:rsid w:val="00481A82"/>
    <w:rsid w:val="00483276"/>
    <w:rsid w:val="00485547"/>
    <w:rsid w:val="004860E4"/>
    <w:rsid w:val="004868B0"/>
    <w:rsid w:val="00486D77"/>
    <w:rsid w:val="00487068"/>
    <w:rsid w:val="004870B8"/>
    <w:rsid w:val="00487187"/>
    <w:rsid w:val="00487433"/>
    <w:rsid w:val="0049037D"/>
    <w:rsid w:val="0049071E"/>
    <w:rsid w:val="00491111"/>
    <w:rsid w:val="004916B2"/>
    <w:rsid w:val="00491CA9"/>
    <w:rsid w:val="00493226"/>
    <w:rsid w:val="00493568"/>
    <w:rsid w:val="004935F1"/>
    <w:rsid w:val="00494933"/>
    <w:rsid w:val="00495116"/>
    <w:rsid w:val="0049560F"/>
    <w:rsid w:val="0049580B"/>
    <w:rsid w:val="00495E8C"/>
    <w:rsid w:val="00496238"/>
    <w:rsid w:val="0049683E"/>
    <w:rsid w:val="00496B1B"/>
    <w:rsid w:val="0049752B"/>
    <w:rsid w:val="00497AC6"/>
    <w:rsid w:val="004A06C9"/>
    <w:rsid w:val="004A0946"/>
    <w:rsid w:val="004A0A99"/>
    <w:rsid w:val="004A0D25"/>
    <w:rsid w:val="004A0FA8"/>
    <w:rsid w:val="004A115A"/>
    <w:rsid w:val="004A14F5"/>
    <w:rsid w:val="004A19A7"/>
    <w:rsid w:val="004A1B4D"/>
    <w:rsid w:val="004A1BE6"/>
    <w:rsid w:val="004A2391"/>
    <w:rsid w:val="004A29DA"/>
    <w:rsid w:val="004A2CB8"/>
    <w:rsid w:val="004A34AF"/>
    <w:rsid w:val="004A5D26"/>
    <w:rsid w:val="004A5F8A"/>
    <w:rsid w:val="004A61CB"/>
    <w:rsid w:val="004A6AD4"/>
    <w:rsid w:val="004A6F03"/>
    <w:rsid w:val="004B0967"/>
    <w:rsid w:val="004B1615"/>
    <w:rsid w:val="004B2121"/>
    <w:rsid w:val="004B2E1C"/>
    <w:rsid w:val="004B302B"/>
    <w:rsid w:val="004B375C"/>
    <w:rsid w:val="004B5AA0"/>
    <w:rsid w:val="004B5D5D"/>
    <w:rsid w:val="004B633A"/>
    <w:rsid w:val="004B67C5"/>
    <w:rsid w:val="004B69C8"/>
    <w:rsid w:val="004B6C21"/>
    <w:rsid w:val="004B6FCC"/>
    <w:rsid w:val="004B70AD"/>
    <w:rsid w:val="004B7A29"/>
    <w:rsid w:val="004C0556"/>
    <w:rsid w:val="004C07C8"/>
    <w:rsid w:val="004C09C3"/>
    <w:rsid w:val="004C2624"/>
    <w:rsid w:val="004C2ADA"/>
    <w:rsid w:val="004C2D01"/>
    <w:rsid w:val="004C410E"/>
    <w:rsid w:val="004C48EC"/>
    <w:rsid w:val="004C5179"/>
    <w:rsid w:val="004C51EE"/>
    <w:rsid w:val="004C67E3"/>
    <w:rsid w:val="004C73FF"/>
    <w:rsid w:val="004C7439"/>
    <w:rsid w:val="004C7606"/>
    <w:rsid w:val="004D0C26"/>
    <w:rsid w:val="004D158E"/>
    <w:rsid w:val="004D178A"/>
    <w:rsid w:val="004D19DB"/>
    <w:rsid w:val="004D1D75"/>
    <w:rsid w:val="004D3232"/>
    <w:rsid w:val="004D331C"/>
    <w:rsid w:val="004D3919"/>
    <w:rsid w:val="004D3D50"/>
    <w:rsid w:val="004D3F63"/>
    <w:rsid w:val="004D426D"/>
    <w:rsid w:val="004D4B69"/>
    <w:rsid w:val="004D4E08"/>
    <w:rsid w:val="004D5039"/>
    <w:rsid w:val="004D53C7"/>
    <w:rsid w:val="004D7B34"/>
    <w:rsid w:val="004E01FA"/>
    <w:rsid w:val="004E05AC"/>
    <w:rsid w:val="004E06D1"/>
    <w:rsid w:val="004E12DC"/>
    <w:rsid w:val="004E4EEB"/>
    <w:rsid w:val="004E54D1"/>
    <w:rsid w:val="004E58E9"/>
    <w:rsid w:val="004E5D6F"/>
    <w:rsid w:val="004E5FD8"/>
    <w:rsid w:val="004E641A"/>
    <w:rsid w:val="004E70E8"/>
    <w:rsid w:val="004F1A72"/>
    <w:rsid w:val="004F3788"/>
    <w:rsid w:val="004F4285"/>
    <w:rsid w:val="004F429D"/>
    <w:rsid w:val="004F4672"/>
    <w:rsid w:val="004F4769"/>
    <w:rsid w:val="004F4E1D"/>
    <w:rsid w:val="004F5176"/>
    <w:rsid w:val="004F5A55"/>
    <w:rsid w:val="004F5DAD"/>
    <w:rsid w:val="004F6517"/>
    <w:rsid w:val="004F69D5"/>
    <w:rsid w:val="004F700B"/>
    <w:rsid w:val="004F781D"/>
    <w:rsid w:val="00500A36"/>
    <w:rsid w:val="00501231"/>
    <w:rsid w:val="005012D7"/>
    <w:rsid w:val="00501399"/>
    <w:rsid w:val="005013CF"/>
    <w:rsid w:val="00501CF0"/>
    <w:rsid w:val="00502040"/>
    <w:rsid w:val="0050227F"/>
    <w:rsid w:val="00502D99"/>
    <w:rsid w:val="00503FAB"/>
    <w:rsid w:val="00504628"/>
    <w:rsid w:val="00504D0A"/>
    <w:rsid w:val="005059D0"/>
    <w:rsid w:val="00505C54"/>
    <w:rsid w:val="00507195"/>
    <w:rsid w:val="005072B7"/>
    <w:rsid w:val="0050793C"/>
    <w:rsid w:val="00507CF3"/>
    <w:rsid w:val="005118CA"/>
    <w:rsid w:val="00511B37"/>
    <w:rsid w:val="005121DA"/>
    <w:rsid w:val="00512363"/>
    <w:rsid w:val="00512B0D"/>
    <w:rsid w:val="00512FD2"/>
    <w:rsid w:val="005135B4"/>
    <w:rsid w:val="00513995"/>
    <w:rsid w:val="0051441A"/>
    <w:rsid w:val="00514D7C"/>
    <w:rsid w:val="005153D9"/>
    <w:rsid w:val="00517179"/>
    <w:rsid w:val="00517E42"/>
    <w:rsid w:val="0052006B"/>
    <w:rsid w:val="005203FC"/>
    <w:rsid w:val="0052092E"/>
    <w:rsid w:val="00520B6B"/>
    <w:rsid w:val="005217BC"/>
    <w:rsid w:val="00524421"/>
    <w:rsid w:val="005251B5"/>
    <w:rsid w:val="00525E45"/>
    <w:rsid w:val="00527A2C"/>
    <w:rsid w:val="00527F85"/>
    <w:rsid w:val="005312BD"/>
    <w:rsid w:val="00531FF1"/>
    <w:rsid w:val="00532642"/>
    <w:rsid w:val="00532B7A"/>
    <w:rsid w:val="00534836"/>
    <w:rsid w:val="00534D40"/>
    <w:rsid w:val="00534FF5"/>
    <w:rsid w:val="00535892"/>
    <w:rsid w:val="005366ED"/>
    <w:rsid w:val="00537282"/>
    <w:rsid w:val="005376B5"/>
    <w:rsid w:val="00537B0D"/>
    <w:rsid w:val="005402EC"/>
    <w:rsid w:val="00540AE9"/>
    <w:rsid w:val="005410BB"/>
    <w:rsid w:val="005417A4"/>
    <w:rsid w:val="00542E6D"/>
    <w:rsid w:val="005436D0"/>
    <w:rsid w:val="0054465A"/>
    <w:rsid w:val="0054477F"/>
    <w:rsid w:val="00544975"/>
    <w:rsid w:val="005452E4"/>
    <w:rsid w:val="00545702"/>
    <w:rsid w:val="00547F31"/>
    <w:rsid w:val="005507E5"/>
    <w:rsid w:val="00550BF7"/>
    <w:rsid w:val="00551715"/>
    <w:rsid w:val="005519B9"/>
    <w:rsid w:val="00552013"/>
    <w:rsid w:val="00552A2F"/>
    <w:rsid w:val="00552C17"/>
    <w:rsid w:val="00553AD0"/>
    <w:rsid w:val="00553EDB"/>
    <w:rsid w:val="005548E6"/>
    <w:rsid w:val="0055495E"/>
    <w:rsid w:val="00554B2E"/>
    <w:rsid w:val="00554E5C"/>
    <w:rsid w:val="00555227"/>
    <w:rsid w:val="00556588"/>
    <w:rsid w:val="005572F5"/>
    <w:rsid w:val="00557E35"/>
    <w:rsid w:val="0056050B"/>
    <w:rsid w:val="00561CDA"/>
    <w:rsid w:val="005623C2"/>
    <w:rsid w:val="00562559"/>
    <w:rsid w:val="00562D24"/>
    <w:rsid w:val="005647DD"/>
    <w:rsid w:val="00564A75"/>
    <w:rsid w:val="00564D81"/>
    <w:rsid w:val="00565C1C"/>
    <w:rsid w:val="00566157"/>
    <w:rsid w:val="0056729B"/>
    <w:rsid w:val="005672EC"/>
    <w:rsid w:val="00567EA9"/>
    <w:rsid w:val="00571414"/>
    <w:rsid w:val="005717DA"/>
    <w:rsid w:val="005729CC"/>
    <w:rsid w:val="00572EFD"/>
    <w:rsid w:val="00573219"/>
    <w:rsid w:val="00575385"/>
    <w:rsid w:val="005757A9"/>
    <w:rsid w:val="005808F8"/>
    <w:rsid w:val="005815A9"/>
    <w:rsid w:val="00581702"/>
    <w:rsid w:val="0058174C"/>
    <w:rsid w:val="0058191B"/>
    <w:rsid w:val="00582092"/>
    <w:rsid w:val="005824DB"/>
    <w:rsid w:val="00582B64"/>
    <w:rsid w:val="00582F47"/>
    <w:rsid w:val="005842D7"/>
    <w:rsid w:val="00584D89"/>
    <w:rsid w:val="005865D1"/>
    <w:rsid w:val="00587871"/>
    <w:rsid w:val="005878FB"/>
    <w:rsid w:val="00587FC7"/>
    <w:rsid w:val="0059017E"/>
    <w:rsid w:val="00590BC4"/>
    <w:rsid w:val="00590C7D"/>
    <w:rsid w:val="00591224"/>
    <w:rsid w:val="00591442"/>
    <w:rsid w:val="0059214B"/>
    <w:rsid w:val="00592959"/>
    <w:rsid w:val="0059296C"/>
    <w:rsid w:val="00592CCC"/>
    <w:rsid w:val="00593813"/>
    <w:rsid w:val="00593F51"/>
    <w:rsid w:val="00594960"/>
    <w:rsid w:val="0059595A"/>
    <w:rsid w:val="0059632E"/>
    <w:rsid w:val="005964DA"/>
    <w:rsid w:val="005965C3"/>
    <w:rsid w:val="005978C1"/>
    <w:rsid w:val="005978DA"/>
    <w:rsid w:val="00597C10"/>
    <w:rsid w:val="00597EE7"/>
    <w:rsid w:val="005A021F"/>
    <w:rsid w:val="005A08B9"/>
    <w:rsid w:val="005A0A97"/>
    <w:rsid w:val="005A0D7C"/>
    <w:rsid w:val="005A0F24"/>
    <w:rsid w:val="005A12C9"/>
    <w:rsid w:val="005A182B"/>
    <w:rsid w:val="005A199D"/>
    <w:rsid w:val="005A26CC"/>
    <w:rsid w:val="005A3148"/>
    <w:rsid w:val="005A3342"/>
    <w:rsid w:val="005A4A6E"/>
    <w:rsid w:val="005A4C41"/>
    <w:rsid w:val="005A5B3A"/>
    <w:rsid w:val="005A5FF9"/>
    <w:rsid w:val="005A60C3"/>
    <w:rsid w:val="005A65E6"/>
    <w:rsid w:val="005A6D89"/>
    <w:rsid w:val="005A6F11"/>
    <w:rsid w:val="005A71D8"/>
    <w:rsid w:val="005B0695"/>
    <w:rsid w:val="005B1AD4"/>
    <w:rsid w:val="005B20D8"/>
    <w:rsid w:val="005B25D6"/>
    <w:rsid w:val="005B2B28"/>
    <w:rsid w:val="005B2D41"/>
    <w:rsid w:val="005B2D62"/>
    <w:rsid w:val="005B2E7D"/>
    <w:rsid w:val="005B3FF8"/>
    <w:rsid w:val="005B43C6"/>
    <w:rsid w:val="005B627C"/>
    <w:rsid w:val="005B727F"/>
    <w:rsid w:val="005B75F8"/>
    <w:rsid w:val="005B7E1E"/>
    <w:rsid w:val="005C0404"/>
    <w:rsid w:val="005C04E7"/>
    <w:rsid w:val="005C1A6A"/>
    <w:rsid w:val="005C34A2"/>
    <w:rsid w:val="005C37DD"/>
    <w:rsid w:val="005C4356"/>
    <w:rsid w:val="005C44D8"/>
    <w:rsid w:val="005C501C"/>
    <w:rsid w:val="005C5873"/>
    <w:rsid w:val="005C5DA1"/>
    <w:rsid w:val="005C6286"/>
    <w:rsid w:val="005C7107"/>
    <w:rsid w:val="005C7EE6"/>
    <w:rsid w:val="005D0878"/>
    <w:rsid w:val="005D09B0"/>
    <w:rsid w:val="005D154A"/>
    <w:rsid w:val="005D1553"/>
    <w:rsid w:val="005D1D3B"/>
    <w:rsid w:val="005D1EC2"/>
    <w:rsid w:val="005D2010"/>
    <w:rsid w:val="005D28EE"/>
    <w:rsid w:val="005D343C"/>
    <w:rsid w:val="005D381C"/>
    <w:rsid w:val="005D42A8"/>
    <w:rsid w:val="005D56CA"/>
    <w:rsid w:val="005D5E24"/>
    <w:rsid w:val="005D6067"/>
    <w:rsid w:val="005D6CAC"/>
    <w:rsid w:val="005D6D33"/>
    <w:rsid w:val="005D7D66"/>
    <w:rsid w:val="005E08CB"/>
    <w:rsid w:val="005E0EB0"/>
    <w:rsid w:val="005E13AD"/>
    <w:rsid w:val="005E22F5"/>
    <w:rsid w:val="005E28B0"/>
    <w:rsid w:val="005E36C0"/>
    <w:rsid w:val="005E473D"/>
    <w:rsid w:val="005E4A2B"/>
    <w:rsid w:val="005E4A85"/>
    <w:rsid w:val="005E5E97"/>
    <w:rsid w:val="005E6720"/>
    <w:rsid w:val="005E6F89"/>
    <w:rsid w:val="005E7196"/>
    <w:rsid w:val="005E727A"/>
    <w:rsid w:val="005F09FA"/>
    <w:rsid w:val="005F0B66"/>
    <w:rsid w:val="005F1041"/>
    <w:rsid w:val="005F1453"/>
    <w:rsid w:val="005F18F0"/>
    <w:rsid w:val="005F262A"/>
    <w:rsid w:val="005F36F0"/>
    <w:rsid w:val="005F4186"/>
    <w:rsid w:val="005F4F1D"/>
    <w:rsid w:val="005F4F41"/>
    <w:rsid w:val="005F58AC"/>
    <w:rsid w:val="005F5CB0"/>
    <w:rsid w:val="005F6F17"/>
    <w:rsid w:val="00601226"/>
    <w:rsid w:val="00601D87"/>
    <w:rsid w:val="006021DE"/>
    <w:rsid w:val="006031A4"/>
    <w:rsid w:val="00603412"/>
    <w:rsid w:val="006052DC"/>
    <w:rsid w:val="00605759"/>
    <w:rsid w:val="00605AFB"/>
    <w:rsid w:val="00605B77"/>
    <w:rsid w:val="00605D0C"/>
    <w:rsid w:val="006060FF"/>
    <w:rsid w:val="00606271"/>
    <w:rsid w:val="00607046"/>
    <w:rsid w:val="00607383"/>
    <w:rsid w:val="00610D8E"/>
    <w:rsid w:val="00612940"/>
    <w:rsid w:val="00613E10"/>
    <w:rsid w:val="006142B3"/>
    <w:rsid w:val="0061452D"/>
    <w:rsid w:val="00615838"/>
    <w:rsid w:val="006159DA"/>
    <w:rsid w:val="00616EEA"/>
    <w:rsid w:val="00617062"/>
    <w:rsid w:val="0062045B"/>
    <w:rsid w:val="00620905"/>
    <w:rsid w:val="006213C4"/>
    <w:rsid w:val="006218AF"/>
    <w:rsid w:val="00622142"/>
    <w:rsid w:val="00622A4B"/>
    <w:rsid w:val="00623606"/>
    <w:rsid w:val="00623CBD"/>
    <w:rsid w:val="006247C1"/>
    <w:rsid w:val="00624ECE"/>
    <w:rsid w:val="006253B7"/>
    <w:rsid w:val="00625686"/>
    <w:rsid w:val="00625DCC"/>
    <w:rsid w:val="00627098"/>
    <w:rsid w:val="006310C5"/>
    <w:rsid w:val="00631235"/>
    <w:rsid w:val="0063214E"/>
    <w:rsid w:val="00632FD7"/>
    <w:rsid w:val="00633B19"/>
    <w:rsid w:val="006350B1"/>
    <w:rsid w:val="00635AD5"/>
    <w:rsid w:val="00635B28"/>
    <w:rsid w:val="00635C39"/>
    <w:rsid w:val="00635D9C"/>
    <w:rsid w:val="0063610F"/>
    <w:rsid w:val="006361BE"/>
    <w:rsid w:val="00636A30"/>
    <w:rsid w:val="00640C77"/>
    <w:rsid w:val="00640D82"/>
    <w:rsid w:val="006410B3"/>
    <w:rsid w:val="00642056"/>
    <w:rsid w:val="0064286F"/>
    <w:rsid w:val="00643985"/>
    <w:rsid w:val="00643E95"/>
    <w:rsid w:val="006441F2"/>
    <w:rsid w:val="006455E8"/>
    <w:rsid w:val="0064708F"/>
    <w:rsid w:val="00647C0B"/>
    <w:rsid w:val="00650478"/>
    <w:rsid w:val="006507E3"/>
    <w:rsid w:val="0065085C"/>
    <w:rsid w:val="00650FAE"/>
    <w:rsid w:val="0065190C"/>
    <w:rsid w:val="006519E8"/>
    <w:rsid w:val="0065268B"/>
    <w:rsid w:val="006535B3"/>
    <w:rsid w:val="00653FE6"/>
    <w:rsid w:val="006542E8"/>
    <w:rsid w:val="006554B9"/>
    <w:rsid w:val="006554BE"/>
    <w:rsid w:val="006558AF"/>
    <w:rsid w:val="006567E6"/>
    <w:rsid w:val="006573F0"/>
    <w:rsid w:val="0065747B"/>
    <w:rsid w:val="006576AA"/>
    <w:rsid w:val="00657B2A"/>
    <w:rsid w:val="006602C6"/>
    <w:rsid w:val="00660A66"/>
    <w:rsid w:val="00660DEA"/>
    <w:rsid w:val="0066198A"/>
    <w:rsid w:val="006621AB"/>
    <w:rsid w:val="00662B92"/>
    <w:rsid w:val="0066349A"/>
    <w:rsid w:val="00663EFD"/>
    <w:rsid w:val="00664F62"/>
    <w:rsid w:val="00666563"/>
    <w:rsid w:val="006668CC"/>
    <w:rsid w:val="006707DE"/>
    <w:rsid w:val="00671AEC"/>
    <w:rsid w:val="00671E09"/>
    <w:rsid w:val="00672095"/>
    <w:rsid w:val="00672EE4"/>
    <w:rsid w:val="00674499"/>
    <w:rsid w:val="0067469F"/>
    <w:rsid w:val="00676842"/>
    <w:rsid w:val="006768EB"/>
    <w:rsid w:val="00677724"/>
    <w:rsid w:val="00680697"/>
    <w:rsid w:val="006808E0"/>
    <w:rsid w:val="006809FA"/>
    <w:rsid w:val="00680F82"/>
    <w:rsid w:val="00681063"/>
    <w:rsid w:val="0068220D"/>
    <w:rsid w:val="00682239"/>
    <w:rsid w:val="00682FA1"/>
    <w:rsid w:val="00683153"/>
    <w:rsid w:val="00683351"/>
    <w:rsid w:val="00683840"/>
    <w:rsid w:val="006847E3"/>
    <w:rsid w:val="006848B9"/>
    <w:rsid w:val="0068507F"/>
    <w:rsid w:val="00685E86"/>
    <w:rsid w:val="00686772"/>
    <w:rsid w:val="00686A32"/>
    <w:rsid w:val="006875DD"/>
    <w:rsid w:val="00690A36"/>
    <w:rsid w:val="00690C20"/>
    <w:rsid w:val="00691666"/>
    <w:rsid w:val="0069182A"/>
    <w:rsid w:val="00692A29"/>
    <w:rsid w:val="00692E4A"/>
    <w:rsid w:val="00693297"/>
    <w:rsid w:val="006932F4"/>
    <w:rsid w:val="00694036"/>
    <w:rsid w:val="006960A6"/>
    <w:rsid w:val="00696D87"/>
    <w:rsid w:val="00696DD8"/>
    <w:rsid w:val="006971E8"/>
    <w:rsid w:val="00697C40"/>
    <w:rsid w:val="00697CBE"/>
    <w:rsid w:val="006A006D"/>
    <w:rsid w:val="006A046B"/>
    <w:rsid w:val="006A04D6"/>
    <w:rsid w:val="006A0C98"/>
    <w:rsid w:val="006A106B"/>
    <w:rsid w:val="006A180F"/>
    <w:rsid w:val="006A248C"/>
    <w:rsid w:val="006A2629"/>
    <w:rsid w:val="006A59BC"/>
    <w:rsid w:val="006A6772"/>
    <w:rsid w:val="006B1B95"/>
    <w:rsid w:val="006B1E8F"/>
    <w:rsid w:val="006B25E6"/>
    <w:rsid w:val="006B2F94"/>
    <w:rsid w:val="006B3B4D"/>
    <w:rsid w:val="006B3E6A"/>
    <w:rsid w:val="006B47BB"/>
    <w:rsid w:val="006B48BA"/>
    <w:rsid w:val="006B4B21"/>
    <w:rsid w:val="006B4EBC"/>
    <w:rsid w:val="006B517B"/>
    <w:rsid w:val="006B6A26"/>
    <w:rsid w:val="006C0197"/>
    <w:rsid w:val="006C1874"/>
    <w:rsid w:val="006C1D55"/>
    <w:rsid w:val="006C29BD"/>
    <w:rsid w:val="006C2E3F"/>
    <w:rsid w:val="006C3268"/>
    <w:rsid w:val="006C3E73"/>
    <w:rsid w:val="006C3EC2"/>
    <w:rsid w:val="006C55E8"/>
    <w:rsid w:val="006C578B"/>
    <w:rsid w:val="006C5CBE"/>
    <w:rsid w:val="006C5D6D"/>
    <w:rsid w:val="006C60DC"/>
    <w:rsid w:val="006C6251"/>
    <w:rsid w:val="006C63EC"/>
    <w:rsid w:val="006C6DEA"/>
    <w:rsid w:val="006D0676"/>
    <w:rsid w:val="006D0839"/>
    <w:rsid w:val="006D0A23"/>
    <w:rsid w:val="006D111A"/>
    <w:rsid w:val="006D30CE"/>
    <w:rsid w:val="006D39BF"/>
    <w:rsid w:val="006D47BF"/>
    <w:rsid w:val="006D4F2E"/>
    <w:rsid w:val="006D5227"/>
    <w:rsid w:val="006D6233"/>
    <w:rsid w:val="006D6722"/>
    <w:rsid w:val="006D73FC"/>
    <w:rsid w:val="006D75A2"/>
    <w:rsid w:val="006D7962"/>
    <w:rsid w:val="006D796D"/>
    <w:rsid w:val="006D79BA"/>
    <w:rsid w:val="006E0948"/>
    <w:rsid w:val="006E1006"/>
    <w:rsid w:val="006E13EF"/>
    <w:rsid w:val="006E18AF"/>
    <w:rsid w:val="006E18BF"/>
    <w:rsid w:val="006E21A4"/>
    <w:rsid w:val="006E2304"/>
    <w:rsid w:val="006E23B7"/>
    <w:rsid w:val="006E3003"/>
    <w:rsid w:val="006E32B4"/>
    <w:rsid w:val="006E340E"/>
    <w:rsid w:val="006E3774"/>
    <w:rsid w:val="006E3BF1"/>
    <w:rsid w:val="006E3D4D"/>
    <w:rsid w:val="006E418F"/>
    <w:rsid w:val="006E5F8E"/>
    <w:rsid w:val="006E6D9E"/>
    <w:rsid w:val="006E7890"/>
    <w:rsid w:val="006E7E32"/>
    <w:rsid w:val="006F03C6"/>
    <w:rsid w:val="006F1535"/>
    <w:rsid w:val="006F163C"/>
    <w:rsid w:val="006F174E"/>
    <w:rsid w:val="006F23B7"/>
    <w:rsid w:val="006F2E2B"/>
    <w:rsid w:val="006F3016"/>
    <w:rsid w:val="006F3031"/>
    <w:rsid w:val="006F32EA"/>
    <w:rsid w:val="006F32EB"/>
    <w:rsid w:val="006F3911"/>
    <w:rsid w:val="006F5E86"/>
    <w:rsid w:val="006F6DE0"/>
    <w:rsid w:val="006F76E2"/>
    <w:rsid w:val="006F7876"/>
    <w:rsid w:val="006F7A82"/>
    <w:rsid w:val="0070012E"/>
    <w:rsid w:val="00700CFD"/>
    <w:rsid w:val="0070105D"/>
    <w:rsid w:val="007010AE"/>
    <w:rsid w:val="00701C6D"/>
    <w:rsid w:val="00702ED3"/>
    <w:rsid w:val="00703375"/>
    <w:rsid w:val="00703C51"/>
    <w:rsid w:val="0070496E"/>
    <w:rsid w:val="00704ACA"/>
    <w:rsid w:val="0070553B"/>
    <w:rsid w:val="00705576"/>
    <w:rsid w:val="007059B2"/>
    <w:rsid w:val="007073DE"/>
    <w:rsid w:val="007079B5"/>
    <w:rsid w:val="00707B43"/>
    <w:rsid w:val="007102B6"/>
    <w:rsid w:val="00710643"/>
    <w:rsid w:val="00711104"/>
    <w:rsid w:val="007111D1"/>
    <w:rsid w:val="007114EA"/>
    <w:rsid w:val="007117A3"/>
    <w:rsid w:val="00711F3B"/>
    <w:rsid w:val="007124B7"/>
    <w:rsid w:val="0071403B"/>
    <w:rsid w:val="0071405F"/>
    <w:rsid w:val="00714091"/>
    <w:rsid w:val="007158BF"/>
    <w:rsid w:val="00715CBD"/>
    <w:rsid w:val="00716CE8"/>
    <w:rsid w:val="007174C7"/>
    <w:rsid w:val="00717919"/>
    <w:rsid w:val="00717FC2"/>
    <w:rsid w:val="007204BC"/>
    <w:rsid w:val="00721AD0"/>
    <w:rsid w:val="00722F5C"/>
    <w:rsid w:val="00722FC6"/>
    <w:rsid w:val="00723B93"/>
    <w:rsid w:val="00723CA1"/>
    <w:rsid w:val="00725C76"/>
    <w:rsid w:val="00726FD0"/>
    <w:rsid w:val="0072717E"/>
    <w:rsid w:val="00730080"/>
    <w:rsid w:val="0073059C"/>
    <w:rsid w:val="007309FD"/>
    <w:rsid w:val="00730B45"/>
    <w:rsid w:val="00730C29"/>
    <w:rsid w:val="00732075"/>
    <w:rsid w:val="007323EB"/>
    <w:rsid w:val="00732566"/>
    <w:rsid w:val="007339A6"/>
    <w:rsid w:val="007339F3"/>
    <w:rsid w:val="00734EBF"/>
    <w:rsid w:val="00735770"/>
    <w:rsid w:val="00735CB5"/>
    <w:rsid w:val="007366CD"/>
    <w:rsid w:val="00736D6C"/>
    <w:rsid w:val="00737558"/>
    <w:rsid w:val="007400D3"/>
    <w:rsid w:val="00740E00"/>
    <w:rsid w:val="007416F8"/>
    <w:rsid w:val="00742DB1"/>
    <w:rsid w:val="00742E57"/>
    <w:rsid w:val="00742F2E"/>
    <w:rsid w:val="00743248"/>
    <w:rsid w:val="00743862"/>
    <w:rsid w:val="00743902"/>
    <w:rsid w:val="0074443C"/>
    <w:rsid w:val="00744B96"/>
    <w:rsid w:val="00745A69"/>
    <w:rsid w:val="00746726"/>
    <w:rsid w:val="0075071B"/>
    <w:rsid w:val="00750C30"/>
    <w:rsid w:val="00750D3F"/>
    <w:rsid w:val="00750F5B"/>
    <w:rsid w:val="007513EE"/>
    <w:rsid w:val="00753121"/>
    <w:rsid w:val="00753D23"/>
    <w:rsid w:val="00754000"/>
    <w:rsid w:val="00754400"/>
    <w:rsid w:val="00755836"/>
    <w:rsid w:val="00755C23"/>
    <w:rsid w:val="00757341"/>
    <w:rsid w:val="007607F8"/>
    <w:rsid w:val="0076182D"/>
    <w:rsid w:val="00761C51"/>
    <w:rsid w:val="007627E5"/>
    <w:rsid w:val="00763572"/>
    <w:rsid w:val="00763A6C"/>
    <w:rsid w:val="00763AC5"/>
    <w:rsid w:val="00764BF8"/>
    <w:rsid w:val="00764D0B"/>
    <w:rsid w:val="00764E10"/>
    <w:rsid w:val="00764F75"/>
    <w:rsid w:val="007656F1"/>
    <w:rsid w:val="007665D7"/>
    <w:rsid w:val="00766BCC"/>
    <w:rsid w:val="007670A7"/>
    <w:rsid w:val="007670C5"/>
    <w:rsid w:val="007678C2"/>
    <w:rsid w:val="00767A3D"/>
    <w:rsid w:val="00767C06"/>
    <w:rsid w:val="00767F80"/>
    <w:rsid w:val="00770020"/>
    <w:rsid w:val="00770489"/>
    <w:rsid w:val="00771377"/>
    <w:rsid w:val="00771699"/>
    <w:rsid w:val="00771BB0"/>
    <w:rsid w:val="00772241"/>
    <w:rsid w:val="00772EA9"/>
    <w:rsid w:val="0077624A"/>
    <w:rsid w:val="007763FA"/>
    <w:rsid w:val="00776B09"/>
    <w:rsid w:val="007802C6"/>
    <w:rsid w:val="00780EAD"/>
    <w:rsid w:val="00781F66"/>
    <w:rsid w:val="007827C6"/>
    <w:rsid w:val="0078311F"/>
    <w:rsid w:val="00784D30"/>
    <w:rsid w:val="00784EC7"/>
    <w:rsid w:val="0078503E"/>
    <w:rsid w:val="007850FA"/>
    <w:rsid w:val="00785429"/>
    <w:rsid w:val="00785872"/>
    <w:rsid w:val="00785874"/>
    <w:rsid w:val="007865BD"/>
    <w:rsid w:val="00790EF5"/>
    <w:rsid w:val="00791DD8"/>
    <w:rsid w:val="00792832"/>
    <w:rsid w:val="007929D0"/>
    <w:rsid w:val="00794102"/>
    <w:rsid w:val="00795BFF"/>
    <w:rsid w:val="00795D15"/>
    <w:rsid w:val="00795E74"/>
    <w:rsid w:val="00795EF9"/>
    <w:rsid w:val="00796876"/>
    <w:rsid w:val="00796C5E"/>
    <w:rsid w:val="007972CE"/>
    <w:rsid w:val="00797490"/>
    <w:rsid w:val="00797496"/>
    <w:rsid w:val="007A0E03"/>
    <w:rsid w:val="007A14D7"/>
    <w:rsid w:val="007A15A0"/>
    <w:rsid w:val="007A4A52"/>
    <w:rsid w:val="007A5068"/>
    <w:rsid w:val="007A6B0D"/>
    <w:rsid w:val="007A7EC3"/>
    <w:rsid w:val="007B0028"/>
    <w:rsid w:val="007B0BAA"/>
    <w:rsid w:val="007B2899"/>
    <w:rsid w:val="007B29EA"/>
    <w:rsid w:val="007B3513"/>
    <w:rsid w:val="007B3B18"/>
    <w:rsid w:val="007B3E50"/>
    <w:rsid w:val="007C0128"/>
    <w:rsid w:val="007C0458"/>
    <w:rsid w:val="007C0C57"/>
    <w:rsid w:val="007C1005"/>
    <w:rsid w:val="007C1D39"/>
    <w:rsid w:val="007C24B7"/>
    <w:rsid w:val="007C28AB"/>
    <w:rsid w:val="007C3D0D"/>
    <w:rsid w:val="007C3FA4"/>
    <w:rsid w:val="007C417A"/>
    <w:rsid w:val="007C5013"/>
    <w:rsid w:val="007C603B"/>
    <w:rsid w:val="007C6320"/>
    <w:rsid w:val="007C64F6"/>
    <w:rsid w:val="007C7991"/>
    <w:rsid w:val="007C7C59"/>
    <w:rsid w:val="007C7D15"/>
    <w:rsid w:val="007C7EBD"/>
    <w:rsid w:val="007D0449"/>
    <w:rsid w:val="007D17AF"/>
    <w:rsid w:val="007D1852"/>
    <w:rsid w:val="007D2898"/>
    <w:rsid w:val="007D2E17"/>
    <w:rsid w:val="007D3008"/>
    <w:rsid w:val="007D4BA8"/>
    <w:rsid w:val="007D4FDB"/>
    <w:rsid w:val="007D538C"/>
    <w:rsid w:val="007D59A5"/>
    <w:rsid w:val="007D5D6E"/>
    <w:rsid w:val="007D5F5A"/>
    <w:rsid w:val="007D6CF9"/>
    <w:rsid w:val="007D76F5"/>
    <w:rsid w:val="007D7B7E"/>
    <w:rsid w:val="007E0354"/>
    <w:rsid w:val="007E0945"/>
    <w:rsid w:val="007E1829"/>
    <w:rsid w:val="007E2FB4"/>
    <w:rsid w:val="007E3BEC"/>
    <w:rsid w:val="007E3CE1"/>
    <w:rsid w:val="007E66FF"/>
    <w:rsid w:val="007F171E"/>
    <w:rsid w:val="007F1D36"/>
    <w:rsid w:val="007F285F"/>
    <w:rsid w:val="007F34F2"/>
    <w:rsid w:val="007F38E6"/>
    <w:rsid w:val="007F3B24"/>
    <w:rsid w:val="007F46DE"/>
    <w:rsid w:val="007F4718"/>
    <w:rsid w:val="007F59BC"/>
    <w:rsid w:val="007F7945"/>
    <w:rsid w:val="008014CD"/>
    <w:rsid w:val="00801C85"/>
    <w:rsid w:val="008021C4"/>
    <w:rsid w:val="00802523"/>
    <w:rsid w:val="008026B7"/>
    <w:rsid w:val="00802CCE"/>
    <w:rsid w:val="0080308F"/>
    <w:rsid w:val="0080359A"/>
    <w:rsid w:val="0080370B"/>
    <w:rsid w:val="0080486A"/>
    <w:rsid w:val="00804A11"/>
    <w:rsid w:val="008051A1"/>
    <w:rsid w:val="00805644"/>
    <w:rsid w:val="008069A3"/>
    <w:rsid w:val="00806DCC"/>
    <w:rsid w:val="00806EC4"/>
    <w:rsid w:val="00806F3E"/>
    <w:rsid w:val="0080774B"/>
    <w:rsid w:val="00807AFC"/>
    <w:rsid w:val="00807DE2"/>
    <w:rsid w:val="00810EEA"/>
    <w:rsid w:val="00811DB3"/>
    <w:rsid w:val="00812163"/>
    <w:rsid w:val="00812D57"/>
    <w:rsid w:val="00815589"/>
    <w:rsid w:val="0081568A"/>
    <w:rsid w:val="00815929"/>
    <w:rsid w:val="00816754"/>
    <w:rsid w:val="00816D76"/>
    <w:rsid w:val="00817337"/>
    <w:rsid w:val="00820228"/>
    <w:rsid w:val="008208D0"/>
    <w:rsid w:val="0082096D"/>
    <w:rsid w:val="008221BC"/>
    <w:rsid w:val="0082248A"/>
    <w:rsid w:val="00822D89"/>
    <w:rsid w:val="00822D97"/>
    <w:rsid w:val="00822DF7"/>
    <w:rsid w:val="00823CB4"/>
    <w:rsid w:val="00823DB1"/>
    <w:rsid w:val="00824530"/>
    <w:rsid w:val="0082481F"/>
    <w:rsid w:val="00824925"/>
    <w:rsid w:val="00825009"/>
    <w:rsid w:val="008251AE"/>
    <w:rsid w:val="00825FC3"/>
    <w:rsid w:val="00826240"/>
    <w:rsid w:val="00826B61"/>
    <w:rsid w:val="00826B8B"/>
    <w:rsid w:val="008275E3"/>
    <w:rsid w:val="00830114"/>
    <w:rsid w:val="00830598"/>
    <w:rsid w:val="0083194F"/>
    <w:rsid w:val="00832305"/>
    <w:rsid w:val="00832E9C"/>
    <w:rsid w:val="008340AC"/>
    <w:rsid w:val="00835352"/>
    <w:rsid w:val="00835630"/>
    <w:rsid w:val="00835BBA"/>
    <w:rsid w:val="00836A6C"/>
    <w:rsid w:val="008400D3"/>
    <w:rsid w:val="00840949"/>
    <w:rsid w:val="00840B93"/>
    <w:rsid w:val="00841853"/>
    <w:rsid w:val="00841AD9"/>
    <w:rsid w:val="00842A1F"/>
    <w:rsid w:val="008438DF"/>
    <w:rsid w:val="00844800"/>
    <w:rsid w:val="00844BB3"/>
    <w:rsid w:val="00845A8A"/>
    <w:rsid w:val="00845FC0"/>
    <w:rsid w:val="00846113"/>
    <w:rsid w:val="008461E6"/>
    <w:rsid w:val="00846A0C"/>
    <w:rsid w:val="00847D79"/>
    <w:rsid w:val="00847DD1"/>
    <w:rsid w:val="0085014B"/>
    <w:rsid w:val="00850C6E"/>
    <w:rsid w:val="0085180F"/>
    <w:rsid w:val="00852E72"/>
    <w:rsid w:val="00853898"/>
    <w:rsid w:val="00854B57"/>
    <w:rsid w:val="00854B7E"/>
    <w:rsid w:val="00855BB9"/>
    <w:rsid w:val="00856A1F"/>
    <w:rsid w:val="00856CDA"/>
    <w:rsid w:val="008609B2"/>
    <w:rsid w:val="008611DD"/>
    <w:rsid w:val="00861A3C"/>
    <w:rsid w:val="0086253E"/>
    <w:rsid w:val="008628F7"/>
    <w:rsid w:val="00862F81"/>
    <w:rsid w:val="00863091"/>
    <w:rsid w:val="00863D10"/>
    <w:rsid w:val="008642CD"/>
    <w:rsid w:val="008655A5"/>
    <w:rsid w:val="0086598E"/>
    <w:rsid w:val="008659C2"/>
    <w:rsid w:val="00866343"/>
    <w:rsid w:val="00866AC8"/>
    <w:rsid w:val="00866ECE"/>
    <w:rsid w:val="00867C3E"/>
    <w:rsid w:val="00870E69"/>
    <w:rsid w:val="00871740"/>
    <w:rsid w:val="00871A46"/>
    <w:rsid w:val="00871BEC"/>
    <w:rsid w:val="0087212E"/>
    <w:rsid w:val="008722EF"/>
    <w:rsid w:val="00872316"/>
    <w:rsid w:val="00872DE5"/>
    <w:rsid w:val="00873AAD"/>
    <w:rsid w:val="0087442F"/>
    <w:rsid w:val="00874698"/>
    <w:rsid w:val="00874F40"/>
    <w:rsid w:val="00874F9D"/>
    <w:rsid w:val="00875D92"/>
    <w:rsid w:val="00875FA6"/>
    <w:rsid w:val="0087617E"/>
    <w:rsid w:val="0087683D"/>
    <w:rsid w:val="00877407"/>
    <w:rsid w:val="00877B3E"/>
    <w:rsid w:val="00877FF8"/>
    <w:rsid w:val="00880383"/>
    <w:rsid w:val="00880DA8"/>
    <w:rsid w:val="00880F97"/>
    <w:rsid w:val="00881920"/>
    <w:rsid w:val="008819F2"/>
    <w:rsid w:val="0088255B"/>
    <w:rsid w:val="00882E82"/>
    <w:rsid w:val="0088336E"/>
    <w:rsid w:val="008833EA"/>
    <w:rsid w:val="008836D5"/>
    <w:rsid w:val="00883C1D"/>
    <w:rsid w:val="00885E08"/>
    <w:rsid w:val="00886226"/>
    <w:rsid w:val="008866EA"/>
    <w:rsid w:val="0088678D"/>
    <w:rsid w:val="00886DDE"/>
    <w:rsid w:val="00886FAC"/>
    <w:rsid w:val="00887897"/>
    <w:rsid w:val="00887E99"/>
    <w:rsid w:val="008902E3"/>
    <w:rsid w:val="008903CA"/>
    <w:rsid w:val="008909E1"/>
    <w:rsid w:val="00890A31"/>
    <w:rsid w:val="0089144A"/>
    <w:rsid w:val="00892D9F"/>
    <w:rsid w:val="0089426F"/>
    <w:rsid w:val="008949AF"/>
    <w:rsid w:val="00894C78"/>
    <w:rsid w:val="00895F95"/>
    <w:rsid w:val="008960CB"/>
    <w:rsid w:val="00896C4C"/>
    <w:rsid w:val="00897687"/>
    <w:rsid w:val="00897875"/>
    <w:rsid w:val="008A0066"/>
    <w:rsid w:val="008A006C"/>
    <w:rsid w:val="008A123C"/>
    <w:rsid w:val="008A151B"/>
    <w:rsid w:val="008A1785"/>
    <w:rsid w:val="008A17E7"/>
    <w:rsid w:val="008A1C53"/>
    <w:rsid w:val="008A209B"/>
    <w:rsid w:val="008A276D"/>
    <w:rsid w:val="008A2B91"/>
    <w:rsid w:val="008A2C6F"/>
    <w:rsid w:val="008A472B"/>
    <w:rsid w:val="008A57F6"/>
    <w:rsid w:val="008A5EDE"/>
    <w:rsid w:val="008A5EF8"/>
    <w:rsid w:val="008A69EF"/>
    <w:rsid w:val="008A6AAF"/>
    <w:rsid w:val="008A6ED3"/>
    <w:rsid w:val="008A78CB"/>
    <w:rsid w:val="008B00D1"/>
    <w:rsid w:val="008B0175"/>
    <w:rsid w:val="008B0485"/>
    <w:rsid w:val="008B07F7"/>
    <w:rsid w:val="008B0DB2"/>
    <w:rsid w:val="008B1AA4"/>
    <w:rsid w:val="008B1FB4"/>
    <w:rsid w:val="008B2659"/>
    <w:rsid w:val="008B3336"/>
    <w:rsid w:val="008B441D"/>
    <w:rsid w:val="008B5311"/>
    <w:rsid w:val="008B5A4E"/>
    <w:rsid w:val="008B60C9"/>
    <w:rsid w:val="008B6256"/>
    <w:rsid w:val="008B65D8"/>
    <w:rsid w:val="008B65ED"/>
    <w:rsid w:val="008B6E45"/>
    <w:rsid w:val="008B7210"/>
    <w:rsid w:val="008B7F04"/>
    <w:rsid w:val="008C0451"/>
    <w:rsid w:val="008C0D63"/>
    <w:rsid w:val="008C10E2"/>
    <w:rsid w:val="008C1F4C"/>
    <w:rsid w:val="008C3486"/>
    <w:rsid w:val="008C39C7"/>
    <w:rsid w:val="008C436F"/>
    <w:rsid w:val="008C4F60"/>
    <w:rsid w:val="008C6321"/>
    <w:rsid w:val="008C656F"/>
    <w:rsid w:val="008C74C9"/>
    <w:rsid w:val="008D2CBD"/>
    <w:rsid w:val="008D3040"/>
    <w:rsid w:val="008D361E"/>
    <w:rsid w:val="008D3700"/>
    <w:rsid w:val="008D3C4A"/>
    <w:rsid w:val="008D45EF"/>
    <w:rsid w:val="008D48E4"/>
    <w:rsid w:val="008D5532"/>
    <w:rsid w:val="008D579F"/>
    <w:rsid w:val="008D5963"/>
    <w:rsid w:val="008D6C3C"/>
    <w:rsid w:val="008D6CB1"/>
    <w:rsid w:val="008D747C"/>
    <w:rsid w:val="008D7573"/>
    <w:rsid w:val="008D7DE9"/>
    <w:rsid w:val="008E0080"/>
    <w:rsid w:val="008E0325"/>
    <w:rsid w:val="008E07E2"/>
    <w:rsid w:val="008E0B7A"/>
    <w:rsid w:val="008E1647"/>
    <w:rsid w:val="008E223D"/>
    <w:rsid w:val="008E2BBF"/>
    <w:rsid w:val="008E2C33"/>
    <w:rsid w:val="008E34E0"/>
    <w:rsid w:val="008E426A"/>
    <w:rsid w:val="008E4E0D"/>
    <w:rsid w:val="008E56B3"/>
    <w:rsid w:val="008E570B"/>
    <w:rsid w:val="008E61E4"/>
    <w:rsid w:val="008E62AA"/>
    <w:rsid w:val="008E6349"/>
    <w:rsid w:val="008E6BAD"/>
    <w:rsid w:val="008E7173"/>
    <w:rsid w:val="008E7761"/>
    <w:rsid w:val="008F14D1"/>
    <w:rsid w:val="008F1F4C"/>
    <w:rsid w:val="008F382A"/>
    <w:rsid w:val="008F484E"/>
    <w:rsid w:val="008F5037"/>
    <w:rsid w:val="008F527E"/>
    <w:rsid w:val="008F5867"/>
    <w:rsid w:val="008F5F51"/>
    <w:rsid w:val="008F6865"/>
    <w:rsid w:val="008F6EC3"/>
    <w:rsid w:val="008F7CA0"/>
    <w:rsid w:val="00900414"/>
    <w:rsid w:val="009004FE"/>
    <w:rsid w:val="00901BE9"/>
    <w:rsid w:val="00901EE0"/>
    <w:rsid w:val="00901FDF"/>
    <w:rsid w:val="009020E8"/>
    <w:rsid w:val="009025DA"/>
    <w:rsid w:val="00902FE4"/>
    <w:rsid w:val="00903425"/>
    <w:rsid w:val="00903D65"/>
    <w:rsid w:val="0090505D"/>
    <w:rsid w:val="0090675E"/>
    <w:rsid w:val="00906F3D"/>
    <w:rsid w:val="0090766C"/>
    <w:rsid w:val="00907F89"/>
    <w:rsid w:val="00910705"/>
    <w:rsid w:val="009108DA"/>
    <w:rsid w:val="009109B0"/>
    <w:rsid w:val="00910FD0"/>
    <w:rsid w:val="00911F46"/>
    <w:rsid w:val="0091275E"/>
    <w:rsid w:val="00913A94"/>
    <w:rsid w:val="00913B06"/>
    <w:rsid w:val="00914B55"/>
    <w:rsid w:val="009155FC"/>
    <w:rsid w:val="009165D2"/>
    <w:rsid w:val="00916EE6"/>
    <w:rsid w:val="009177EB"/>
    <w:rsid w:val="00917CDF"/>
    <w:rsid w:val="00917EA2"/>
    <w:rsid w:val="009204B2"/>
    <w:rsid w:val="009222AA"/>
    <w:rsid w:val="009230F7"/>
    <w:rsid w:val="00923102"/>
    <w:rsid w:val="00923FA7"/>
    <w:rsid w:val="0092551C"/>
    <w:rsid w:val="009257F0"/>
    <w:rsid w:val="00926558"/>
    <w:rsid w:val="00926DDD"/>
    <w:rsid w:val="00927004"/>
    <w:rsid w:val="00927160"/>
    <w:rsid w:val="00927A3C"/>
    <w:rsid w:val="00930737"/>
    <w:rsid w:val="00931CE9"/>
    <w:rsid w:val="0093227C"/>
    <w:rsid w:val="009322B1"/>
    <w:rsid w:val="00932CE9"/>
    <w:rsid w:val="009337A4"/>
    <w:rsid w:val="00933C3E"/>
    <w:rsid w:val="00934164"/>
    <w:rsid w:val="009341A9"/>
    <w:rsid w:val="0093454A"/>
    <w:rsid w:val="00934BD1"/>
    <w:rsid w:val="00934D1B"/>
    <w:rsid w:val="00935AF5"/>
    <w:rsid w:val="00936112"/>
    <w:rsid w:val="00936B3F"/>
    <w:rsid w:val="00937738"/>
    <w:rsid w:val="00940E06"/>
    <w:rsid w:val="00941765"/>
    <w:rsid w:val="009429BB"/>
    <w:rsid w:val="00946232"/>
    <w:rsid w:val="0094713B"/>
    <w:rsid w:val="00950928"/>
    <w:rsid w:val="0095152A"/>
    <w:rsid w:val="009515B1"/>
    <w:rsid w:val="00952D05"/>
    <w:rsid w:val="0095386C"/>
    <w:rsid w:val="00954D4B"/>
    <w:rsid w:val="00955820"/>
    <w:rsid w:val="00956709"/>
    <w:rsid w:val="009571A5"/>
    <w:rsid w:val="00957834"/>
    <w:rsid w:val="00960214"/>
    <w:rsid w:val="00960CAE"/>
    <w:rsid w:val="00961BB9"/>
    <w:rsid w:val="00961E5D"/>
    <w:rsid w:val="009624AA"/>
    <w:rsid w:val="00962AA0"/>
    <w:rsid w:val="00962D9F"/>
    <w:rsid w:val="00962EAC"/>
    <w:rsid w:val="0096396B"/>
    <w:rsid w:val="00963BC9"/>
    <w:rsid w:val="00964133"/>
    <w:rsid w:val="00964AAD"/>
    <w:rsid w:val="00964DC8"/>
    <w:rsid w:val="009653A9"/>
    <w:rsid w:val="00965B20"/>
    <w:rsid w:val="00965FF3"/>
    <w:rsid w:val="00966731"/>
    <w:rsid w:val="009669D4"/>
    <w:rsid w:val="00966C40"/>
    <w:rsid w:val="00966FEC"/>
    <w:rsid w:val="009677F2"/>
    <w:rsid w:val="00967A24"/>
    <w:rsid w:val="00970490"/>
    <w:rsid w:val="00970FE7"/>
    <w:rsid w:val="00971FB5"/>
    <w:rsid w:val="009730BF"/>
    <w:rsid w:val="00973589"/>
    <w:rsid w:val="00973EEA"/>
    <w:rsid w:val="00974895"/>
    <w:rsid w:val="00974D84"/>
    <w:rsid w:val="009756D7"/>
    <w:rsid w:val="0097575F"/>
    <w:rsid w:val="009760AE"/>
    <w:rsid w:val="009762F5"/>
    <w:rsid w:val="00976770"/>
    <w:rsid w:val="00977065"/>
    <w:rsid w:val="0097709F"/>
    <w:rsid w:val="00977810"/>
    <w:rsid w:val="00977A64"/>
    <w:rsid w:val="00981217"/>
    <w:rsid w:val="0098158D"/>
    <w:rsid w:val="00981672"/>
    <w:rsid w:val="00981DF0"/>
    <w:rsid w:val="0098234A"/>
    <w:rsid w:val="00982488"/>
    <w:rsid w:val="0098249D"/>
    <w:rsid w:val="009833EE"/>
    <w:rsid w:val="0098363D"/>
    <w:rsid w:val="009845F0"/>
    <w:rsid w:val="00984E2C"/>
    <w:rsid w:val="00986C50"/>
    <w:rsid w:val="00986C84"/>
    <w:rsid w:val="0098738D"/>
    <w:rsid w:val="00991191"/>
    <w:rsid w:val="0099197A"/>
    <w:rsid w:val="00991B4A"/>
    <w:rsid w:val="00992C01"/>
    <w:rsid w:val="00992C29"/>
    <w:rsid w:val="00993F88"/>
    <w:rsid w:val="00994178"/>
    <w:rsid w:val="00994445"/>
    <w:rsid w:val="009947E8"/>
    <w:rsid w:val="00994AE1"/>
    <w:rsid w:val="00995473"/>
    <w:rsid w:val="00996B52"/>
    <w:rsid w:val="00996C2E"/>
    <w:rsid w:val="00997E87"/>
    <w:rsid w:val="009A0743"/>
    <w:rsid w:val="009A074F"/>
    <w:rsid w:val="009A10AA"/>
    <w:rsid w:val="009A26AA"/>
    <w:rsid w:val="009A3CEA"/>
    <w:rsid w:val="009A3FAA"/>
    <w:rsid w:val="009A41C2"/>
    <w:rsid w:val="009A4806"/>
    <w:rsid w:val="009A6004"/>
    <w:rsid w:val="009A738C"/>
    <w:rsid w:val="009A7460"/>
    <w:rsid w:val="009A7552"/>
    <w:rsid w:val="009A77E4"/>
    <w:rsid w:val="009B14AC"/>
    <w:rsid w:val="009B1E1E"/>
    <w:rsid w:val="009B2662"/>
    <w:rsid w:val="009B2675"/>
    <w:rsid w:val="009B4338"/>
    <w:rsid w:val="009B4385"/>
    <w:rsid w:val="009B477F"/>
    <w:rsid w:val="009B5290"/>
    <w:rsid w:val="009B5691"/>
    <w:rsid w:val="009B6E4C"/>
    <w:rsid w:val="009B704D"/>
    <w:rsid w:val="009C0282"/>
    <w:rsid w:val="009C0B15"/>
    <w:rsid w:val="009C0EED"/>
    <w:rsid w:val="009C14ED"/>
    <w:rsid w:val="009C1634"/>
    <w:rsid w:val="009C2464"/>
    <w:rsid w:val="009C2A42"/>
    <w:rsid w:val="009C4117"/>
    <w:rsid w:val="009C4762"/>
    <w:rsid w:val="009C4903"/>
    <w:rsid w:val="009C59EA"/>
    <w:rsid w:val="009C608D"/>
    <w:rsid w:val="009C6144"/>
    <w:rsid w:val="009C66F8"/>
    <w:rsid w:val="009C7A48"/>
    <w:rsid w:val="009C7E3F"/>
    <w:rsid w:val="009C7E98"/>
    <w:rsid w:val="009D07E7"/>
    <w:rsid w:val="009D0A00"/>
    <w:rsid w:val="009D0A9A"/>
    <w:rsid w:val="009D12C8"/>
    <w:rsid w:val="009D13F6"/>
    <w:rsid w:val="009D15D6"/>
    <w:rsid w:val="009D1AC7"/>
    <w:rsid w:val="009D1D8A"/>
    <w:rsid w:val="009D2540"/>
    <w:rsid w:val="009D363F"/>
    <w:rsid w:val="009D3CA5"/>
    <w:rsid w:val="009D3D48"/>
    <w:rsid w:val="009D3D87"/>
    <w:rsid w:val="009D40F9"/>
    <w:rsid w:val="009D43CF"/>
    <w:rsid w:val="009D5543"/>
    <w:rsid w:val="009D5B22"/>
    <w:rsid w:val="009D61B1"/>
    <w:rsid w:val="009D6E02"/>
    <w:rsid w:val="009E0AE0"/>
    <w:rsid w:val="009E0B61"/>
    <w:rsid w:val="009E0E0F"/>
    <w:rsid w:val="009E127D"/>
    <w:rsid w:val="009E148C"/>
    <w:rsid w:val="009E199E"/>
    <w:rsid w:val="009E1F85"/>
    <w:rsid w:val="009E36EE"/>
    <w:rsid w:val="009E3D73"/>
    <w:rsid w:val="009E435A"/>
    <w:rsid w:val="009E46FC"/>
    <w:rsid w:val="009E539C"/>
    <w:rsid w:val="009E543A"/>
    <w:rsid w:val="009E599E"/>
    <w:rsid w:val="009E5F73"/>
    <w:rsid w:val="009E70C6"/>
    <w:rsid w:val="009E7151"/>
    <w:rsid w:val="009E7D54"/>
    <w:rsid w:val="009F0CEE"/>
    <w:rsid w:val="009F0F2A"/>
    <w:rsid w:val="009F1AF5"/>
    <w:rsid w:val="009F4666"/>
    <w:rsid w:val="009F4822"/>
    <w:rsid w:val="009F540B"/>
    <w:rsid w:val="009F57A0"/>
    <w:rsid w:val="009F6C60"/>
    <w:rsid w:val="009F7AF1"/>
    <w:rsid w:val="00A004F9"/>
    <w:rsid w:val="00A00B13"/>
    <w:rsid w:val="00A016A4"/>
    <w:rsid w:val="00A01C2E"/>
    <w:rsid w:val="00A01F58"/>
    <w:rsid w:val="00A02005"/>
    <w:rsid w:val="00A022A2"/>
    <w:rsid w:val="00A024AB"/>
    <w:rsid w:val="00A02718"/>
    <w:rsid w:val="00A02899"/>
    <w:rsid w:val="00A0321B"/>
    <w:rsid w:val="00A0373D"/>
    <w:rsid w:val="00A0375A"/>
    <w:rsid w:val="00A04555"/>
    <w:rsid w:val="00A06977"/>
    <w:rsid w:val="00A07206"/>
    <w:rsid w:val="00A1027E"/>
    <w:rsid w:val="00A104EA"/>
    <w:rsid w:val="00A10530"/>
    <w:rsid w:val="00A10667"/>
    <w:rsid w:val="00A11E10"/>
    <w:rsid w:val="00A14C38"/>
    <w:rsid w:val="00A14CDD"/>
    <w:rsid w:val="00A16B00"/>
    <w:rsid w:val="00A16EF6"/>
    <w:rsid w:val="00A17DCB"/>
    <w:rsid w:val="00A17E7A"/>
    <w:rsid w:val="00A20070"/>
    <w:rsid w:val="00A202AD"/>
    <w:rsid w:val="00A21989"/>
    <w:rsid w:val="00A21A40"/>
    <w:rsid w:val="00A21B90"/>
    <w:rsid w:val="00A21F1E"/>
    <w:rsid w:val="00A22BD1"/>
    <w:rsid w:val="00A22C29"/>
    <w:rsid w:val="00A234AB"/>
    <w:rsid w:val="00A2399E"/>
    <w:rsid w:val="00A23AB6"/>
    <w:rsid w:val="00A23D37"/>
    <w:rsid w:val="00A2453C"/>
    <w:rsid w:val="00A2506E"/>
    <w:rsid w:val="00A251EC"/>
    <w:rsid w:val="00A266B5"/>
    <w:rsid w:val="00A30327"/>
    <w:rsid w:val="00A31295"/>
    <w:rsid w:val="00A3139B"/>
    <w:rsid w:val="00A31FB6"/>
    <w:rsid w:val="00A32D78"/>
    <w:rsid w:val="00A33B24"/>
    <w:rsid w:val="00A33C39"/>
    <w:rsid w:val="00A3598E"/>
    <w:rsid w:val="00A35C73"/>
    <w:rsid w:val="00A36B06"/>
    <w:rsid w:val="00A370C8"/>
    <w:rsid w:val="00A37224"/>
    <w:rsid w:val="00A40359"/>
    <w:rsid w:val="00A40540"/>
    <w:rsid w:val="00A40F65"/>
    <w:rsid w:val="00A412C8"/>
    <w:rsid w:val="00A41381"/>
    <w:rsid w:val="00A4177F"/>
    <w:rsid w:val="00A43B1B"/>
    <w:rsid w:val="00A43BB4"/>
    <w:rsid w:val="00A44A44"/>
    <w:rsid w:val="00A44FA3"/>
    <w:rsid w:val="00A452AA"/>
    <w:rsid w:val="00A45689"/>
    <w:rsid w:val="00A45988"/>
    <w:rsid w:val="00A473E6"/>
    <w:rsid w:val="00A50E41"/>
    <w:rsid w:val="00A51665"/>
    <w:rsid w:val="00A51C2A"/>
    <w:rsid w:val="00A51D80"/>
    <w:rsid w:val="00A5203B"/>
    <w:rsid w:val="00A52BBD"/>
    <w:rsid w:val="00A534F9"/>
    <w:rsid w:val="00A53C51"/>
    <w:rsid w:val="00A53F17"/>
    <w:rsid w:val="00A54540"/>
    <w:rsid w:val="00A5482B"/>
    <w:rsid w:val="00A553C2"/>
    <w:rsid w:val="00A55E2C"/>
    <w:rsid w:val="00A55E42"/>
    <w:rsid w:val="00A5605F"/>
    <w:rsid w:val="00A56854"/>
    <w:rsid w:val="00A57520"/>
    <w:rsid w:val="00A5759F"/>
    <w:rsid w:val="00A5771C"/>
    <w:rsid w:val="00A613CA"/>
    <w:rsid w:val="00A6167F"/>
    <w:rsid w:val="00A621A5"/>
    <w:rsid w:val="00A621EA"/>
    <w:rsid w:val="00A62D26"/>
    <w:rsid w:val="00A62FFD"/>
    <w:rsid w:val="00A63289"/>
    <w:rsid w:val="00A636A8"/>
    <w:rsid w:val="00A63ED0"/>
    <w:rsid w:val="00A64884"/>
    <w:rsid w:val="00A65293"/>
    <w:rsid w:val="00A65CF3"/>
    <w:rsid w:val="00A661DC"/>
    <w:rsid w:val="00A665E9"/>
    <w:rsid w:val="00A67BD2"/>
    <w:rsid w:val="00A70ED7"/>
    <w:rsid w:val="00A71089"/>
    <w:rsid w:val="00A714DF"/>
    <w:rsid w:val="00A718B9"/>
    <w:rsid w:val="00A71EF5"/>
    <w:rsid w:val="00A72310"/>
    <w:rsid w:val="00A72D6F"/>
    <w:rsid w:val="00A73166"/>
    <w:rsid w:val="00A7334A"/>
    <w:rsid w:val="00A73B83"/>
    <w:rsid w:val="00A73CD4"/>
    <w:rsid w:val="00A73D4C"/>
    <w:rsid w:val="00A75325"/>
    <w:rsid w:val="00A765E9"/>
    <w:rsid w:val="00A7681B"/>
    <w:rsid w:val="00A76E3C"/>
    <w:rsid w:val="00A774B3"/>
    <w:rsid w:val="00A774E4"/>
    <w:rsid w:val="00A779FC"/>
    <w:rsid w:val="00A77AC6"/>
    <w:rsid w:val="00A801A0"/>
    <w:rsid w:val="00A80FE4"/>
    <w:rsid w:val="00A81226"/>
    <w:rsid w:val="00A81241"/>
    <w:rsid w:val="00A83F4C"/>
    <w:rsid w:val="00A846CE"/>
    <w:rsid w:val="00A84D2C"/>
    <w:rsid w:val="00A8597E"/>
    <w:rsid w:val="00A85A2A"/>
    <w:rsid w:val="00A85A50"/>
    <w:rsid w:val="00A85BE6"/>
    <w:rsid w:val="00A86557"/>
    <w:rsid w:val="00A868AF"/>
    <w:rsid w:val="00A86E17"/>
    <w:rsid w:val="00A872E3"/>
    <w:rsid w:val="00A874D7"/>
    <w:rsid w:val="00A905AB"/>
    <w:rsid w:val="00A90D9A"/>
    <w:rsid w:val="00A90EF7"/>
    <w:rsid w:val="00A913E0"/>
    <w:rsid w:val="00A919A6"/>
    <w:rsid w:val="00A92A1A"/>
    <w:rsid w:val="00A936AE"/>
    <w:rsid w:val="00A949D0"/>
    <w:rsid w:val="00A949D9"/>
    <w:rsid w:val="00A958A9"/>
    <w:rsid w:val="00A969EA"/>
    <w:rsid w:val="00AA0F98"/>
    <w:rsid w:val="00AA1048"/>
    <w:rsid w:val="00AA1D3E"/>
    <w:rsid w:val="00AA2A00"/>
    <w:rsid w:val="00AA2A2A"/>
    <w:rsid w:val="00AA32D9"/>
    <w:rsid w:val="00AA3E49"/>
    <w:rsid w:val="00AA4723"/>
    <w:rsid w:val="00AA5A03"/>
    <w:rsid w:val="00AA663E"/>
    <w:rsid w:val="00AA683B"/>
    <w:rsid w:val="00AA6B35"/>
    <w:rsid w:val="00AA791B"/>
    <w:rsid w:val="00AA7B98"/>
    <w:rsid w:val="00AB01D1"/>
    <w:rsid w:val="00AB07D6"/>
    <w:rsid w:val="00AB1387"/>
    <w:rsid w:val="00AB21C2"/>
    <w:rsid w:val="00AB258F"/>
    <w:rsid w:val="00AB275D"/>
    <w:rsid w:val="00AB2B23"/>
    <w:rsid w:val="00AB3018"/>
    <w:rsid w:val="00AB3C57"/>
    <w:rsid w:val="00AB3C59"/>
    <w:rsid w:val="00AB46B2"/>
    <w:rsid w:val="00AB50BB"/>
    <w:rsid w:val="00AB5833"/>
    <w:rsid w:val="00AB5968"/>
    <w:rsid w:val="00AB753F"/>
    <w:rsid w:val="00AB7A89"/>
    <w:rsid w:val="00AC0153"/>
    <w:rsid w:val="00AC04D8"/>
    <w:rsid w:val="00AC08DD"/>
    <w:rsid w:val="00AC1282"/>
    <w:rsid w:val="00AC180C"/>
    <w:rsid w:val="00AC269B"/>
    <w:rsid w:val="00AC29D1"/>
    <w:rsid w:val="00AC2BEF"/>
    <w:rsid w:val="00AC4233"/>
    <w:rsid w:val="00AC4D33"/>
    <w:rsid w:val="00AC55B0"/>
    <w:rsid w:val="00AC5CF4"/>
    <w:rsid w:val="00AC5FD7"/>
    <w:rsid w:val="00AC65E3"/>
    <w:rsid w:val="00AC6ABF"/>
    <w:rsid w:val="00AC755B"/>
    <w:rsid w:val="00AD096E"/>
    <w:rsid w:val="00AD13F1"/>
    <w:rsid w:val="00AD15B3"/>
    <w:rsid w:val="00AD16F6"/>
    <w:rsid w:val="00AD18F7"/>
    <w:rsid w:val="00AD43F2"/>
    <w:rsid w:val="00AD4A6B"/>
    <w:rsid w:val="00AD4C58"/>
    <w:rsid w:val="00AD5993"/>
    <w:rsid w:val="00AD7FD8"/>
    <w:rsid w:val="00AE79F5"/>
    <w:rsid w:val="00AE7DD4"/>
    <w:rsid w:val="00AF0467"/>
    <w:rsid w:val="00AF1484"/>
    <w:rsid w:val="00AF2637"/>
    <w:rsid w:val="00AF397B"/>
    <w:rsid w:val="00AF59CC"/>
    <w:rsid w:val="00AF5B60"/>
    <w:rsid w:val="00AF5F31"/>
    <w:rsid w:val="00AF6610"/>
    <w:rsid w:val="00AF6783"/>
    <w:rsid w:val="00AF798C"/>
    <w:rsid w:val="00B00090"/>
    <w:rsid w:val="00B007A7"/>
    <w:rsid w:val="00B00B51"/>
    <w:rsid w:val="00B0290F"/>
    <w:rsid w:val="00B032ED"/>
    <w:rsid w:val="00B0387C"/>
    <w:rsid w:val="00B03E16"/>
    <w:rsid w:val="00B04464"/>
    <w:rsid w:val="00B0448D"/>
    <w:rsid w:val="00B04E22"/>
    <w:rsid w:val="00B05DDB"/>
    <w:rsid w:val="00B06089"/>
    <w:rsid w:val="00B063B3"/>
    <w:rsid w:val="00B0736E"/>
    <w:rsid w:val="00B07476"/>
    <w:rsid w:val="00B075B2"/>
    <w:rsid w:val="00B07E00"/>
    <w:rsid w:val="00B07E3F"/>
    <w:rsid w:val="00B07FD7"/>
    <w:rsid w:val="00B101B4"/>
    <w:rsid w:val="00B1077D"/>
    <w:rsid w:val="00B1288C"/>
    <w:rsid w:val="00B12AFC"/>
    <w:rsid w:val="00B12FFE"/>
    <w:rsid w:val="00B13F3B"/>
    <w:rsid w:val="00B1414F"/>
    <w:rsid w:val="00B1446B"/>
    <w:rsid w:val="00B149AD"/>
    <w:rsid w:val="00B165D1"/>
    <w:rsid w:val="00B16973"/>
    <w:rsid w:val="00B2005D"/>
    <w:rsid w:val="00B203A9"/>
    <w:rsid w:val="00B2081F"/>
    <w:rsid w:val="00B20FAE"/>
    <w:rsid w:val="00B2155F"/>
    <w:rsid w:val="00B21640"/>
    <w:rsid w:val="00B216B8"/>
    <w:rsid w:val="00B24998"/>
    <w:rsid w:val="00B25530"/>
    <w:rsid w:val="00B25853"/>
    <w:rsid w:val="00B25FDF"/>
    <w:rsid w:val="00B26CFE"/>
    <w:rsid w:val="00B30F36"/>
    <w:rsid w:val="00B31C0B"/>
    <w:rsid w:val="00B31D50"/>
    <w:rsid w:val="00B3318F"/>
    <w:rsid w:val="00B3342B"/>
    <w:rsid w:val="00B33650"/>
    <w:rsid w:val="00B35114"/>
    <w:rsid w:val="00B36834"/>
    <w:rsid w:val="00B37BBC"/>
    <w:rsid w:val="00B4104C"/>
    <w:rsid w:val="00B412A1"/>
    <w:rsid w:val="00B41A06"/>
    <w:rsid w:val="00B41ECD"/>
    <w:rsid w:val="00B434A8"/>
    <w:rsid w:val="00B44E94"/>
    <w:rsid w:val="00B4552E"/>
    <w:rsid w:val="00B465FB"/>
    <w:rsid w:val="00B51327"/>
    <w:rsid w:val="00B5215F"/>
    <w:rsid w:val="00B52C1E"/>
    <w:rsid w:val="00B53DB2"/>
    <w:rsid w:val="00B55766"/>
    <w:rsid w:val="00B55812"/>
    <w:rsid w:val="00B55CA0"/>
    <w:rsid w:val="00B56103"/>
    <w:rsid w:val="00B56514"/>
    <w:rsid w:val="00B578A1"/>
    <w:rsid w:val="00B63100"/>
    <w:rsid w:val="00B63338"/>
    <w:rsid w:val="00B65183"/>
    <w:rsid w:val="00B65892"/>
    <w:rsid w:val="00B65D7E"/>
    <w:rsid w:val="00B66ECA"/>
    <w:rsid w:val="00B67108"/>
    <w:rsid w:val="00B67EDF"/>
    <w:rsid w:val="00B708F2"/>
    <w:rsid w:val="00B721FC"/>
    <w:rsid w:val="00B72576"/>
    <w:rsid w:val="00B72FE8"/>
    <w:rsid w:val="00B73C81"/>
    <w:rsid w:val="00B75FD5"/>
    <w:rsid w:val="00B764DE"/>
    <w:rsid w:val="00B7682C"/>
    <w:rsid w:val="00B76F77"/>
    <w:rsid w:val="00B7758D"/>
    <w:rsid w:val="00B8169D"/>
    <w:rsid w:val="00B81979"/>
    <w:rsid w:val="00B81CC7"/>
    <w:rsid w:val="00B832A4"/>
    <w:rsid w:val="00B83836"/>
    <w:rsid w:val="00B83CA6"/>
    <w:rsid w:val="00B83E4E"/>
    <w:rsid w:val="00B8466E"/>
    <w:rsid w:val="00B84AF4"/>
    <w:rsid w:val="00B86290"/>
    <w:rsid w:val="00B862F9"/>
    <w:rsid w:val="00B8674E"/>
    <w:rsid w:val="00B86DC6"/>
    <w:rsid w:val="00B8792D"/>
    <w:rsid w:val="00B87E3D"/>
    <w:rsid w:val="00B90CA8"/>
    <w:rsid w:val="00B90DB3"/>
    <w:rsid w:val="00B91634"/>
    <w:rsid w:val="00B91BDD"/>
    <w:rsid w:val="00B91E97"/>
    <w:rsid w:val="00B920F0"/>
    <w:rsid w:val="00B925A0"/>
    <w:rsid w:val="00B927C0"/>
    <w:rsid w:val="00B92BD2"/>
    <w:rsid w:val="00B932AB"/>
    <w:rsid w:val="00B938EA"/>
    <w:rsid w:val="00B9398E"/>
    <w:rsid w:val="00B9448F"/>
    <w:rsid w:val="00B958C5"/>
    <w:rsid w:val="00B958FF"/>
    <w:rsid w:val="00B96EC2"/>
    <w:rsid w:val="00B96ED2"/>
    <w:rsid w:val="00B97B21"/>
    <w:rsid w:val="00BA0A8F"/>
    <w:rsid w:val="00BA0AC4"/>
    <w:rsid w:val="00BA0AFF"/>
    <w:rsid w:val="00BA1232"/>
    <w:rsid w:val="00BA1C77"/>
    <w:rsid w:val="00BA1CDC"/>
    <w:rsid w:val="00BA3791"/>
    <w:rsid w:val="00BA3847"/>
    <w:rsid w:val="00BA3D6F"/>
    <w:rsid w:val="00BA3FCA"/>
    <w:rsid w:val="00BA4659"/>
    <w:rsid w:val="00BA4913"/>
    <w:rsid w:val="00BB026B"/>
    <w:rsid w:val="00BB114F"/>
    <w:rsid w:val="00BB1350"/>
    <w:rsid w:val="00BB3481"/>
    <w:rsid w:val="00BB5351"/>
    <w:rsid w:val="00BB5B22"/>
    <w:rsid w:val="00BC1347"/>
    <w:rsid w:val="00BC1E1E"/>
    <w:rsid w:val="00BC3798"/>
    <w:rsid w:val="00BC3AC4"/>
    <w:rsid w:val="00BC4C2E"/>
    <w:rsid w:val="00BC59E2"/>
    <w:rsid w:val="00BC6E90"/>
    <w:rsid w:val="00BC70A7"/>
    <w:rsid w:val="00BC74CB"/>
    <w:rsid w:val="00BC7BED"/>
    <w:rsid w:val="00BD021E"/>
    <w:rsid w:val="00BD04A5"/>
    <w:rsid w:val="00BD2E25"/>
    <w:rsid w:val="00BD348C"/>
    <w:rsid w:val="00BD3772"/>
    <w:rsid w:val="00BD3A7E"/>
    <w:rsid w:val="00BD41FE"/>
    <w:rsid w:val="00BD42A3"/>
    <w:rsid w:val="00BD46F5"/>
    <w:rsid w:val="00BD4867"/>
    <w:rsid w:val="00BD6AC7"/>
    <w:rsid w:val="00BE033C"/>
    <w:rsid w:val="00BE0F94"/>
    <w:rsid w:val="00BE1593"/>
    <w:rsid w:val="00BE1B11"/>
    <w:rsid w:val="00BE1DC3"/>
    <w:rsid w:val="00BE260A"/>
    <w:rsid w:val="00BE4CE0"/>
    <w:rsid w:val="00BE4D8A"/>
    <w:rsid w:val="00BE5B08"/>
    <w:rsid w:val="00BE5D82"/>
    <w:rsid w:val="00BE77E3"/>
    <w:rsid w:val="00BF068C"/>
    <w:rsid w:val="00BF0780"/>
    <w:rsid w:val="00BF166B"/>
    <w:rsid w:val="00BF1683"/>
    <w:rsid w:val="00BF2E7A"/>
    <w:rsid w:val="00BF303D"/>
    <w:rsid w:val="00BF325B"/>
    <w:rsid w:val="00BF3995"/>
    <w:rsid w:val="00BF44E2"/>
    <w:rsid w:val="00BF46F9"/>
    <w:rsid w:val="00BF61B3"/>
    <w:rsid w:val="00BF6A5E"/>
    <w:rsid w:val="00BF6EB3"/>
    <w:rsid w:val="00BF6FC3"/>
    <w:rsid w:val="00BF786E"/>
    <w:rsid w:val="00BF7F90"/>
    <w:rsid w:val="00C0082B"/>
    <w:rsid w:val="00C012CF"/>
    <w:rsid w:val="00C01452"/>
    <w:rsid w:val="00C01550"/>
    <w:rsid w:val="00C01B7B"/>
    <w:rsid w:val="00C027B9"/>
    <w:rsid w:val="00C02BB6"/>
    <w:rsid w:val="00C0320B"/>
    <w:rsid w:val="00C03386"/>
    <w:rsid w:val="00C046AC"/>
    <w:rsid w:val="00C04C39"/>
    <w:rsid w:val="00C04D4B"/>
    <w:rsid w:val="00C05203"/>
    <w:rsid w:val="00C057A1"/>
    <w:rsid w:val="00C0587D"/>
    <w:rsid w:val="00C05EE3"/>
    <w:rsid w:val="00C05F24"/>
    <w:rsid w:val="00C061CA"/>
    <w:rsid w:val="00C06327"/>
    <w:rsid w:val="00C066F3"/>
    <w:rsid w:val="00C07567"/>
    <w:rsid w:val="00C079AE"/>
    <w:rsid w:val="00C07F11"/>
    <w:rsid w:val="00C10104"/>
    <w:rsid w:val="00C102F6"/>
    <w:rsid w:val="00C104DD"/>
    <w:rsid w:val="00C11CFE"/>
    <w:rsid w:val="00C11DD4"/>
    <w:rsid w:val="00C1216D"/>
    <w:rsid w:val="00C1243E"/>
    <w:rsid w:val="00C12A36"/>
    <w:rsid w:val="00C13112"/>
    <w:rsid w:val="00C1348A"/>
    <w:rsid w:val="00C14F3E"/>
    <w:rsid w:val="00C15C4D"/>
    <w:rsid w:val="00C1637A"/>
    <w:rsid w:val="00C177DB"/>
    <w:rsid w:val="00C1782F"/>
    <w:rsid w:val="00C17B99"/>
    <w:rsid w:val="00C20F6F"/>
    <w:rsid w:val="00C211C1"/>
    <w:rsid w:val="00C226EE"/>
    <w:rsid w:val="00C22E6E"/>
    <w:rsid w:val="00C237B4"/>
    <w:rsid w:val="00C24826"/>
    <w:rsid w:val="00C2494D"/>
    <w:rsid w:val="00C24A80"/>
    <w:rsid w:val="00C24C86"/>
    <w:rsid w:val="00C25FE2"/>
    <w:rsid w:val="00C26563"/>
    <w:rsid w:val="00C270AA"/>
    <w:rsid w:val="00C275A2"/>
    <w:rsid w:val="00C27DE4"/>
    <w:rsid w:val="00C331FE"/>
    <w:rsid w:val="00C3408A"/>
    <w:rsid w:val="00C351A6"/>
    <w:rsid w:val="00C35C22"/>
    <w:rsid w:val="00C36B79"/>
    <w:rsid w:val="00C36BA3"/>
    <w:rsid w:val="00C37423"/>
    <w:rsid w:val="00C40A7A"/>
    <w:rsid w:val="00C41438"/>
    <w:rsid w:val="00C415FE"/>
    <w:rsid w:val="00C41A67"/>
    <w:rsid w:val="00C44AE1"/>
    <w:rsid w:val="00C44E1D"/>
    <w:rsid w:val="00C4587D"/>
    <w:rsid w:val="00C501C2"/>
    <w:rsid w:val="00C513B3"/>
    <w:rsid w:val="00C520CB"/>
    <w:rsid w:val="00C55092"/>
    <w:rsid w:val="00C550E3"/>
    <w:rsid w:val="00C551CD"/>
    <w:rsid w:val="00C5528B"/>
    <w:rsid w:val="00C555DC"/>
    <w:rsid w:val="00C558C5"/>
    <w:rsid w:val="00C55D07"/>
    <w:rsid w:val="00C56B1A"/>
    <w:rsid w:val="00C576D8"/>
    <w:rsid w:val="00C57958"/>
    <w:rsid w:val="00C57C5B"/>
    <w:rsid w:val="00C57F66"/>
    <w:rsid w:val="00C57FE6"/>
    <w:rsid w:val="00C6004C"/>
    <w:rsid w:val="00C6007D"/>
    <w:rsid w:val="00C60ADD"/>
    <w:rsid w:val="00C60C07"/>
    <w:rsid w:val="00C63D85"/>
    <w:rsid w:val="00C63EB5"/>
    <w:rsid w:val="00C6423B"/>
    <w:rsid w:val="00C644E0"/>
    <w:rsid w:val="00C64737"/>
    <w:rsid w:val="00C647E0"/>
    <w:rsid w:val="00C64921"/>
    <w:rsid w:val="00C6494C"/>
    <w:rsid w:val="00C64DC3"/>
    <w:rsid w:val="00C66158"/>
    <w:rsid w:val="00C666E4"/>
    <w:rsid w:val="00C6741E"/>
    <w:rsid w:val="00C6788D"/>
    <w:rsid w:val="00C707EA"/>
    <w:rsid w:val="00C70EB1"/>
    <w:rsid w:val="00C71AA3"/>
    <w:rsid w:val="00C72DC4"/>
    <w:rsid w:val="00C7326D"/>
    <w:rsid w:val="00C73F12"/>
    <w:rsid w:val="00C74183"/>
    <w:rsid w:val="00C7442A"/>
    <w:rsid w:val="00C7464F"/>
    <w:rsid w:val="00C7471D"/>
    <w:rsid w:val="00C747A0"/>
    <w:rsid w:val="00C748A8"/>
    <w:rsid w:val="00C767AE"/>
    <w:rsid w:val="00C7729C"/>
    <w:rsid w:val="00C775E9"/>
    <w:rsid w:val="00C811C6"/>
    <w:rsid w:val="00C815C6"/>
    <w:rsid w:val="00C825ED"/>
    <w:rsid w:val="00C82850"/>
    <w:rsid w:val="00C83933"/>
    <w:rsid w:val="00C84CEC"/>
    <w:rsid w:val="00C84F0C"/>
    <w:rsid w:val="00C854F8"/>
    <w:rsid w:val="00C85DF2"/>
    <w:rsid w:val="00C9049D"/>
    <w:rsid w:val="00C9074C"/>
    <w:rsid w:val="00C90DE3"/>
    <w:rsid w:val="00C91349"/>
    <w:rsid w:val="00C91C5D"/>
    <w:rsid w:val="00C920DB"/>
    <w:rsid w:val="00C92836"/>
    <w:rsid w:val="00C93B18"/>
    <w:rsid w:val="00C93D6F"/>
    <w:rsid w:val="00C94C7C"/>
    <w:rsid w:val="00C951DD"/>
    <w:rsid w:val="00C952A9"/>
    <w:rsid w:val="00C95353"/>
    <w:rsid w:val="00C954C6"/>
    <w:rsid w:val="00C95AC5"/>
    <w:rsid w:val="00C964CD"/>
    <w:rsid w:val="00C967BE"/>
    <w:rsid w:val="00C96A8E"/>
    <w:rsid w:val="00C96B48"/>
    <w:rsid w:val="00C96DEE"/>
    <w:rsid w:val="00CA1C9C"/>
    <w:rsid w:val="00CA224B"/>
    <w:rsid w:val="00CA2321"/>
    <w:rsid w:val="00CA3812"/>
    <w:rsid w:val="00CA48E9"/>
    <w:rsid w:val="00CA58BC"/>
    <w:rsid w:val="00CA5D71"/>
    <w:rsid w:val="00CA6092"/>
    <w:rsid w:val="00CA6BEA"/>
    <w:rsid w:val="00CA70A5"/>
    <w:rsid w:val="00CA7A09"/>
    <w:rsid w:val="00CA7AC0"/>
    <w:rsid w:val="00CB1A67"/>
    <w:rsid w:val="00CB233E"/>
    <w:rsid w:val="00CB2CAD"/>
    <w:rsid w:val="00CB3BCE"/>
    <w:rsid w:val="00CB4ABB"/>
    <w:rsid w:val="00CB4E0B"/>
    <w:rsid w:val="00CB4F13"/>
    <w:rsid w:val="00CB5386"/>
    <w:rsid w:val="00CB5435"/>
    <w:rsid w:val="00CB5F5E"/>
    <w:rsid w:val="00CB5F6E"/>
    <w:rsid w:val="00CB6030"/>
    <w:rsid w:val="00CB651D"/>
    <w:rsid w:val="00CB653D"/>
    <w:rsid w:val="00CB6EBB"/>
    <w:rsid w:val="00CC0859"/>
    <w:rsid w:val="00CC0B35"/>
    <w:rsid w:val="00CC0C02"/>
    <w:rsid w:val="00CC0ED1"/>
    <w:rsid w:val="00CC110A"/>
    <w:rsid w:val="00CC214A"/>
    <w:rsid w:val="00CC2322"/>
    <w:rsid w:val="00CC2572"/>
    <w:rsid w:val="00CC2BC1"/>
    <w:rsid w:val="00CC4041"/>
    <w:rsid w:val="00CC4FFD"/>
    <w:rsid w:val="00CC5073"/>
    <w:rsid w:val="00CC53C9"/>
    <w:rsid w:val="00CC5FF6"/>
    <w:rsid w:val="00CC60A5"/>
    <w:rsid w:val="00CC6580"/>
    <w:rsid w:val="00CC66FB"/>
    <w:rsid w:val="00CC6A0F"/>
    <w:rsid w:val="00CC73D3"/>
    <w:rsid w:val="00CC7DD2"/>
    <w:rsid w:val="00CD053D"/>
    <w:rsid w:val="00CD0A7C"/>
    <w:rsid w:val="00CD0BD2"/>
    <w:rsid w:val="00CD0C45"/>
    <w:rsid w:val="00CD1846"/>
    <w:rsid w:val="00CD19C0"/>
    <w:rsid w:val="00CD1CCD"/>
    <w:rsid w:val="00CD20B1"/>
    <w:rsid w:val="00CD33A7"/>
    <w:rsid w:val="00CD3B65"/>
    <w:rsid w:val="00CD4A4E"/>
    <w:rsid w:val="00CD59C3"/>
    <w:rsid w:val="00CD7B87"/>
    <w:rsid w:val="00CE0360"/>
    <w:rsid w:val="00CE07E8"/>
    <w:rsid w:val="00CE118F"/>
    <w:rsid w:val="00CE2203"/>
    <w:rsid w:val="00CE2A84"/>
    <w:rsid w:val="00CE3362"/>
    <w:rsid w:val="00CE3530"/>
    <w:rsid w:val="00CE4954"/>
    <w:rsid w:val="00CE4A9C"/>
    <w:rsid w:val="00CE5424"/>
    <w:rsid w:val="00CE5E62"/>
    <w:rsid w:val="00CE66C8"/>
    <w:rsid w:val="00CE66E8"/>
    <w:rsid w:val="00CE6990"/>
    <w:rsid w:val="00CE6C24"/>
    <w:rsid w:val="00CE6CA5"/>
    <w:rsid w:val="00CE754C"/>
    <w:rsid w:val="00CE76C5"/>
    <w:rsid w:val="00CF057B"/>
    <w:rsid w:val="00CF083B"/>
    <w:rsid w:val="00CF0B48"/>
    <w:rsid w:val="00CF118E"/>
    <w:rsid w:val="00CF1A5A"/>
    <w:rsid w:val="00CF319E"/>
    <w:rsid w:val="00CF4A11"/>
    <w:rsid w:val="00CF521C"/>
    <w:rsid w:val="00CF5CB6"/>
    <w:rsid w:val="00D00CC1"/>
    <w:rsid w:val="00D00DB6"/>
    <w:rsid w:val="00D010D6"/>
    <w:rsid w:val="00D0180D"/>
    <w:rsid w:val="00D01964"/>
    <w:rsid w:val="00D023AD"/>
    <w:rsid w:val="00D02751"/>
    <w:rsid w:val="00D035DE"/>
    <w:rsid w:val="00D03899"/>
    <w:rsid w:val="00D03EF3"/>
    <w:rsid w:val="00D045B3"/>
    <w:rsid w:val="00D0512B"/>
    <w:rsid w:val="00D05E39"/>
    <w:rsid w:val="00D06096"/>
    <w:rsid w:val="00D074ED"/>
    <w:rsid w:val="00D101B7"/>
    <w:rsid w:val="00D103A5"/>
    <w:rsid w:val="00D1069D"/>
    <w:rsid w:val="00D11652"/>
    <w:rsid w:val="00D12285"/>
    <w:rsid w:val="00D127C3"/>
    <w:rsid w:val="00D12CAA"/>
    <w:rsid w:val="00D12D99"/>
    <w:rsid w:val="00D13051"/>
    <w:rsid w:val="00D131F0"/>
    <w:rsid w:val="00D136FD"/>
    <w:rsid w:val="00D137ED"/>
    <w:rsid w:val="00D13CAE"/>
    <w:rsid w:val="00D14672"/>
    <w:rsid w:val="00D150CE"/>
    <w:rsid w:val="00D16BE1"/>
    <w:rsid w:val="00D16D2A"/>
    <w:rsid w:val="00D171AC"/>
    <w:rsid w:val="00D20199"/>
    <w:rsid w:val="00D2073A"/>
    <w:rsid w:val="00D20D08"/>
    <w:rsid w:val="00D20D93"/>
    <w:rsid w:val="00D2306B"/>
    <w:rsid w:val="00D23855"/>
    <w:rsid w:val="00D239BB"/>
    <w:rsid w:val="00D23A73"/>
    <w:rsid w:val="00D24D83"/>
    <w:rsid w:val="00D24DE5"/>
    <w:rsid w:val="00D2575D"/>
    <w:rsid w:val="00D2695B"/>
    <w:rsid w:val="00D278F7"/>
    <w:rsid w:val="00D27E8D"/>
    <w:rsid w:val="00D27FCA"/>
    <w:rsid w:val="00D30FC0"/>
    <w:rsid w:val="00D31952"/>
    <w:rsid w:val="00D32EB5"/>
    <w:rsid w:val="00D3359B"/>
    <w:rsid w:val="00D33E2C"/>
    <w:rsid w:val="00D34338"/>
    <w:rsid w:val="00D374C0"/>
    <w:rsid w:val="00D406EB"/>
    <w:rsid w:val="00D407EB"/>
    <w:rsid w:val="00D41210"/>
    <w:rsid w:val="00D42CB1"/>
    <w:rsid w:val="00D4338E"/>
    <w:rsid w:val="00D44245"/>
    <w:rsid w:val="00D44B2F"/>
    <w:rsid w:val="00D44B63"/>
    <w:rsid w:val="00D44BF1"/>
    <w:rsid w:val="00D44EE4"/>
    <w:rsid w:val="00D457F3"/>
    <w:rsid w:val="00D45B6F"/>
    <w:rsid w:val="00D460D1"/>
    <w:rsid w:val="00D479AD"/>
    <w:rsid w:val="00D479D1"/>
    <w:rsid w:val="00D47C16"/>
    <w:rsid w:val="00D47DB5"/>
    <w:rsid w:val="00D5012D"/>
    <w:rsid w:val="00D50647"/>
    <w:rsid w:val="00D50CE5"/>
    <w:rsid w:val="00D50F96"/>
    <w:rsid w:val="00D51601"/>
    <w:rsid w:val="00D518CF"/>
    <w:rsid w:val="00D51A2F"/>
    <w:rsid w:val="00D51D9D"/>
    <w:rsid w:val="00D5229D"/>
    <w:rsid w:val="00D52AF0"/>
    <w:rsid w:val="00D52BBE"/>
    <w:rsid w:val="00D52FF8"/>
    <w:rsid w:val="00D53EF9"/>
    <w:rsid w:val="00D541B1"/>
    <w:rsid w:val="00D54AF1"/>
    <w:rsid w:val="00D54C82"/>
    <w:rsid w:val="00D54E67"/>
    <w:rsid w:val="00D551FA"/>
    <w:rsid w:val="00D564E6"/>
    <w:rsid w:val="00D56920"/>
    <w:rsid w:val="00D569D6"/>
    <w:rsid w:val="00D578B3"/>
    <w:rsid w:val="00D60028"/>
    <w:rsid w:val="00D60039"/>
    <w:rsid w:val="00D601F4"/>
    <w:rsid w:val="00D60364"/>
    <w:rsid w:val="00D619D3"/>
    <w:rsid w:val="00D61E4E"/>
    <w:rsid w:val="00D624C0"/>
    <w:rsid w:val="00D62B8B"/>
    <w:rsid w:val="00D630B0"/>
    <w:rsid w:val="00D63479"/>
    <w:rsid w:val="00D63510"/>
    <w:rsid w:val="00D643E4"/>
    <w:rsid w:val="00D64E1E"/>
    <w:rsid w:val="00D65340"/>
    <w:rsid w:val="00D6544F"/>
    <w:rsid w:val="00D65776"/>
    <w:rsid w:val="00D669BE"/>
    <w:rsid w:val="00D6702C"/>
    <w:rsid w:val="00D676CE"/>
    <w:rsid w:val="00D678E3"/>
    <w:rsid w:val="00D70120"/>
    <w:rsid w:val="00D70527"/>
    <w:rsid w:val="00D72D6D"/>
    <w:rsid w:val="00D73544"/>
    <w:rsid w:val="00D738C9"/>
    <w:rsid w:val="00D73B28"/>
    <w:rsid w:val="00D73D7F"/>
    <w:rsid w:val="00D75440"/>
    <w:rsid w:val="00D76F44"/>
    <w:rsid w:val="00D771A3"/>
    <w:rsid w:val="00D77A49"/>
    <w:rsid w:val="00D77C03"/>
    <w:rsid w:val="00D80A53"/>
    <w:rsid w:val="00D80D60"/>
    <w:rsid w:val="00D816E4"/>
    <w:rsid w:val="00D81AAB"/>
    <w:rsid w:val="00D81B55"/>
    <w:rsid w:val="00D81F99"/>
    <w:rsid w:val="00D81FA6"/>
    <w:rsid w:val="00D848B7"/>
    <w:rsid w:val="00D8498C"/>
    <w:rsid w:val="00D85469"/>
    <w:rsid w:val="00D863D3"/>
    <w:rsid w:val="00D87154"/>
    <w:rsid w:val="00D871C3"/>
    <w:rsid w:val="00D87664"/>
    <w:rsid w:val="00D87F71"/>
    <w:rsid w:val="00D904A4"/>
    <w:rsid w:val="00D917CE"/>
    <w:rsid w:val="00D91AAB"/>
    <w:rsid w:val="00D91F47"/>
    <w:rsid w:val="00D923A3"/>
    <w:rsid w:val="00D92999"/>
    <w:rsid w:val="00D92F02"/>
    <w:rsid w:val="00D92F2A"/>
    <w:rsid w:val="00D931FB"/>
    <w:rsid w:val="00D933F8"/>
    <w:rsid w:val="00D936F2"/>
    <w:rsid w:val="00D94C28"/>
    <w:rsid w:val="00D95323"/>
    <w:rsid w:val="00D9664C"/>
    <w:rsid w:val="00D96669"/>
    <w:rsid w:val="00D96CED"/>
    <w:rsid w:val="00D973A8"/>
    <w:rsid w:val="00D977AA"/>
    <w:rsid w:val="00DA06FE"/>
    <w:rsid w:val="00DA1FD1"/>
    <w:rsid w:val="00DA2F9C"/>
    <w:rsid w:val="00DA3515"/>
    <w:rsid w:val="00DA3669"/>
    <w:rsid w:val="00DA3AC3"/>
    <w:rsid w:val="00DA3F5A"/>
    <w:rsid w:val="00DA51A7"/>
    <w:rsid w:val="00DA5E55"/>
    <w:rsid w:val="00DA5E8F"/>
    <w:rsid w:val="00DA6452"/>
    <w:rsid w:val="00DA64D9"/>
    <w:rsid w:val="00DA66B7"/>
    <w:rsid w:val="00DA6866"/>
    <w:rsid w:val="00DA72CE"/>
    <w:rsid w:val="00DB0C45"/>
    <w:rsid w:val="00DB1054"/>
    <w:rsid w:val="00DB26B8"/>
    <w:rsid w:val="00DB34A2"/>
    <w:rsid w:val="00DB3B21"/>
    <w:rsid w:val="00DB3C63"/>
    <w:rsid w:val="00DB4840"/>
    <w:rsid w:val="00DB4952"/>
    <w:rsid w:val="00DB4EC6"/>
    <w:rsid w:val="00DB541F"/>
    <w:rsid w:val="00DB5A10"/>
    <w:rsid w:val="00DB5E08"/>
    <w:rsid w:val="00DB64D6"/>
    <w:rsid w:val="00DB6960"/>
    <w:rsid w:val="00DB6CD1"/>
    <w:rsid w:val="00DB75C4"/>
    <w:rsid w:val="00DC03B2"/>
    <w:rsid w:val="00DC1D87"/>
    <w:rsid w:val="00DC1FCB"/>
    <w:rsid w:val="00DC515F"/>
    <w:rsid w:val="00DC53DC"/>
    <w:rsid w:val="00DC5DB1"/>
    <w:rsid w:val="00DC6E50"/>
    <w:rsid w:val="00DC73B3"/>
    <w:rsid w:val="00DC7ADD"/>
    <w:rsid w:val="00DC7AE2"/>
    <w:rsid w:val="00DD00BB"/>
    <w:rsid w:val="00DD1471"/>
    <w:rsid w:val="00DD1584"/>
    <w:rsid w:val="00DD184B"/>
    <w:rsid w:val="00DD1C26"/>
    <w:rsid w:val="00DD1FA5"/>
    <w:rsid w:val="00DD2FDB"/>
    <w:rsid w:val="00DD31B2"/>
    <w:rsid w:val="00DD51FE"/>
    <w:rsid w:val="00DD5ADB"/>
    <w:rsid w:val="00DD5F8F"/>
    <w:rsid w:val="00DD603B"/>
    <w:rsid w:val="00DD6774"/>
    <w:rsid w:val="00DD6DDA"/>
    <w:rsid w:val="00DE0358"/>
    <w:rsid w:val="00DE1CC6"/>
    <w:rsid w:val="00DE3787"/>
    <w:rsid w:val="00DE3FB3"/>
    <w:rsid w:val="00DE439E"/>
    <w:rsid w:val="00DE4C12"/>
    <w:rsid w:val="00DE54EC"/>
    <w:rsid w:val="00DE67B3"/>
    <w:rsid w:val="00DE6B75"/>
    <w:rsid w:val="00DE756C"/>
    <w:rsid w:val="00DE7624"/>
    <w:rsid w:val="00DF01C1"/>
    <w:rsid w:val="00DF0210"/>
    <w:rsid w:val="00DF1C05"/>
    <w:rsid w:val="00DF298D"/>
    <w:rsid w:val="00DF2BBC"/>
    <w:rsid w:val="00DF377D"/>
    <w:rsid w:val="00DF3B0C"/>
    <w:rsid w:val="00DF4F54"/>
    <w:rsid w:val="00DF5A2C"/>
    <w:rsid w:val="00DF64BA"/>
    <w:rsid w:val="00E00264"/>
    <w:rsid w:val="00E01EE3"/>
    <w:rsid w:val="00E025A6"/>
    <w:rsid w:val="00E027F4"/>
    <w:rsid w:val="00E029F0"/>
    <w:rsid w:val="00E0322B"/>
    <w:rsid w:val="00E04362"/>
    <w:rsid w:val="00E04BD5"/>
    <w:rsid w:val="00E05167"/>
    <w:rsid w:val="00E0587D"/>
    <w:rsid w:val="00E05CE5"/>
    <w:rsid w:val="00E063CF"/>
    <w:rsid w:val="00E06433"/>
    <w:rsid w:val="00E06FD1"/>
    <w:rsid w:val="00E07A60"/>
    <w:rsid w:val="00E07D81"/>
    <w:rsid w:val="00E10446"/>
    <w:rsid w:val="00E1174E"/>
    <w:rsid w:val="00E11F65"/>
    <w:rsid w:val="00E12329"/>
    <w:rsid w:val="00E13605"/>
    <w:rsid w:val="00E14283"/>
    <w:rsid w:val="00E144E2"/>
    <w:rsid w:val="00E1485D"/>
    <w:rsid w:val="00E15EB1"/>
    <w:rsid w:val="00E15FE9"/>
    <w:rsid w:val="00E16241"/>
    <w:rsid w:val="00E16CE9"/>
    <w:rsid w:val="00E17312"/>
    <w:rsid w:val="00E176C6"/>
    <w:rsid w:val="00E20413"/>
    <w:rsid w:val="00E208CD"/>
    <w:rsid w:val="00E20BD7"/>
    <w:rsid w:val="00E21397"/>
    <w:rsid w:val="00E21617"/>
    <w:rsid w:val="00E221FE"/>
    <w:rsid w:val="00E222D9"/>
    <w:rsid w:val="00E227A1"/>
    <w:rsid w:val="00E22E5F"/>
    <w:rsid w:val="00E236C6"/>
    <w:rsid w:val="00E24DD5"/>
    <w:rsid w:val="00E2524F"/>
    <w:rsid w:val="00E2580B"/>
    <w:rsid w:val="00E2588F"/>
    <w:rsid w:val="00E26023"/>
    <w:rsid w:val="00E26407"/>
    <w:rsid w:val="00E2725F"/>
    <w:rsid w:val="00E2776C"/>
    <w:rsid w:val="00E313FD"/>
    <w:rsid w:val="00E31E3A"/>
    <w:rsid w:val="00E325AB"/>
    <w:rsid w:val="00E32C46"/>
    <w:rsid w:val="00E33346"/>
    <w:rsid w:val="00E33F94"/>
    <w:rsid w:val="00E3497B"/>
    <w:rsid w:val="00E35FB5"/>
    <w:rsid w:val="00E3602B"/>
    <w:rsid w:val="00E36997"/>
    <w:rsid w:val="00E369C8"/>
    <w:rsid w:val="00E36FD4"/>
    <w:rsid w:val="00E37533"/>
    <w:rsid w:val="00E40004"/>
    <w:rsid w:val="00E40445"/>
    <w:rsid w:val="00E4077F"/>
    <w:rsid w:val="00E41B99"/>
    <w:rsid w:val="00E41C2A"/>
    <w:rsid w:val="00E4204D"/>
    <w:rsid w:val="00E43027"/>
    <w:rsid w:val="00E432AA"/>
    <w:rsid w:val="00E4335F"/>
    <w:rsid w:val="00E4395B"/>
    <w:rsid w:val="00E43C97"/>
    <w:rsid w:val="00E44228"/>
    <w:rsid w:val="00E44398"/>
    <w:rsid w:val="00E457BE"/>
    <w:rsid w:val="00E45E7F"/>
    <w:rsid w:val="00E45EDA"/>
    <w:rsid w:val="00E45F16"/>
    <w:rsid w:val="00E464BB"/>
    <w:rsid w:val="00E472CE"/>
    <w:rsid w:val="00E5025E"/>
    <w:rsid w:val="00E50294"/>
    <w:rsid w:val="00E52AA1"/>
    <w:rsid w:val="00E52B25"/>
    <w:rsid w:val="00E535B1"/>
    <w:rsid w:val="00E53F30"/>
    <w:rsid w:val="00E54AAC"/>
    <w:rsid w:val="00E54CF7"/>
    <w:rsid w:val="00E55148"/>
    <w:rsid w:val="00E5528C"/>
    <w:rsid w:val="00E55406"/>
    <w:rsid w:val="00E55618"/>
    <w:rsid w:val="00E55A37"/>
    <w:rsid w:val="00E56546"/>
    <w:rsid w:val="00E5684E"/>
    <w:rsid w:val="00E56C24"/>
    <w:rsid w:val="00E57AB6"/>
    <w:rsid w:val="00E60170"/>
    <w:rsid w:val="00E602B4"/>
    <w:rsid w:val="00E60482"/>
    <w:rsid w:val="00E6114A"/>
    <w:rsid w:val="00E6185A"/>
    <w:rsid w:val="00E62A4D"/>
    <w:rsid w:val="00E63D86"/>
    <w:rsid w:val="00E64978"/>
    <w:rsid w:val="00E64DC6"/>
    <w:rsid w:val="00E65B15"/>
    <w:rsid w:val="00E66B90"/>
    <w:rsid w:val="00E67210"/>
    <w:rsid w:val="00E700DC"/>
    <w:rsid w:val="00E725C2"/>
    <w:rsid w:val="00E72DFA"/>
    <w:rsid w:val="00E73392"/>
    <w:rsid w:val="00E73402"/>
    <w:rsid w:val="00E74265"/>
    <w:rsid w:val="00E74F24"/>
    <w:rsid w:val="00E75D8D"/>
    <w:rsid w:val="00E7619A"/>
    <w:rsid w:val="00E770CB"/>
    <w:rsid w:val="00E770F7"/>
    <w:rsid w:val="00E77278"/>
    <w:rsid w:val="00E77ADC"/>
    <w:rsid w:val="00E77AE1"/>
    <w:rsid w:val="00E8000E"/>
    <w:rsid w:val="00E80237"/>
    <w:rsid w:val="00E81BBE"/>
    <w:rsid w:val="00E81EAE"/>
    <w:rsid w:val="00E82AF1"/>
    <w:rsid w:val="00E83532"/>
    <w:rsid w:val="00E835B0"/>
    <w:rsid w:val="00E85408"/>
    <w:rsid w:val="00E85DF2"/>
    <w:rsid w:val="00E86CF5"/>
    <w:rsid w:val="00E86FD1"/>
    <w:rsid w:val="00E87001"/>
    <w:rsid w:val="00E87962"/>
    <w:rsid w:val="00E901C1"/>
    <w:rsid w:val="00E90F37"/>
    <w:rsid w:val="00E911BA"/>
    <w:rsid w:val="00E91F44"/>
    <w:rsid w:val="00E92885"/>
    <w:rsid w:val="00E92968"/>
    <w:rsid w:val="00E92AAB"/>
    <w:rsid w:val="00E92CAE"/>
    <w:rsid w:val="00E93563"/>
    <w:rsid w:val="00E93FAC"/>
    <w:rsid w:val="00E958E9"/>
    <w:rsid w:val="00E961A0"/>
    <w:rsid w:val="00E977F2"/>
    <w:rsid w:val="00E97AFD"/>
    <w:rsid w:val="00E97EAD"/>
    <w:rsid w:val="00EA0146"/>
    <w:rsid w:val="00EA255E"/>
    <w:rsid w:val="00EA28C6"/>
    <w:rsid w:val="00EA39FE"/>
    <w:rsid w:val="00EA483D"/>
    <w:rsid w:val="00EA4E1D"/>
    <w:rsid w:val="00EA5276"/>
    <w:rsid w:val="00EA6296"/>
    <w:rsid w:val="00EA66FC"/>
    <w:rsid w:val="00EA6CA7"/>
    <w:rsid w:val="00EA7091"/>
    <w:rsid w:val="00EA75D5"/>
    <w:rsid w:val="00EA78D1"/>
    <w:rsid w:val="00EA7E90"/>
    <w:rsid w:val="00EB0366"/>
    <w:rsid w:val="00EB10B7"/>
    <w:rsid w:val="00EB1733"/>
    <w:rsid w:val="00EB1738"/>
    <w:rsid w:val="00EB174D"/>
    <w:rsid w:val="00EB203E"/>
    <w:rsid w:val="00EB2451"/>
    <w:rsid w:val="00EB2A29"/>
    <w:rsid w:val="00EB3172"/>
    <w:rsid w:val="00EB58C2"/>
    <w:rsid w:val="00EB5A83"/>
    <w:rsid w:val="00EB5B68"/>
    <w:rsid w:val="00EC066D"/>
    <w:rsid w:val="00EC07B1"/>
    <w:rsid w:val="00EC0B61"/>
    <w:rsid w:val="00EC0FF2"/>
    <w:rsid w:val="00EC153C"/>
    <w:rsid w:val="00EC1D94"/>
    <w:rsid w:val="00EC2CE0"/>
    <w:rsid w:val="00EC365E"/>
    <w:rsid w:val="00EC447B"/>
    <w:rsid w:val="00EC44A9"/>
    <w:rsid w:val="00EC5127"/>
    <w:rsid w:val="00EC57B9"/>
    <w:rsid w:val="00EC5A64"/>
    <w:rsid w:val="00EC5B1F"/>
    <w:rsid w:val="00EC6806"/>
    <w:rsid w:val="00EC77C1"/>
    <w:rsid w:val="00ED091A"/>
    <w:rsid w:val="00ED0B27"/>
    <w:rsid w:val="00ED0E1E"/>
    <w:rsid w:val="00ED1FD4"/>
    <w:rsid w:val="00ED2219"/>
    <w:rsid w:val="00ED2B6B"/>
    <w:rsid w:val="00ED338F"/>
    <w:rsid w:val="00ED3556"/>
    <w:rsid w:val="00ED668D"/>
    <w:rsid w:val="00ED6B83"/>
    <w:rsid w:val="00EE1130"/>
    <w:rsid w:val="00EE14E0"/>
    <w:rsid w:val="00EE1871"/>
    <w:rsid w:val="00EE1F8B"/>
    <w:rsid w:val="00EE2A3B"/>
    <w:rsid w:val="00EE32A8"/>
    <w:rsid w:val="00EE39A8"/>
    <w:rsid w:val="00EE4938"/>
    <w:rsid w:val="00EE543D"/>
    <w:rsid w:val="00EE57A9"/>
    <w:rsid w:val="00EE5AE8"/>
    <w:rsid w:val="00EE5F00"/>
    <w:rsid w:val="00EE6ECA"/>
    <w:rsid w:val="00EE718B"/>
    <w:rsid w:val="00EE7685"/>
    <w:rsid w:val="00EE7AD3"/>
    <w:rsid w:val="00EE7CA2"/>
    <w:rsid w:val="00EF0D4A"/>
    <w:rsid w:val="00EF0E23"/>
    <w:rsid w:val="00EF0E55"/>
    <w:rsid w:val="00EF154F"/>
    <w:rsid w:val="00EF21FC"/>
    <w:rsid w:val="00EF2729"/>
    <w:rsid w:val="00EF4067"/>
    <w:rsid w:val="00EF446F"/>
    <w:rsid w:val="00EF561B"/>
    <w:rsid w:val="00EF6995"/>
    <w:rsid w:val="00EF78AC"/>
    <w:rsid w:val="00EF7BD1"/>
    <w:rsid w:val="00F00652"/>
    <w:rsid w:val="00F00F3D"/>
    <w:rsid w:val="00F0211C"/>
    <w:rsid w:val="00F02236"/>
    <w:rsid w:val="00F0321B"/>
    <w:rsid w:val="00F03703"/>
    <w:rsid w:val="00F05ED1"/>
    <w:rsid w:val="00F066DB"/>
    <w:rsid w:val="00F06772"/>
    <w:rsid w:val="00F069B3"/>
    <w:rsid w:val="00F06DE0"/>
    <w:rsid w:val="00F07DFA"/>
    <w:rsid w:val="00F07FC1"/>
    <w:rsid w:val="00F102A2"/>
    <w:rsid w:val="00F10D1E"/>
    <w:rsid w:val="00F111C6"/>
    <w:rsid w:val="00F113EB"/>
    <w:rsid w:val="00F12738"/>
    <w:rsid w:val="00F1289C"/>
    <w:rsid w:val="00F12D7E"/>
    <w:rsid w:val="00F13814"/>
    <w:rsid w:val="00F139E3"/>
    <w:rsid w:val="00F13A38"/>
    <w:rsid w:val="00F14529"/>
    <w:rsid w:val="00F146CE"/>
    <w:rsid w:val="00F152A4"/>
    <w:rsid w:val="00F15414"/>
    <w:rsid w:val="00F155BC"/>
    <w:rsid w:val="00F16704"/>
    <w:rsid w:val="00F17BD7"/>
    <w:rsid w:val="00F17E9A"/>
    <w:rsid w:val="00F17EF0"/>
    <w:rsid w:val="00F20131"/>
    <w:rsid w:val="00F21C92"/>
    <w:rsid w:val="00F2240B"/>
    <w:rsid w:val="00F22A96"/>
    <w:rsid w:val="00F22C13"/>
    <w:rsid w:val="00F24080"/>
    <w:rsid w:val="00F2459A"/>
    <w:rsid w:val="00F24BAD"/>
    <w:rsid w:val="00F255CB"/>
    <w:rsid w:val="00F26107"/>
    <w:rsid w:val="00F2655A"/>
    <w:rsid w:val="00F301E2"/>
    <w:rsid w:val="00F303D6"/>
    <w:rsid w:val="00F30563"/>
    <w:rsid w:val="00F3090B"/>
    <w:rsid w:val="00F320A4"/>
    <w:rsid w:val="00F323A4"/>
    <w:rsid w:val="00F32AFB"/>
    <w:rsid w:val="00F32DB3"/>
    <w:rsid w:val="00F33EBE"/>
    <w:rsid w:val="00F3416F"/>
    <w:rsid w:val="00F34F17"/>
    <w:rsid w:val="00F352E2"/>
    <w:rsid w:val="00F35421"/>
    <w:rsid w:val="00F358B9"/>
    <w:rsid w:val="00F35CA7"/>
    <w:rsid w:val="00F36652"/>
    <w:rsid w:val="00F36769"/>
    <w:rsid w:val="00F37412"/>
    <w:rsid w:val="00F37A80"/>
    <w:rsid w:val="00F4108C"/>
    <w:rsid w:val="00F41895"/>
    <w:rsid w:val="00F426B3"/>
    <w:rsid w:val="00F43A74"/>
    <w:rsid w:val="00F456A2"/>
    <w:rsid w:val="00F462B6"/>
    <w:rsid w:val="00F47B4C"/>
    <w:rsid w:val="00F5037D"/>
    <w:rsid w:val="00F51809"/>
    <w:rsid w:val="00F5192F"/>
    <w:rsid w:val="00F51A83"/>
    <w:rsid w:val="00F51FC8"/>
    <w:rsid w:val="00F52016"/>
    <w:rsid w:val="00F52AC5"/>
    <w:rsid w:val="00F53DBC"/>
    <w:rsid w:val="00F553DD"/>
    <w:rsid w:val="00F55E77"/>
    <w:rsid w:val="00F562A9"/>
    <w:rsid w:val="00F56B03"/>
    <w:rsid w:val="00F57037"/>
    <w:rsid w:val="00F57AC3"/>
    <w:rsid w:val="00F57C58"/>
    <w:rsid w:val="00F6024F"/>
    <w:rsid w:val="00F60264"/>
    <w:rsid w:val="00F6038E"/>
    <w:rsid w:val="00F60479"/>
    <w:rsid w:val="00F607AC"/>
    <w:rsid w:val="00F60D27"/>
    <w:rsid w:val="00F61C1E"/>
    <w:rsid w:val="00F63610"/>
    <w:rsid w:val="00F63792"/>
    <w:rsid w:val="00F638E9"/>
    <w:rsid w:val="00F64636"/>
    <w:rsid w:val="00F6477E"/>
    <w:rsid w:val="00F65035"/>
    <w:rsid w:val="00F6504C"/>
    <w:rsid w:val="00F6522C"/>
    <w:rsid w:val="00F66196"/>
    <w:rsid w:val="00F66235"/>
    <w:rsid w:val="00F66F8A"/>
    <w:rsid w:val="00F67005"/>
    <w:rsid w:val="00F6729C"/>
    <w:rsid w:val="00F67345"/>
    <w:rsid w:val="00F67376"/>
    <w:rsid w:val="00F70114"/>
    <w:rsid w:val="00F70283"/>
    <w:rsid w:val="00F71175"/>
    <w:rsid w:val="00F71205"/>
    <w:rsid w:val="00F71593"/>
    <w:rsid w:val="00F73579"/>
    <w:rsid w:val="00F74B02"/>
    <w:rsid w:val="00F74DCD"/>
    <w:rsid w:val="00F75373"/>
    <w:rsid w:val="00F75E09"/>
    <w:rsid w:val="00F75ED1"/>
    <w:rsid w:val="00F77600"/>
    <w:rsid w:val="00F77B9D"/>
    <w:rsid w:val="00F77D3A"/>
    <w:rsid w:val="00F81111"/>
    <w:rsid w:val="00F81847"/>
    <w:rsid w:val="00F81BA7"/>
    <w:rsid w:val="00F8215A"/>
    <w:rsid w:val="00F82643"/>
    <w:rsid w:val="00F833E5"/>
    <w:rsid w:val="00F83C6F"/>
    <w:rsid w:val="00F84E59"/>
    <w:rsid w:val="00F85964"/>
    <w:rsid w:val="00F86A13"/>
    <w:rsid w:val="00F8708A"/>
    <w:rsid w:val="00F87A83"/>
    <w:rsid w:val="00F90B61"/>
    <w:rsid w:val="00F91260"/>
    <w:rsid w:val="00F9185B"/>
    <w:rsid w:val="00F91998"/>
    <w:rsid w:val="00F91C3D"/>
    <w:rsid w:val="00F93476"/>
    <w:rsid w:val="00F93AF0"/>
    <w:rsid w:val="00F93C7D"/>
    <w:rsid w:val="00F9401B"/>
    <w:rsid w:val="00F94063"/>
    <w:rsid w:val="00F944BE"/>
    <w:rsid w:val="00F94514"/>
    <w:rsid w:val="00F94B62"/>
    <w:rsid w:val="00F94D69"/>
    <w:rsid w:val="00F952B9"/>
    <w:rsid w:val="00F96561"/>
    <w:rsid w:val="00F9764B"/>
    <w:rsid w:val="00F977E1"/>
    <w:rsid w:val="00F97B45"/>
    <w:rsid w:val="00FA00BE"/>
    <w:rsid w:val="00FA0919"/>
    <w:rsid w:val="00FA0E6E"/>
    <w:rsid w:val="00FA14E3"/>
    <w:rsid w:val="00FA162E"/>
    <w:rsid w:val="00FA1D01"/>
    <w:rsid w:val="00FA2153"/>
    <w:rsid w:val="00FA2985"/>
    <w:rsid w:val="00FA2C8C"/>
    <w:rsid w:val="00FA2E60"/>
    <w:rsid w:val="00FA34F1"/>
    <w:rsid w:val="00FA3CB8"/>
    <w:rsid w:val="00FA4ECA"/>
    <w:rsid w:val="00FA55B5"/>
    <w:rsid w:val="00FA5FE6"/>
    <w:rsid w:val="00FA6495"/>
    <w:rsid w:val="00FA6D30"/>
    <w:rsid w:val="00FA6DB7"/>
    <w:rsid w:val="00FA6E80"/>
    <w:rsid w:val="00FA753A"/>
    <w:rsid w:val="00FA773A"/>
    <w:rsid w:val="00FB08C8"/>
    <w:rsid w:val="00FB11F2"/>
    <w:rsid w:val="00FB1453"/>
    <w:rsid w:val="00FB19D0"/>
    <w:rsid w:val="00FB25BA"/>
    <w:rsid w:val="00FB27B7"/>
    <w:rsid w:val="00FB37D3"/>
    <w:rsid w:val="00FB37E1"/>
    <w:rsid w:val="00FB3E04"/>
    <w:rsid w:val="00FB3E74"/>
    <w:rsid w:val="00FB455E"/>
    <w:rsid w:val="00FB4B70"/>
    <w:rsid w:val="00FB6223"/>
    <w:rsid w:val="00FB6CFC"/>
    <w:rsid w:val="00FC0ECB"/>
    <w:rsid w:val="00FC10E9"/>
    <w:rsid w:val="00FC1BD5"/>
    <w:rsid w:val="00FC30BB"/>
    <w:rsid w:val="00FC3409"/>
    <w:rsid w:val="00FC34C9"/>
    <w:rsid w:val="00FC490C"/>
    <w:rsid w:val="00FC49F9"/>
    <w:rsid w:val="00FC50BB"/>
    <w:rsid w:val="00FC52C6"/>
    <w:rsid w:val="00FC5767"/>
    <w:rsid w:val="00FC5A5E"/>
    <w:rsid w:val="00FC5B1F"/>
    <w:rsid w:val="00FC5BCE"/>
    <w:rsid w:val="00FC5D86"/>
    <w:rsid w:val="00FC64DD"/>
    <w:rsid w:val="00FC6E09"/>
    <w:rsid w:val="00FC7B7E"/>
    <w:rsid w:val="00FC7EA8"/>
    <w:rsid w:val="00FD0796"/>
    <w:rsid w:val="00FD07BD"/>
    <w:rsid w:val="00FD1110"/>
    <w:rsid w:val="00FD1958"/>
    <w:rsid w:val="00FD1A30"/>
    <w:rsid w:val="00FD2208"/>
    <w:rsid w:val="00FD25AF"/>
    <w:rsid w:val="00FD3839"/>
    <w:rsid w:val="00FD3BA6"/>
    <w:rsid w:val="00FD4D29"/>
    <w:rsid w:val="00FD4F99"/>
    <w:rsid w:val="00FD585D"/>
    <w:rsid w:val="00FD5FA9"/>
    <w:rsid w:val="00FD6017"/>
    <w:rsid w:val="00FD7218"/>
    <w:rsid w:val="00FD7E85"/>
    <w:rsid w:val="00FE0200"/>
    <w:rsid w:val="00FE0661"/>
    <w:rsid w:val="00FE0F2F"/>
    <w:rsid w:val="00FE14F1"/>
    <w:rsid w:val="00FE19B1"/>
    <w:rsid w:val="00FE1B27"/>
    <w:rsid w:val="00FE1FDD"/>
    <w:rsid w:val="00FE24E9"/>
    <w:rsid w:val="00FE4927"/>
    <w:rsid w:val="00FE4F05"/>
    <w:rsid w:val="00FE5175"/>
    <w:rsid w:val="00FE6E74"/>
    <w:rsid w:val="00FE6EE9"/>
    <w:rsid w:val="00FE76FE"/>
    <w:rsid w:val="00FE79B8"/>
    <w:rsid w:val="00FF02AC"/>
    <w:rsid w:val="00FF140D"/>
    <w:rsid w:val="00FF193F"/>
    <w:rsid w:val="00FF2173"/>
    <w:rsid w:val="00FF31B5"/>
    <w:rsid w:val="00FF338E"/>
    <w:rsid w:val="00FF344B"/>
    <w:rsid w:val="00FF3487"/>
    <w:rsid w:val="00FF34F9"/>
    <w:rsid w:val="00FF41AC"/>
    <w:rsid w:val="00FF45F7"/>
    <w:rsid w:val="00FF4750"/>
    <w:rsid w:val="00FF60A1"/>
    <w:rsid w:val="00FF6239"/>
    <w:rsid w:val="00FF6AA1"/>
    <w:rsid w:val="00FF6D8C"/>
    <w:rsid w:val="00FF7E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CBAB8F"/>
  <w15:docId w15:val="{B404E6FA-10F5-C54E-9C91-A886256C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2"/>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F186E"/>
    <w:pPr>
      <w:spacing w:after="0" w:line="240" w:lineRule="auto"/>
    </w:pPr>
    <w:rPr>
      <w:rFonts w:ascii="Times New Roman" w:eastAsia="Times New Roman" w:hAnsi="Times New Roman" w:cs="Times New Roman"/>
      <w:sz w:val="24"/>
      <w:lang w:val="en-CA"/>
    </w:rPr>
  </w:style>
  <w:style w:type="paragraph" w:styleId="Heading1">
    <w:name w:val="heading 1"/>
    <w:basedOn w:val="Normal"/>
    <w:next w:val="Normal"/>
    <w:link w:val="Heading1Char"/>
    <w:uiPriority w:val="9"/>
    <w:qFormat/>
    <w:rsid w:val="007309FD"/>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9"/>
    <w:unhideWhenUsed/>
    <w:qFormat/>
    <w:rsid w:val="000940A5"/>
    <w:pPr>
      <w:keepNext/>
      <w:keepLines/>
      <w:spacing w:before="200"/>
      <w:outlineLvl w:val="1"/>
    </w:pPr>
    <w:rPr>
      <w:rFonts w:ascii="Calibri" w:eastAsia="SimSun" w:hAnsi="Calibri"/>
      <w:b/>
      <w:bCs/>
      <w:color w:val="4F81BD"/>
      <w:sz w:val="26"/>
      <w:szCs w:val="26"/>
      <w:lang w:val="en-US"/>
    </w:rPr>
  </w:style>
  <w:style w:type="paragraph" w:styleId="Heading3">
    <w:name w:val="heading 3"/>
    <w:basedOn w:val="Normal"/>
    <w:next w:val="Normal"/>
    <w:link w:val="Heading3Char"/>
    <w:uiPriority w:val="9"/>
    <w:semiHidden/>
    <w:unhideWhenUsed/>
    <w:qFormat/>
    <w:rsid w:val="00D923A3"/>
    <w:pPr>
      <w:keepNext/>
      <w:keepLines/>
      <w:spacing w:before="40"/>
      <w:outlineLvl w:val="2"/>
    </w:pPr>
    <w:rPr>
      <w:rFonts w:asciiTheme="majorHAnsi" w:eastAsiaTheme="majorEastAsia" w:hAnsiTheme="majorHAnsi" w:cstheme="majorBidi"/>
      <w:color w:val="243F60" w:themeColor="accent1" w:themeShade="7F"/>
      <w:lang w:val="en-US"/>
    </w:rPr>
  </w:style>
  <w:style w:type="paragraph" w:styleId="Heading5">
    <w:name w:val="heading 5"/>
    <w:basedOn w:val="Normal"/>
    <w:next w:val="Normal"/>
    <w:link w:val="Heading5Char"/>
    <w:uiPriority w:val="9"/>
    <w:unhideWhenUsed/>
    <w:qFormat/>
    <w:rsid w:val="003662E3"/>
    <w:pPr>
      <w:keepNext/>
      <w:keepLines/>
      <w:spacing w:before="200"/>
      <w:outlineLvl w:val="4"/>
    </w:pPr>
    <w:rPr>
      <w:rFonts w:asciiTheme="majorHAnsi" w:eastAsiaTheme="majorEastAsia" w:hAnsiTheme="majorHAnsi" w:cstheme="majorBidi"/>
      <w:color w:val="243F60" w:themeColor="accent1" w:themeShade="7F"/>
      <w:sz w:val="22"/>
      <w:lang w:val="en-US"/>
    </w:rPr>
  </w:style>
  <w:style w:type="paragraph" w:styleId="Heading6">
    <w:name w:val="heading 6"/>
    <w:basedOn w:val="Normal"/>
    <w:next w:val="Normal"/>
    <w:link w:val="Heading6Char"/>
    <w:uiPriority w:val="9"/>
    <w:unhideWhenUsed/>
    <w:qFormat/>
    <w:rsid w:val="00623606"/>
    <w:pPr>
      <w:keepNext/>
      <w:keepLines/>
      <w:spacing w:before="200"/>
      <w:outlineLvl w:val="5"/>
    </w:pPr>
    <w:rPr>
      <w:rFonts w:asciiTheme="majorHAnsi" w:eastAsiaTheme="majorEastAsia" w:hAnsiTheme="majorHAnsi" w:cstheme="majorBidi"/>
      <w:i/>
      <w:iCs/>
      <w:color w:val="243F60" w:themeColor="accent1" w:themeShade="7F"/>
      <w:sz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6162"/>
    <w:pPr>
      <w:spacing w:before="100" w:beforeAutospacing="1" w:after="100" w:afterAutospacing="1"/>
    </w:pPr>
    <w:rPr>
      <w:lang w:val="en-US"/>
    </w:rPr>
  </w:style>
  <w:style w:type="character" w:customStyle="1" w:styleId="apple-converted-space">
    <w:name w:val="apple-converted-space"/>
    <w:basedOn w:val="DefaultParagraphFont"/>
    <w:rsid w:val="00016162"/>
  </w:style>
  <w:style w:type="character" w:styleId="Hyperlink">
    <w:name w:val="Hyperlink"/>
    <w:basedOn w:val="DefaultParagraphFont"/>
    <w:uiPriority w:val="99"/>
    <w:unhideWhenUsed/>
    <w:rsid w:val="00016162"/>
    <w:rPr>
      <w:color w:val="0000FF"/>
      <w:u w:val="single"/>
    </w:rPr>
  </w:style>
  <w:style w:type="paragraph" w:styleId="FootnoteText">
    <w:name w:val="footnote text"/>
    <w:basedOn w:val="Normal"/>
    <w:link w:val="FootnoteTextChar"/>
    <w:uiPriority w:val="99"/>
    <w:unhideWhenUsed/>
    <w:rsid w:val="007C7D15"/>
    <w:rPr>
      <w:rFonts w:ascii="Cambria" w:eastAsiaTheme="minorHAnsi" w:hAnsi="Cambria" w:cstheme="minorBidi"/>
      <w:sz w:val="20"/>
      <w:szCs w:val="20"/>
      <w:lang w:val="en-US"/>
    </w:rPr>
  </w:style>
  <w:style w:type="character" w:customStyle="1" w:styleId="FootnoteTextChar">
    <w:name w:val="Footnote Text Char"/>
    <w:basedOn w:val="DefaultParagraphFont"/>
    <w:link w:val="FootnoteText"/>
    <w:uiPriority w:val="99"/>
    <w:rsid w:val="007C7D15"/>
    <w:rPr>
      <w:sz w:val="20"/>
      <w:szCs w:val="20"/>
    </w:rPr>
  </w:style>
  <w:style w:type="character" w:styleId="FootnoteReference">
    <w:name w:val="footnote reference"/>
    <w:basedOn w:val="DefaultParagraphFont"/>
    <w:uiPriority w:val="99"/>
    <w:unhideWhenUsed/>
    <w:rsid w:val="007C7D15"/>
    <w:rPr>
      <w:vertAlign w:val="superscript"/>
    </w:rPr>
  </w:style>
  <w:style w:type="character" w:customStyle="1" w:styleId="Heading2Char">
    <w:name w:val="Heading 2 Char"/>
    <w:basedOn w:val="DefaultParagraphFont"/>
    <w:link w:val="Heading2"/>
    <w:uiPriority w:val="99"/>
    <w:rsid w:val="000940A5"/>
    <w:rPr>
      <w:rFonts w:ascii="Calibri" w:eastAsia="SimSun" w:hAnsi="Calibri" w:cs="Times New Roman"/>
      <w:b/>
      <w:bCs/>
      <w:color w:val="4F81BD"/>
      <w:sz w:val="26"/>
      <w:szCs w:val="26"/>
    </w:rPr>
  </w:style>
  <w:style w:type="character" w:styleId="HTMLCite">
    <w:name w:val="HTML Cite"/>
    <w:basedOn w:val="DefaultParagraphFont"/>
    <w:uiPriority w:val="99"/>
    <w:semiHidden/>
    <w:unhideWhenUsed/>
    <w:rsid w:val="000940A5"/>
    <w:rPr>
      <w:rFonts w:ascii="Times New Roman" w:hAnsi="Times New Roman" w:cs="Times New Roman" w:hint="default"/>
      <w:i/>
      <w:iCs/>
    </w:rPr>
  </w:style>
  <w:style w:type="character" w:customStyle="1" w:styleId="citation">
    <w:name w:val="citation"/>
    <w:basedOn w:val="DefaultParagraphFont"/>
    <w:uiPriority w:val="99"/>
    <w:rsid w:val="000940A5"/>
    <w:rPr>
      <w:rFonts w:ascii="Times New Roman" w:hAnsi="Times New Roman" w:cs="Times New Roman" w:hint="default"/>
    </w:rPr>
  </w:style>
  <w:style w:type="paragraph" w:styleId="Header">
    <w:name w:val="header"/>
    <w:basedOn w:val="Normal"/>
    <w:link w:val="HeaderChar"/>
    <w:uiPriority w:val="99"/>
    <w:unhideWhenUsed/>
    <w:rsid w:val="00DA6452"/>
    <w:pPr>
      <w:tabs>
        <w:tab w:val="center" w:pos="4680"/>
        <w:tab w:val="right" w:pos="9360"/>
      </w:tabs>
    </w:pPr>
    <w:rPr>
      <w:rFonts w:ascii="Cambria" w:eastAsiaTheme="minorHAnsi" w:hAnsi="Cambria" w:cstheme="minorBidi"/>
      <w:sz w:val="22"/>
      <w:lang w:val="en-US"/>
    </w:rPr>
  </w:style>
  <w:style w:type="character" w:customStyle="1" w:styleId="HeaderChar">
    <w:name w:val="Header Char"/>
    <w:basedOn w:val="DefaultParagraphFont"/>
    <w:link w:val="Header"/>
    <w:uiPriority w:val="99"/>
    <w:rsid w:val="00DA6452"/>
  </w:style>
  <w:style w:type="paragraph" w:styleId="Footer">
    <w:name w:val="footer"/>
    <w:basedOn w:val="Normal"/>
    <w:link w:val="FooterChar"/>
    <w:uiPriority w:val="99"/>
    <w:unhideWhenUsed/>
    <w:rsid w:val="00DA6452"/>
    <w:pPr>
      <w:tabs>
        <w:tab w:val="center" w:pos="4680"/>
        <w:tab w:val="right" w:pos="9360"/>
      </w:tabs>
    </w:pPr>
    <w:rPr>
      <w:rFonts w:ascii="Cambria" w:eastAsiaTheme="minorHAnsi" w:hAnsi="Cambria" w:cstheme="minorBidi"/>
      <w:sz w:val="22"/>
      <w:lang w:val="en-US"/>
    </w:rPr>
  </w:style>
  <w:style w:type="character" w:customStyle="1" w:styleId="FooterChar">
    <w:name w:val="Footer Char"/>
    <w:basedOn w:val="DefaultParagraphFont"/>
    <w:link w:val="Footer"/>
    <w:uiPriority w:val="99"/>
    <w:rsid w:val="00DA6452"/>
  </w:style>
  <w:style w:type="paragraph" w:styleId="ListParagraph">
    <w:name w:val="List Paragraph"/>
    <w:basedOn w:val="Normal"/>
    <w:uiPriority w:val="34"/>
    <w:qFormat/>
    <w:rsid w:val="00371EBE"/>
    <w:pPr>
      <w:ind w:left="720"/>
      <w:contextualSpacing/>
    </w:pPr>
    <w:rPr>
      <w:rFonts w:ascii="Cambria" w:eastAsiaTheme="minorHAnsi" w:hAnsi="Cambria" w:cstheme="minorBidi"/>
      <w:sz w:val="22"/>
      <w:lang w:val="en-US"/>
    </w:rPr>
  </w:style>
  <w:style w:type="character" w:customStyle="1" w:styleId="Heading1Char">
    <w:name w:val="Heading 1 Char"/>
    <w:basedOn w:val="DefaultParagraphFont"/>
    <w:link w:val="Heading1"/>
    <w:uiPriority w:val="9"/>
    <w:rsid w:val="007309FD"/>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FE6E74"/>
    <w:rPr>
      <w:i/>
      <w:iCs/>
    </w:rPr>
  </w:style>
  <w:style w:type="character" w:customStyle="1" w:styleId="smallcapslede">
    <w:name w:val="smallcapslede"/>
    <w:basedOn w:val="DefaultParagraphFont"/>
    <w:rsid w:val="00FE6E74"/>
  </w:style>
  <w:style w:type="paragraph" w:styleId="BalloonText">
    <w:name w:val="Balloon Text"/>
    <w:basedOn w:val="Normal"/>
    <w:link w:val="BalloonTextChar"/>
    <w:uiPriority w:val="99"/>
    <w:semiHidden/>
    <w:unhideWhenUsed/>
    <w:rsid w:val="00C555DC"/>
    <w:rPr>
      <w:rFonts w:ascii="Tahoma" w:hAnsi="Tahoma" w:cs="Tahoma"/>
      <w:sz w:val="16"/>
      <w:szCs w:val="16"/>
    </w:rPr>
  </w:style>
  <w:style w:type="character" w:customStyle="1" w:styleId="BalloonTextChar">
    <w:name w:val="Balloon Text Char"/>
    <w:basedOn w:val="DefaultParagraphFont"/>
    <w:link w:val="BalloonText"/>
    <w:uiPriority w:val="99"/>
    <w:semiHidden/>
    <w:rsid w:val="00C555DC"/>
    <w:rPr>
      <w:rFonts w:ascii="Tahoma" w:hAnsi="Tahoma" w:cs="Tahoma"/>
      <w:sz w:val="16"/>
      <w:szCs w:val="16"/>
    </w:rPr>
  </w:style>
  <w:style w:type="paragraph" w:styleId="EndnoteText">
    <w:name w:val="endnote text"/>
    <w:basedOn w:val="Normal"/>
    <w:link w:val="EndnoteTextChar"/>
    <w:uiPriority w:val="99"/>
    <w:unhideWhenUsed/>
    <w:rsid w:val="00D045B3"/>
    <w:rPr>
      <w:rFonts w:eastAsia="SimSun" w:cs="Microsoft Himalaya"/>
      <w:lang w:val="en-US"/>
    </w:rPr>
  </w:style>
  <w:style w:type="character" w:customStyle="1" w:styleId="EndnoteTextChar">
    <w:name w:val="Endnote Text Char"/>
    <w:basedOn w:val="DefaultParagraphFont"/>
    <w:link w:val="EndnoteText"/>
    <w:uiPriority w:val="99"/>
    <w:rsid w:val="00D045B3"/>
    <w:rPr>
      <w:rFonts w:ascii="Times New Roman" w:eastAsia="SimSun" w:hAnsi="Times New Roman" w:cs="Microsoft Himalaya"/>
      <w:sz w:val="24"/>
    </w:rPr>
  </w:style>
  <w:style w:type="character" w:styleId="EndnoteReference">
    <w:name w:val="endnote reference"/>
    <w:basedOn w:val="DefaultParagraphFont"/>
    <w:uiPriority w:val="99"/>
    <w:unhideWhenUsed/>
    <w:rsid w:val="00D045B3"/>
    <w:rPr>
      <w:vertAlign w:val="superscript"/>
    </w:rPr>
  </w:style>
  <w:style w:type="character" w:styleId="CommentReference">
    <w:name w:val="annotation reference"/>
    <w:basedOn w:val="DefaultParagraphFont"/>
    <w:uiPriority w:val="99"/>
    <w:semiHidden/>
    <w:unhideWhenUsed/>
    <w:rsid w:val="00F155BC"/>
    <w:rPr>
      <w:sz w:val="18"/>
      <w:szCs w:val="18"/>
    </w:rPr>
  </w:style>
  <w:style w:type="paragraph" w:styleId="CommentText">
    <w:name w:val="annotation text"/>
    <w:basedOn w:val="Normal"/>
    <w:link w:val="CommentTextChar"/>
    <w:uiPriority w:val="99"/>
    <w:unhideWhenUsed/>
    <w:rsid w:val="00F155BC"/>
    <w:rPr>
      <w:rFonts w:ascii="Cambria" w:eastAsiaTheme="minorHAnsi" w:hAnsi="Cambria" w:cstheme="minorBidi"/>
      <w:lang w:val="en-US"/>
    </w:rPr>
  </w:style>
  <w:style w:type="character" w:customStyle="1" w:styleId="CommentTextChar">
    <w:name w:val="Comment Text Char"/>
    <w:basedOn w:val="DefaultParagraphFont"/>
    <w:link w:val="CommentText"/>
    <w:uiPriority w:val="99"/>
    <w:rsid w:val="00F155BC"/>
    <w:rPr>
      <w:sz w:val="24"/>
    </w:rPr>
  </w:style>
  <w:style w:type="paragraph" w:styleId="CommentSubject">
    <w:name w:val="annotation subject"/>
    <w:basedOn w:val="CommentText"/>
    <w:next w:val="CommentText"/>
    <w:link w:val="CommentSubjectChar"/>
    <w:uiPriority w:val="99"/>
    <w:semiHidden/>
    <w:unhideWhenUsed/>
    <w:rsid w:val="00F155BC"/>
    <w:rPr>
      <w:b/>
      <w:bCs/>
      <w:sz w:val="20"/>
      <w:szCs w:val="20"/>
    </w:rPr>
  </w:style>
  <w:style w:type="character" w:customStyle="1" w:styleId="CommentSubjectChar">
    <w:name w:val="Comment Subject Char"/>
    <w:basedOn w:val="CommentTextChar"/>
    <w:link w:val="CommentSubject"/>
    <w:uiPriority w:val="99"/>
    <w:semiHidden/>
    <w:rsid w:val="00F155BC"/>
    <w:rPr>
      <w:b/>
      <w:bCs/>
      <w:sz w:val="20"/>
      <w:szCs w:val="20"/>
    </w:rPr>
  </w:style>
  <w:style w:type="paragraph" w:customStyle="1" w:styleId="Standard">
    <w:name w:val="Standard"/>
    <w:rsid w:val="005A6D89"/>
    <w:pPr>
      <w:suppressAutoHyphens/>
      <w:autoSpaceDN w:val="0"/>
      <w:textAlignment w:val="baseline"/>
    </w:pPr>
    <w:rPr>
      <w:rFonts w:ascii="Times New Roman" w:eastAsia="Calibri" w:hAnsi="Times New Roman" w:cs="Times New Roman"/>
      <w:kern w:val="3"/>
      <w:sz w:val="24"/>
    </w:rPr>
  </w:style>
  <w:style w:type="paragraph" w:customStyle="1" w:styleId="Footnote">
    <w:name w:val="Footnote"/>
    <w:basedOn w:val="Standard"/>
    <w:rsid w:val="005A6D89"/>
    <w:pPr>
      <w:suppressLineNumbers/>
      <w:ind w:left="283" w:hanging="283"/>
    </w:pPr>
    <w:rPr>
      <w:sz w:val="20"/>
      <w:szCs w:val="20"/>
    </w:rPr>
  </w:style>
  <w:style w:type="character" w:customStyle="1" w:styleId="reference-text">
    <w:name w:val="reference-text"/>
    <w:basedOn w:val="DefaultParagraphFont"/>
    <w:uiPriority w:val="99"/>
    <w:rsid w:val="008C3486"/>
  </w:style>
  <w:style w:type="character" w:customStyle="1" w:styleId="apple-style-span">
    <w:name w:val="apple-style-span"/>
    <w:basedOn w:val="DefaultParagraphFont"/>
    <w:rsid w:val="00C2494D"/>
    <w:rPr>
      <w:rFonts w:cs="Times New Roman"/>
    </w:rPr>
  </w:style>
  <w:style w:type="character" w:customStyle="1" w:styleId="Heading5Char">
    <w:name w:val="Heading 5 Char"/>
    <w:basedOn w:val="DefaultParagraphFont"/>
    <w:link w:val="Heading5"/>
    <w:uiPriority w:val="9"/>
    <w:rsid w:val="003662E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3606"/>
    <w:rPr>
      <w:rFonts w:asciiTheme="majorHAnsi" w:eastAsiaTheme="majorEastAsia" w:hAnsiTheme="majorHAnsi" w:cstheme="majorBidi"/>
      <w:i/>
      <w:iCs/>
      <w:color w:val="243F60" w:themeColor="accent1" w:themeShade="7F"/>
    </w:rPr>
  </w:style>
  <w:style w:type="paragraph" w:customStyle="1" w:styleId="litnotetext">
    <w:name w:val="litnotetext"/>
    <w:basedOn w:val="Normal"/>
    <w:rsid w:val="001A3279"/>
    <w:pPr>
      <w:spacing w:before="100" w:beforeAutospacing="1" w:after="100" w:afterAutospacing="1"/>
    </w:pPr>
    <w:rPr>
      <w:rFonts w:ascii="Times" w:eastAsiaTheme="minorHAnsi" w:hAnsi="Times" w:cstheme="minorBidi"/>
      <w:sz w:val="20"/>
      <w:szCs w:val="20"/>
      <w:lang w:val="en-US"/>
    </w:rPr>
  </w:style>
  <w:style w:type="paragraph" w:customStyle="1" w:styleId="lbexindentparagraph">
    <w:name w:val="lbexindentparagraph"/>
    <w:basedOn w:val="Normal"/>
    <w:rsid w:val="003F6445"/>
    <w:pPr>
      <w:spacing w:before="100" w:beforeAutospacing="1" w:after="100" w:afterAutospacing="1"/>
    </w:pPr>
    <w:rPr>
      <w:rFonts w:ascii="Times" w:eastAsiaTheme="minorHAnsi" w:hAnsi="Times" w:cstheme="minorBidi"/>
      <w:sz w:val="20"/>
      <w:szCs w:val="20"/>
      <w:lang w:val="en-US"/>
    </w:rPr>
  </w:style>
  <w:style w:type="character" w:customStyle="1" w:styleId="lbexsubtitlelevelolc">
    <w:name w:val="lbexsubtitlelevelolc"/>
    <w:basedOn w:val="DefaultParagraphFont"/>
    <w:rsid w:val="003F6445"/>
  </w:style>
  <w:style w:type="character" w:customStyle="1" w:styleId="explaination">
    <w:name w:val="explaination"/>
    <w:basedOn w:val="DefaultParagraphFont"/>
    <w:rsid w:val="00D406EB"/>
  </w:style>
  <w:style w:type="paragraph" w:customStyle="1" w:styleId="p1">
    <w:name w:val="p1"/>
    <w:basedOn w:val="Normal"/>
    <w:rsid w:val="00487068"/>
    <w:rPr>
      <w:rFonts w:ascii="Helvetica" w:eastAsiaTheme="minorHAnsi" w:hAnsi="Helvetica"/>
      <w:sz w:val="15"/>
      <w:szCs w:val="15"/>
      <w:lang w:val="en-US"/>
    </w:rPr>
  </w:style>
  <w:style w:type="paragraph" w:customStyle="1" w:styleId="p2">
    <w:name w:val="p2"/>
    <w:basedOn w:val="Normal"/>
    <w:rsid w:val="00FD07BD"/>
    <w:rPr>
      <w:rFonts w:ascii="Helvetica" w:eastAsiaTheme="minorHAnsi" w:hAnsi="Helvetica"/>
      <w:sz w:val="15"/>
      <w:szCs w:val="15"/>
      <w:lang w:val="en-US"/>
    </w:rPr>
  </w:style>
  <w:style w:type="character" w:customStyle="1" w:styleId="s1">
    <w:name w:val="s1"/>
    <w:basedOn w:val="DefaultParagraphFont"/>
    <w:rsid w:val="00FD07BD"/>
    <w:rPr>
      <w:rFonts w:ascii="Helvetica" w:hAnsi="Helvetica" w:hint="default"/>
      <w:sz w:val="12"/>
      <w:szCs w:val="12"/>
    </w:rPr>
  </w:style>
  <w:style w:type="character" w:customStyle="1" w:styleId="s2">
    <w:name w:val="s2"/>
    <w:basedOn w:val="DefaultParagraphFont"/>
    <w:rsid w:val="00FD07BD"/>
    <w:rPr>
      <w:rFonts w:ascii="Helvetica" w:hAnsi="Helvetica" w:hint="default"/>
      <w:sz w:val="9"/>
      <w:szCs w:val="9"/>
    </w:rPr>
  </w:style>
  <w:style w:type="character" w:customStyle="1" w:styleId="italic">
    <w:name w:val="italic"/>
    <w:basedOn w:val="DefaultParagraphFont"/>
    <w:rsid w:val="00EB5A83"/>
  </w:style>
  <w:style w:type="paragraph" w:customStyle="1" w:styleId="division">
    <w:name w:val="division"/>
    <w:basedOn w:val="Normal"/>
    <w:rsid w:val="00AA683B"/>
    <w:pPr>
      <w:spacing w:before="100" w:beforeAutospacing="1" w:after="100" w:afterAutospacing="1"/>
    </w:pPr>
    <w:rPr>
      <w:rFonts w:eastAsiaTheme="minorHAnsi"/>
      <w:lang w:val="en-US"/>
    </w:rPr>
  </w:style>
  <w:style w:type="paragraph" w:customStyle="1" w:styleId="id">
    <w:name w:val="id"/>
    <w:basedOn w:val="Normal"/>
    <w:rsid w:val="00AA683B"/>
    <w:pPr>
      <w:spacing w:before="100" w:beforeAutospacing="1" w:after="100" w:afterAutospacing="1"/>
    </w:pPr>
    <w:rPr>
      <w:rFonts w:eastAsiaTheme="minorHAnsi"/>
      <w:lang w:val="en-US"/>
    </w:rPr>
  </w:style>
  <w:style w:type="character" w:customStyle="1" w:styleId="bold">
    <w:name w:val="bold"/>
    <w:basedOn w:val="DefaultParagraphFont"/>
    <w:rsid w:val="00AA683B"/>
  </w:style>
  <w:style w:type="character" w:customStyle="1" w:styleId="highlight">
    <w:name w:val="highlight"/>
    <w:basedOn w:val="DefaultParagraphFont"/>
    <w:rsid w:val="009222AA"/>
  </w:style>
  <w:style w:type="character" w:customStyle="1" w:styleId="hi-italic">
    <w:name w:val="hi-italic"/>
    <w:basedOn w:val="DefaultParagraphFont"/>
    <w:rsid w:val="009222AA"/>
  </w:style>
  <w:style w:type="character" w:customStyle="1" w:styleId="ref-st">
    <w:name w:val="ref-st"/>
    <w:basedOn w:val="DefaultParagraphFont"/>
    <w:rsid w:val="009222AA"/>
  </w:style>
  <w:style w:type="paragraph" w:styleId="Revision">
    <w:name w:val="Revision"/>
    <w:hidden/>
    <w:uiPriority w:val="99"/>
    <w:semiHidden/>
    <w:rsid w:val="005A3342"/>
    <w:pPr>
      <w:spacing w:after="0" w:line="240" w:lineRule="auto"/>
    </w:pPr>
    <w:rPr>
      <w:rFonts w:ascii="Times New Roman" w:hAnsi="Times New Roman" w:cs="Times New Roman"/>
      <w:sz w:val="24"/>
    </w:rPr>
  </w:style>
  <w:style w:type="character" w:customStyle="1" w:styleId="s3">
    <w:name w:val="s3"/>
    <w:basedOn w:val="DefaultParagraphFont"/>
    <w:rsid w:val="00EA6296"/>
    <w:rPr>
      <w:color w:val="202020"/>
    </w:rPr>
  </w:style>
  <w:style w:type="character" w:customStyle="1" w:styleId="s4">
    <w:name w:val="s4"/>
    <w:basedOn w:val="DefaultParagraphFont"/>
    <w:rsid w:val="00EA6296"/>
    <w:rPr>
      <w:color w:val="4F4F4F"/>
    </w:rPr>
  </w:style>
  <w:style w:type="character" w:customStyle="1" w:styleId="s5">
    <w:name w:val="s5"/>
    <w:basedOn w:val="DefaultParagraphFont"/>
    <w:rsid w:val="00EA6296"/>
    <w:rPr>
      <w:color w:val="606060"/>
    </w:rPr>
  </w:style>
  <w:style w:type="paragraph" w:customStyle="1" w:styleId="Normal1">
    <w:name w:val="Normal1"/>
    <w:rsid w:val="000D2120"/>
    <w:pPr>
      <w:spacing w:after="0" w:line="240" w:lineRule="auto"/>
      <w:contextualSpacing/>
    </w:pPr>
    <w:rPr>
      <w:rFonts w:ascii="Verdana" w:eastAsia="MS ??" w:hAnsi="Verdana" w:cs="Verdana"/>
      <w:color w:val="000000"/>
      <w:sz w:val="24"/>
    </w:rPr>
  </w:style>
  <w:style w:type="character" w:customStyle="1" w:styleId="itempublisher">
    <w:name w:val="itempublisher"/>
    <w:basedOn w:val="DefaultParagraphFont"/>
    <w:rsid w:val="005A60C3"/>
  </w:style>
  <w:style w:type="character" w:styleId="PageNumber">
    <w:name w:val="page number"/>
    <w:basedOn w:val="DefaultParagraphFont"/>
    <w:uiPriority w:val="99"/>
    <w:semiHidden/>
    <w:unhideWhenUsed/>
    <w:rsid w:val="00CD0A7C"/>
  </w:style>
  <w:style w:type="character" w:customStyle="1" w:styleId="fn">
    <w:name w:val="fn"/>
    <w:basedOn w:val="DefaultParagraphFont"/>
    <w:rsid w:val="00AD43F2"/>
  </w:style>
  <w:style w:type="character" w:customStyle="1" w:styleId="Heading3Char">
    <w:name w:val="Heading 3 Char"/>
    <w:basedOn w:val="DefaultParagraphFont"/>
    <w:link w:val="Heading3"/>
    <w:uiPriority w:val="9"/>
    <w:semiHidden/>
    <w:rsid w:val="00D923A3"/>
    <w:rPr>
      <w:rFonts w:asciiTheme="majorHAnsi" w:eastAsiaTheme="majorEastAsia" w:hAnsiTheme="majorHAnsi" w:cstheme="majorBidi"/>
      <w:color w:val="243F60" w:themeColor="accent1" w:themeShade="7F"/>
      <w:sz w:val="24"/>
    </w:rPr>
  </w:style>
  <w:style w:type="character" w:customStyle="1" w:styleId="UnresolvedMention1">
    <w:name w:val="Unresolved Mention1"/>
    <w:basedOn w:val="DefaultParagraphFont"/>
    <w:uiPriority w:val="99"/>
    <w:rsid w:val="00B97B21"/>
    <w:rPr>
      <w:color w:val="605E5C"/>
      <w:shd w:val="clear" w:color="auto" w:fill="E1DFDD"/>
    </w:rPr>
  </w:style>
  <w:style w:type="character" w:styleId="FollowedHyperlink">
    <w:name w:val="FollowedHyperlink"/>
    <w:basedOn w:val="DefaultParagraphFont"/>
    <w:uiPriority w:val="99"/>
    <w:semiHidden/>
    <w:unhideWhenUsed/>
    <w:rsid w:val="00A51D80"/>
    <w:rPr>
      <w:color w:val="800080" w:themeColor="followedHyperlink"/>
      <w:u w:val="single"/>
    </w:rPr>
  </w:style>
  <w:style w:type="character" w:styleId="UnresolvedMention">
    <w:name w:val="Unresolved Mention"/>
    <w:basedOn w:val="DefaultParagraphFont"/>
    <w:uiPriority w:val="99"/>
    <w:rsid w:val="006F1535"/>
    <w:rPr>
      <w:color w:val="605E5C"/>
      <w:shd w:val="clear" w:color="auto" w:fill="E1DFDD"/>
    </w:rPr>
  </w:style>
  <w:style w:type="character" w:customStyle="1" w:styleId="FootnoteCharacters">
    <w:name w:val="Footnote Characters"/>
    <w:basedOn w:val="DefaultParagraphFont"/>
    <w:rsid w:val="00244623"/>
    <w:rPr>
      <w:vertAlign w:val="superscript"/>
    </w:rPr>
  </w:style>
  <w:style w:type="character" w:styleId="Strong">
    <w:name w:val="Strong"/>
    <w:basedOn w:val="DefaultParagraphFont"/>
    <w:qFormat/>
    <w:rsid w:val="00244623"/>
    <w:rPr>
      <w:b/>
      <w:bCs/>
    </w:rPr>
  </w:style>
  <w:style w:type="paragraph" w:customStyle="1" w:styleId="BT">
    <w:name w:val="BT"/>
    <w:qFormat/>
    <w:rsid w:val="00244623"/>
    <w:pPr>
      <w:widowControl w:val="0"/>
      <w:suppressAutoHyphens/>
      <w:spacing w:after="0" w:line="480" w:lineRule="auto"/>
      <w:ind w:firstLine="720"/>
    </w:pPr>
    <w:rPr>
      <w:rFonts w:ascii="Times New Roman" w:eastAsia="Calibri" w:hAnsi="Times New Roman" w:cs="Times New Roman"/>
      <w:sz w:val="24"/>
    </w:rPr>
  </w:style>
  <w:style w:type="paragraph" w:customStyle="1" w:styleId="NT">
    <w:name w:val="NT"/>
    <w:basedOn w:val="Normal"/>
    <w:qFormat/>
    <w:rsid w:val="00244623"/>
    <w:pPr>
      <w:widowControl w:val="0"/>
      <w:suppressAutoHyphens/>
      <w:spacing w:before="60" w:line="480" w:lineRule="auto"/>
    </w:pPr>
    <w:rPr>
      <w:rFonts w:eastAsia="Calibri"/>
      <w:lang w:val="en-US"/>
    </w:rPr>
  </w:style>
  <w:style w:type="character" w:customStyle="1" w:styleId="marktyv52tekn">
    <w:name w:val="marktyv52tekn"/>
    <w:basedOn w:val="DefaultParagraphFont"/>
    <w:rsid w:val="00244623"/>
  </w:style>
  <w:style w:type="character" w:customStyle="1" w:styleId="NichtaufgelsteErwhnung1">
    <w:name w:val="Nicht aufgelöste Erwähnung1"/>
    <w:basedOn w:val="DefaultParagraphFont"/>
    <w:uiPriority w:val="99"/>
    <w:semiHidden/>
    <w:unhideWhenUsed/>
    <w:rsid w:val="00244623"/>
    <w:rPr>
      <w:color w:val="605E5C"/>
      <w:shd w:val="clear" w:color="auto" w:fill="E1DFDD"/>
    </w:rPr>
  </w:style>
  <w:style w:type="paragraph" w:customStyle="1" w:styleId="PA">
    <w:name w:val="PA"/>
    <w:link w:val="PAChar"/>
    <w:autoRedefine/>
    <w:rsid w:val="00C558C5"/>
    <w:pPr>
      <w:tabs>
        <w:tab w:val="left" w:pos="864"/>
      </w:tabs>
      <w:overflowPunct w:val="0"/>
      <w:autoSpaceDE w:val="0"/>
      <w:autoSpaceDN w:val="0"/>
      <w:adjustRightInd w:val="0"/>
      <w:spacing w:after="0" w:line="240" w:lineRule="auto"/>
      <w:ind w:firstLine="340"/>
      <w:jc w:val="both"/>
      <w:textAlignment w:val="baseline"/>
    </w:pPr>
    <w:rPr>
      <w:rFonts w:ascii="Times New Roman" w:eastAsia="Times New Roman" w:hAnsi="Times New Roman" w:cs="Times New Roman"/>
      <w:sz w:val="28"/>
      <w:szCs w:val="20"/>
      <w:lang w:val="de-DE" w:eastAsia="de-DE"/>
    </w:rPr>
  </w:style>
  <w:style w:type="character" w:customStyle="1" w:styleId="PAChar">
    <w:name w:val="PA Char"/>
    <w:link w:val="PA"/>
    <w:rsid w:val="00C558C5"/>
    <w:rPr>
      <w:rFonts w:ascii="Times New Roman" w:eastAsia="Times New Roman" w:hAnsi="Times New Roman" w:cs="Times New Roman"/>
      <w:sz w:val="28"/>
      <w:szCs w:val="20"/>
      <w:lang w:val="de-DE" w:eastAsia="de-DE"/>
    </w:rPr>
  </w:style>
  <w:style w:type="numbering" w:customStyle="1" w:styleId="Aufzhlungszeichen1">
    <w:name w:val="Aufzählungszeichen1"/>
    <w:rsid w:val="00C558C5"/>
    <w:pPr>
      <w:numPr>
        <w:numId w:val="13"/>
      </w:numPr>
    </w:pPr>
  </w:style>
  <w:style w:type="character" w:customStyle="1" w:styleId="A8">
    <w:name w:val="A8"/>
    <w:uiPriority w:val="99"/>
    <w:rsid w:val="00C558C5"/>
    <w:rPr>
      <w:color w:val="000000"/>
      <w:sz w:val="13"/>
      <w:szCs w:val="13"/>
    </w:rPr>
  </w:style>
  <w:style w:type="paragraph" w:customStyle="1" w:styleId="Pa12">
    <w:name w:val="Pa12"/>
    <w:basedOn w:val="Normal"/>
    <w:next w:val="Normal"/>
    <w:uiPriority w:val="99"/>
    <w:rsid w:val="00C558C5"/>
    <w:pPr>
      <w:autoSpaceDE w:val="0"/>
      <w:autoSpaceDN w:val="0"/>
      <w:adjustRightInd w:val="0"/>
      <w:spacing w:line="201" w:lineRule="atLeast"/>
    </w:pPr>
    <w:rPr>
      <w:rFonts w:eastAsiaTheme="minorHAnsi"/>
      <w:lang w:val="en-US"/>
    </w:rPr>
  </w:style>
  <w:style w:type="paragraph" w:customStyle="1" w:styleId="BI">
    <w:name w:val="BI"/>
    <w:autoRedefine/>
    <w:qFormat/>
    <w:rsid w:val="00C558C5"/>
    <w:pPr>
      <w:keepLines/>
      <w:overflowPunct w:val="0"/>
      <w:autoSpaceDE w:val="0"/>
      <w:autoSpaceDN w:val="0"/>
      <w:adjustRightInd w:val="0"/>
      <w:spacing w:before="120" w:after="0" w:line="312" w:lineRule="auto"/>
      <w:ind w:left="737" w:hanging="737"/>
      <w:textAlignment w:val="baseline"/>
    </w:pPr>
    <w:rPr>
      <w:rFonts w:ascii="Times New Roman" w:eastAsia="Times New Roman" w:hAnsi="Times New Roman" w:cs="Times New Roman"/>
      <w:sz w:val="24"/>
      <w:shd w:val="clear" w:color="auto" w:fill="FFFFFF"/>
      <w:lang w:val="en-GB" w:eastAsia="de-DE"/>
    </w:rPr>
  </w:style>
  <w:style w:type="paragraph" w:customStyle="1" w:styleId="HeaderFooter">
    <w:name w:val="Header &amp; Footer"/>
    <w:rsid w:val="00932CE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bdr w:val="nil"/>
    </w:rPr>
  </w:style>
  <w:style w:type="paragraph" w:customStyle="1" w:styleId="BodyA">
    <w:name w:val="Body A"/>
    <w:rsid w:val="00932CE9"/>
    <w:pPr>
      <w:pBdr>
        <w:top w:val="nil"/>
        <w:left w:val="nil"/>
        <w:bottom w:val="nil"/>
        <w:right w:val="nil"/>
        <w:between w:val="nil"/>
        <w:bar w:val="nil"/>
      </w:pBdr>
      <w:spacing w:after="0" w:line="240" w:lineRule="auto"/>
    </w:pPr>
    <w:rPr>
      <w:rFonts w:ascii="Helvetica Neue" w:eastAsia="Arial Unicode MS" w:hAnsi="Helvetica Neue" w:cs="Arial Unicode MS"/>
      <w:color w:val="000000"/>
      <w:szCs w:val="22"/>
      <w:u w:color="000000"/>
      <w:bdr w:val="nil"/>
    </w:rPr>
  </w:style>
  <w:style w:type="paragraph" w:styleId="Caption">
    <w:name w:val="caption"/>
    <w:basedOn w:val="Normal"/>
    <w:next w:val="Normal"/>
    <w:uiPriority w:val="35"/>
    <w:unhideWhenUsed/>
    <w:qFormat/>
    <w:rsid w:val="00826B61"/>
    <w:pPr>
      <w:spacing w:after="200"/>
    </w:pPr>
    <w:rPr>
      <w:rFonts w:eastAsiaTheme="minorHAnsi" w:cstheme="minorBidi"/>
      <w:i/>
      <w:iCs/>
      <w:color w:val="1F497D"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6448">
      <w:bodyDiv w:val="1"/>
      <w:marLeft w:val="0"/>
      <w:marRight w:val="0"/>
      <w:marTop w:val="0"/>
      <w:marBottom w:val="0"/>
      <w:divBdr>
        <w:top w:val="none" w:sz="0" w:space="0" w:color="auto"/>
        <w:left w:val="none" w:sz="0" w:space="0" w:color="auto"/>
        <w:bottom w:val="none" w:sz="0" w:space="0" w:color="auto"/>
        <w:right w:val="none" w:sz="0" w:space="0" w:color="auto"/>
      </w:divBdr>
    </w:div>
    <w:div w:id="20473852">
      <w:bodyDiv w:val="1"/>
      <w:marLeft w:val="0"/>
      <w:marRight w:val="0"/>
      <w:marTop w:val="0"/>
      <w:marBottom w:val="0"/>
      <w:divBdr>
        <w:top w:val="none" w:sz="0" w:space="0" w:color="auto"/>
        <w:left w:val="none" w:sz="0" w:space="0" w:color="auto"/>
        <w:bottom w:val="none" w:sz="0" w:space="0" w:color="auto"/>
        <w:right w:val="none" w:sz="0" w:space="0" w:color="auto"/>
      </w:divBdr>
    </w:div>
    <w:div w:id="29376418">
      <w:bodyDiv w:val="1"/>
      <w:marLeft w:val="0"/>
      <w:marRight w:val="0"/>
      <w:marTop w:val="0"/>
      <w:marBottom w:val="0"/>
      <w:divBdr>
        <w:top w:val="none" w:sz="0" w:space="0" w:color="auto"/>
        <w:left w:val="none" w:sz="0" w:space="0" w:color="auto"/>
        <w:bottom w:val="none" w:sz="0" w:space="0" w:color="auto"/>
        <w:right w:val="none" w:sz="0" w:space="0" w:color="auto"/>
      </w:divBdr>
    </w:div>
    <w:div w:id="55668019">
      <w:bodyDiv w:val="1"/>
      <w:marLeft w:val="0"/>
      <w:marRight w:val="0"/>
      <w:marTop w:val="0"/>
      <w:marBottom w:val="0"/>
      <w:divBdr>
        <w:top w:val="none" w:sz="0" w:space="0" w:color="auto"/>
        <w:left w:val="none" w:sz="0" w:space="0" w:color="auto"/>
        <w:bottom w:val="none" w:sz="0" w:space="0" w:color="auto"/>
        <w:right w:val="none" w:sz="0" w:space="0" w:color="auto"/>
      </w:divBdr>
    </w:div>
    <w:div w:id="58140948">
      <w:bodyDiv w:val="1"/>
      <w:marLeft w:val="0"/>
      <w:marRight w:val="0"/>
      <w:marTop w:val="0"/>
      <w:marBottom w:val="0"/>
      <w:divBdr>
        <w:top w:val="none" w:sz="0" w:space="0" w:color="auto"/>
        <w:left w:val="none" w:sz="0" w:space="0" w:color="auto"/>
        <w:bottom w:val="none" w:sz="0" w:space="0" w:color="auto"/>
        <w:right w:val="none" w:sz="0" w:space="0" w:color="auto"/>
      </w:divBdr>
    </w:div>
    <w:div w:id="76683091">
      <w:bodyDiv w:val="1"/>
      <w:marLeft w:val="0"/>
      <w:marRight w:val="0"/>
      <w:marTop w:val="0"/>
      <w:marBottom w:val="0"/>
      <w:divBdr>
        <w:top w:val="none" w:sz="0" w:space="0" w:color="auto"/>
        <w:left w:val="none" w:sz="0" w:space="0" w:color="auto"/>
        <w:bottom w:val="none" w:sz="0" w:space="0" w:color="auto"/>
        <w:right w:val="none" w:sz="0" w:space="0" w:color="auto"/>
      </w:divBdr>
    </w:div>
    <w:div w:id="103578975">
      <w:bodyDiv w:val="1"/>
      <w:marLeft w:val="0"/>
      <w:marRight w:val="0"/>
      <w:marTop w:val="0"/>
      <w:marBottom w:val="0"/>
      <w:divBdr>
        <w:top w:val="none" w:sz="0" w:space="0" w:color="auto"/>
        <w:left w:val="none" w:sz="0" w:space="0" w:color="auto"/>
        <w:bottom w:val="none" w:sz="0" w:space="0" w:color="auto"/>
        <w:right w:val="none" w:sz="0" w:space="0" w:color="auto"/>
      </w:divBdr>
    </w:div>
    <w:div w:id="112794530">
      <w:bodyDiv w:val="1"/>
      <w:marLeft w:val="0"/>
      <w:marRight w:val="0"/>
      <w:marTop w:val="0"/>
      <w:marBottom w:val="0"/>
      <w:divBdr>
        <w:top w:val="none" w:sz="0" w:space="0" w:color="auto"/>
        <w:left w:val="none" w:sz="0" w:space="0" w:color="auto"/>
        <w:bottom w:val="none" w:sz="0" w:space="0" w:color="auto"/>
        <w:right w:val="none" w:sz="0" w:space="0" w:color="auto"/>
      </w:divBdr>
    </w:div>
    <w:div w:id="126553640">
      <w:bodyDiv w:val="1"/>
      <w:marLeft w:val="0"/>
      <w:marRight w:val="0"/>
      <w:marTop w:val="0"/>
      <w:marBottom w:val="0"/>
      <w:divBdr>
        <w:top w:val="none" w:sz="0" w:space="0" w:color="auto"/>
        <w:left w:val="none" w:sz="0" w:space="0" w:color="auto"/>
        <w:bottom w:val="none" w:sz="0" w:space="0" w:color="auto"/>
        <w:right w:val="none" w:sz="0" w:space="0" w:color="auto"/>
      </w:divBdr>
    </w:div>
    <w:div w:id="127625017">
      <w:bodyDiv w:val="1"/>
      <w:marLeft w:val="0"/>
      <w:marRight w:val="0"/>
      <w:marTop w:val="0"/>
      <w:marBottom w:val="0"/>
      <w:divBdr>
        <w:top w:val="none" w:sz="0" w:space="0" w:color="auto"/>
        <w:left w:val="none" w:sz="0" w:space="0" w:color="auto"/>
        <w:bottom w:val="none" w:sz="0" w:space="0" w:color="auto"/>
        <w:right w:val="none" w:sz="0" w:space="0" w:color="auto"/>
      </w:divBdr>
      <w:divsChild>
        <w:div w:id="1619414322">
          <w:marLeft w:val="0"/>
          <w:marRight w:val="0"/>
          <w:marTop w:val="0"/>
          <w:marBottom w:val="0"/>
          <w:divBdr>
            <w:top w:val="none" w:sz="0" w:space="0" w:color="auto"/>
            <w:left w:val="none" w:sz="0" w:space="0" w:color="auto"/>
            <w:bottom w:val="none" w:sz="0" w:space="0" w:color="auto"/>
            <w:right w:val="none" w:sz="0" w:space="0" w:color="auto"/>
          </w:divBdr>
          <w:divsChild>
            <w:div w:id="1667712264">
              <w:marLeft w:val="0"/>
              <w:marRight w:val="0"/>
              <w:marTop w:val="0"/>
              <w:marBottom w:val="0"/>
              <w:divBdr>
                <w:top w:val="none" w:sz="0" w:space="0" w:color="auto"/>
                <w:left w:val="none" w:sz="0" w:space="0" w:color="auto"/>
                <w:bottom w:val="none" w:sz="0" w:space="0" w:color="auto"/>
                <w:right w:val="none" w:sz="0" w:space="0" w:color="auto"/>
              </w:divBdr>
              <w:divsChild>
                <w:div w:id="9055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8946">
      <w:bodyDiv w:val="1"/>
      <w:marLeft w:val="0"/>
      <w:marRight w:val="0"/>
      <w:marTop w:val="0"/>
      <w:marBottom w:val="0"/>
      <w:divBdr>
        <w:top w:val="none" w:sz="0" w:space="0" w:color="auto"/>
        <w:left w:val="none" w:sz="0" w:space="0" w:color="auto"/>
        <w:bottom w:val="none" w:sz="0" w:space="0" w:color="auto"/>
        <w:right w:val="none" w:sz="0" w:space="0" w:color="auto"/>
      </w:divBdr>
    </w:div>
    <w:div w:id="130482859">
      <w:bodyDiv w:val="1"/>
      <w:marLeft w:val="0"/>
      <w:marRight w:val="0"/>
      <w:marTop w:val="0"/>
      <w:marBottom w:val="0"/>
      <w:divBdr>
        <w:top w:val="none" w:sz="0" w:space="0" w:color="auto"/>
        <w:left w:val="none" w:sz="0" w:space="0" w:color="auto"/>
        <w:bottom w:val="none" w:sz="0" w:space="0" w:color="auto"/>
        <w:right w:val="none" w:sz="0" w:space="0" w:color="auto"/>
      </w:divBdr>
    </w:div>
    <w:div w:id="177619562">
      <w:bodyDiv w:val="1"/>
      <w:marLeft w:val="0"/>
      <w:marRight w:val="0"/>
      <w:marTop w:val="0"/>
      <w:marBottom w:val="0"/>
      <w:divBdr>
        <w:top w:val="none" w:sz="0" w:space="0" w:color="auto"/>
        <w:left w:val="none" w:sz="0" w:space="0" w:color="auto"/>
        <w:bottom w:val="none" w:sz="0" w:space="0" w:color="auto"/>
        <w:right w:val="none" w:sz="0" w:space="0" w:color="auto"/>
      </w:divBdr>
    </w:div>
    <w:div w:id="190069339">
      <w:bodyDiv w:val="1"/>
      <w:marLeft w:val="0"/>
      <w:marRight w:val="0"/>
      <w:marTop w:val="0"/>
      <w:marBottom w:val="0"/>
      <w:divBdr>
        <w:top w:val="none" w:sz="0" w:space="0" w:color="auto"/>
        <w:left w:val="none" w:sz="0" w:space="0" w:color="auto"/>
        <w:bottom w:val="none" w:sz="0" w:space="0" w:color="auto"/>
        <w:right w:val="none" w:sz="0" w:space="0" w:color="auto"/>
      </w:divBdr>
    </w:div>
    <w:div w:id="192889852">
      <w:bodyDiv w:val="1"/>
      <w:marLeft w:val="0"/>
      <w:marRight w:val="0"/>
      <w:marTop w:val="0"/>
      <w:marBottom w:val="0"/>
      <w:divBdr>
        <w:top w:val="none" w:sz="0" w:space="0" w:color="auto"/>
        <w:left w:val="none" w:sz="0" w:space="0" w:color="auto"/>
        <w:bottom w:val="none" w:sz="0" w:space="0" w:color="auto"/>
        <w:right w:val="none" w:sz="0" w:space="0" w:color="auto"/>
      </w:divBdr>
    </w:div>
    <w:div w:id="210726025">
      <w:bodyDiv w:val="1"/>
      <w:marLeft w:val="0"/>
      <w:marRight w:val="0"/>
      <w:marTop w:val="0"/>
      <w:marBottom w:val="0"/>
      <w:divBdr>
        <w:top w:val="none" w:sz="0" w:space="0" w:color="auto"/>
        <w:left w:val="none" w:sz="0" w:space="0" w:color="auto"/>
        <w:bottom w:val="none" w:sz="0" w:space="0" w:color="auto"/>
        <w:right w:val="none" w:sz="0" w:space="0" w:color="auto"/>
      </w:divBdr>
    </w:div>
    <w:div w:id="211357086">
      <w:bodyDiv w:val="1"/>
      <w:marLeft w:val="0"/>
      <w:marRight w:val="0"/>
      <w:marTop w:val="0"/>
      <w:marBottom w:val="0"/>
      <w:divBdr>
        <w:top w:val="none" w:sz="0" w:space="0" w:color="auto"/>
        <w:left w:val="none" w:sz="0" w:space="0" w:color="auto"/>
        <w:bottom w:val="none" w:sz="0" w:space="0" w:color="auto"/>
        <w:right w:val="none" w:sz="0" w:space="0" w:color="auto"/>
      </w:divBdr>
    </w:div>
    <w:div w:id="215093373">
      <w:bodyDiv w:val="1"/>
      <w:marLeft w:val="0"/>
      <w:marRight w:val="0"/>
      <w:marTop w:val="0"/>
      <w:marBottom w:val="0"/>
      <w:divBdr>
        <w:top w:val="none" w:sz="0" w:space="0" w:color="auto"/>
        <w:left w:val="none" w:sz="0" w:space="0" w:color="auto"/>
        <w:bottom w:val="none" w:sz="0" w:space="0" w:color="auto"/>
        <w:right w:val="none" w:sz="0" w:space="0" w:color="auto"/>
      </w:divBdr>
    </w:div>
    <w:div w:id="224755295">
      <w:bodyDiv w:val="1"/>
      <w:marLeft w:val="0"/>
      <w:marRight w:val="0"/>
      <w:marTop w:val="0"/>
      <w:marBottom w:val="0"/>
      <w:divBdr>
        <w:top w:val="none" w:sz="0" w:space="0" w:color="auto"/>
        <w:left w:val="none" w:sz="0" w:space="0" w:color="auto"/>
        <w:bottom w:val="none" w:sz="0" w:space="0" w:color="auto"/>
        <w:right w:val="none" w:sz="0" w:space="0" w:color="auto"/>
      </w:divBdr>
    </w:div>
    <w:div w:id="233323871">
      <w:bodyDiv w:val="1"/>
      <w:marLeft w:val="0"/>
      <w:marRight w:val="0"/>
      <w:marTop w:val="0"/>
      <w:marBottom w:val="0"/>
      <w:divBdr>
        <w:top w:val="none" w:sz="0" w:space="0" w:color="auto"/>
        <w:left w:val="none" w:sz="0" w:space="0" w:color="auto"/>
        <w:bottom w:val="none" w:sz="0" w:space="0" w:color="auto"/>
        <w:right w:val="none" w:sz="0" w:space="0" w:color="auto"/>
      </w:divBdr>
    </w:div>
    <w:div w:id="240022368">
      <w:bodyDiv w:val="1"/>
      <w:marLeft w:val="0"/>
      <w:marRight w:val="0"/>
      <w:marTop w:val="0"/>
      <w:marBottom w:val="0"/>
      <w:divBdr>
        <w:top w:val="none" w:sz="0" w:space="0" w:color="auto"/>
        <w:left w:val="none" w:sz="0" w:space="0" w:color="auto"/>
        <w:bottom w:val="none" w:sz="0" w:space="0" w:color="auto"/>
        <w:right w:val="none" w:sz="0" w:space="0" w:color="auto"/>
      </w:divBdr>
    </w:div>
    <w:div w:id="271740512">
      <w:bodyDiv w:val="1"/>
      <w:marLeft w:val="0"/>
      <w:marRight w:val="0"/>
      <w:marTop w:val="0"/>
      <w:marBottom w:val="0"/>
      <w:divBdr>
        <w:top w:val="none" w:sz="0" w:space="0" w:color="auto"/>
        <w:left w:val="none" w:sz="0" w:space="0" w:color="auto"/>
        <w:bottom w:val="none" w:sz="0" w:space="0" w:color="auto"/>
        <w:right w:val="none" w:sz="0" w:space="0" w:color="auto"/>
      </w:divBdr>
    </w:div>
    <w:div w:id="288632358">
      <w:bodyDiv w:val="1"/>
      <w:marLeft w:val="0"/>
      <w:marRight w:val="0"/>
      <w:marTop w:val="0"/>
      <w:marBottom w:val="0"/>
      <w:divBdr>
        <w:top w:val="none" w:sz="0" w:space="0" w:color="auto"/>
        <w:left w:val="none" w:sz="0" w:space="0" w:color="auto"/>
        <w:bottom w:val="none" w:sz="0" w:space="0" w:color="auto"/>
        <w:right w:val="none" w:sz="0" w:space="0" w:color="auto"/>
      </w:divBdr>
    </w:div>
    <w:div w:id="289671136">
      <w:bodyDiv w:val="1"/>
      <w:marLeft w:val="0"/>
      <w:marRight w:val="0"/>
      <w:marTop w:val="0"/>
      <w:marBottom w:val="0"/>
      <w:divBdr>
        <w:top w:val="none" w:sz="0" w:space="0" w:color="auto"/>
        <w:left w:val="none" w:sz="0" w:space="0" w:color="auto"/>
        <w:bottom w:val="none" w:sz="0" w:space="0" w:color="auto"/>
        <w:right w:val="none" w:sz="0" w:space="0" w:color="auto"/>
      </w:divBdr>
    </w:div>
    <w:div w:id="298802510">
      <w:bodyDiv w:val="1"/>
      <w:marLeft w:val="0"/>
      <w:marRight w:val="0"/>
      <w:marTop w:val="0"/>
      <w:marBottom w:val="0"/>
      <w:divBdr>
        <w:top w:val="none" w:sz="0" w:space="0" w:color="auto"/>
        <w:left w:val="none" w:sz="0" w:space="0" w:color="auto"/>
        <w:bottom w:val="none" w:sz="0" w:space="0" w:color="auto"/>
        <w:right w:val="none" w:sz="0" w:space="0" w:color="auto"/>
      </w:divBdr>
    </w:div>
    <w:div w:id="314996313">
      <w:bodyDiv w:val="1"/>
      <w:marLeft w:val="0"/>
      <w:marRight w:val="0"/>
      <w:marTop w:val="0"/>
      <w:marBottom w:val="0"/>
      <w:divBdr>
        <w:top w:val="none" w:sz="0" w:space="0" w:color="auto"/>
        <w:left w:val="none" w:sz="0" w:space="0" w:color="auto"/>
        <w:bottom w:val="none" w:sz="0" w:space="0" w:color="auto"/>
        <w:right w:val="none" w:sz="0" w:space="0" w:color="auto"/>
      </w:divBdr>
    </w:div>
    <w:div w:id="318390651">
      <w:bodyDiv w:val="1"/>
      <w:marLeft w:val="0"/>
      <w:marRight w:val="0"/>
      <w:marTop w:val="0"/>
      <w:marBottom w:val="0"/>
      <w:divBdr>
        <w:top w:val="none" w:sz="0" w:space="0" w:color="auto"/>
        <w:left w:val="none" w:sz="0" w:space="0" w:color="auto"/>
        <w:bottom w:val="none" w:sz="0" w:space="0" w:color="auto"/>
        <w:right w:val="none" w:sz="0" w:space="0" w:color="auto"/>
      </w:divBdr>
    </w:div>
    <w:div w:id="331953795">
      <w:bodyDiv w:val="1"/>
      <w:marLeft w:val="0"/>
      <w:marRight w:val="0"/>
      <w:marTop w:val="0"/>
      <w:marBottom w:val="0"/>
      <w:divBdr>
        <w:top w:val="none" w:sz="0" w:space="0" w:color="auto"/>
        <w:left w:val="none" w:sz="0" w:space="0" w:color="auto"/>
        <w:bottom w:val="none" w:sz="0" w:space="0" w:color="auto"/>
        <w:right w:val="none" w:sz="0" w:space="0" w:color="auto"/>
      </w:divBdr>
    </w:div>
    <w:div w:id="358553844">
      <w:bodyDiv w:val="1"/>
      <w:marLeft w:val="0"/>
      <w:marRight w:val="0"/>
      <w:marTop w:val="0"/>
      <w:marBottom w:val="0"/>
      <w:divBdr>
        <w:top w:val="none" w:sz="0" w:space="0" w:color="auto"/>
        <w:left w:val="none" w:sz="0" w:space="0" w:color="auto"/>
        <w:bottom w:val="none" w:sz="0" w:space="0" w:color="auto"/>
        <w:right w:val="none" w:sz="0" w:space="0" w:color="auto"/>
      </w:divBdr>
    </w:div>
    <w:div w:id="363600236">
      <w:bodyDiv w:val="1"/>
      <w:marLeft w:val="0"/>
      <w:marRight w:val="0"/>
      <w:marTop w:val="0"/>
      <w:marBottom w:val="0"/>
      <w:divBdr>
        <w:top w:val="none" w:sz="0" w:space="0" w:color="auto"/>
        <w:left w:val="none" w:sz="0" w:space="0" w:color="auto"/>
        <w:bottom w:val="none" w:sz="0" w:space="0" w:color="auto"/>
        <w:right w:val="none" w:sz="0" w:space="0" w:color="auto"/>
      </w:divBdr>
    </w:div>
    <w:div w:id="375785808">
      <w:bodyDiv w:val="1"/>
      <w:marLeft w:val="0"/>
      <w:marRight w:val="0"/>
      <w:marTop w:val="0"/>
      <w:marBottom w:val="0"/>
      <w:divBdr>
        <w:top w:val="none" w:sz="0" w:space="0" w:color="auto"/>
        <w:left w:val="none" w:sz="0" w:space="0" w:color="auto"/>
        <w:bottom w:val="none" w:sz="0" w:space="0" w:color="auto"/>
        <w:right w:val="none" w:sz="0" w:space="0" w:color="auto"/>
      </w:divBdr>
    </w:div>
    <w:div w:id="377366446">
      <w:bodyDiv w:val="1"/>
      <w:marLeft w:val="0"/>
      <w:marRight w:val="0"/>
      <w:marTop w:val="0"/>
      <w:marBottom w:val="0"/>
      <w:divBdr>
        <w:top w:val="none" w:sz="0" w:space="0" w:color="auto"/>
        <w:left w:val="none" w:sz="0" w:space="0" w:color="auto"/>
        <w:bottom w:val="none" w:sz="0" w:space="0" w:color="auto"/>
        <w:right w:val="none" w:sz="0" w:space="0" w:color="auto"/>
      </w:divBdr>
    </w:div>
    <w:div w:id="383794707">
      <w:bodyDiv w:val="1"/>
      <w:marLeft w:val="0"/>
      <w:marRight w:val="0"/>
      <w:marTop w:val="0"/>
      <w:marBottom w:val="0"/>
      <w:divBdr>
        <w:top w:val="none" w:sz="0" w:space="0" w:color="auto"/>
        <w:left w:val="none" w:sz="0" w:space="0" w:color="auto"/>
        <w:bottom w:val="none" w:sz="0" w:space="0" w:color="auto"/>
        <w:right w:val="none" w:sz="0" w:space="0" w:color="auto"/>
      </w:divBdr>
    </w:div>
    <w:div w:id="395279929">
      <w:bodyDiv w:val="1"/>
      <w:marLeft w:val="0"/>
      <w:marRight w:val="0"/>
      <w:marTop w:val="0"/>
      <w:marBottom w:val="0"/>
      <w:divBdr>
        <w:top w:val="none" w:sz="0" w:space="0" w:color="auto"/>
        <w:left w:val="none" w:sz="0" w:space="0" w:color="auto"/>
        <w:bottom w:val="none" w:sz="0" w:space="0" w:color="auto"/>
        <w:right w:val="none" w:sz="0" w:space="0" w:color="auto"/>
      </w:divBdr>
    </w:div>
    <w:div w:id="405228077">
      <w:bodyDiv w:val="1"/>
      <w:marLeft w:val="0"/>
      <w:marRight w:val="0"/>
      <w:marTop w:val="0"/>
      <w:marBottom w:val="0"/>
      <w:divBdr>
        <w:top w:val="none" w:sz="0" w:space="0" w:color="auto"/>
        <w:left w:val="none" w:sz="0" w:space="0" w:color="auto"/>
        <w:bottom w:val="none" w:sz="0" w:space="0" w:color="auto"/>
        <w:right w:val="none" w:sz="0" w:space="0" w:color="auto"/>
      </w:divBdr>
    </w:div>
    <w:div w:id="408504903">
      <w:bodyDiv w:val="1"/>
      <w:marLeft w:val="0"/>
      <w:marRight w:val="0"/>
      <w:marTop w:val="0"/>
      <w:marBottom w:val="0"/>
      <w:divBdr>
        <w:top w:val="none" w:sz="0" w:space="0" w:color="auto"/>
        <w:left w:val="none" w:sz="0" w:space="0" w:color="auto"/>
        <w:bottom w:val="none" w:sz="0" w:space="0" w:color="auto"/>
        <w:right w:val="none" w:sz="0" w:space="0" w:color="auto"/>
      </w:divBdr>
    </w:div>
    <w:div w:id="418915752">
      <w:bodyDiv w:val="1"/>
      <w:marLeft w:val="0"/>
      <w:marRight w:val="0"/>
      <w:marTop w:val="0"/>
      <w:marBottom w:val="0"/>
      <w:divBdr>
        <w:top w:val="none" w:sz="0" w:space="0" w:color="auto"/>
        <w:left w:val="none" w:sz="0" w:space="0" w:color="auto"/>
        <w:bottom w:val="none" w:sz="0" w:space="0" w:color="auto"/>
        <w:right w:val="none" w:sz="0" w:space="0" w:color="auto"/>
      </w:divBdr>
    </w:div>
    <w:div w:id="432439193">
      <w:bodyDiv w:val="1"/>
      <w:marLeft w:val="0"/>
      <w:marRight w:val="0"/>
      <w:marTop w:val="0"/>
      <w:marBottom w:val="0"/>
      <w:divBdr>
        <w:top w:val="none" w:sz="0" w:space="0" w:color="auto"/>
        <w:left w:val="none" w:sz="0" w:space="0" w:color="auto"/>
        <w:bottom w:val="none" w:sz="0" w:space="0" w:color="auto"/>
        <w:right w:val="none" w:sz="0" w:space="0" w:color="auto"/>
      </w:divBdr>
    </w:div>
    <w:div w:id="460657618">
      <w:bodyDiv w:val="1"/>
      <w:marLeft w:val="0"/>
      <w:marRight w:val="0"/>
      <w:marTop w:val="0"/>
      <w:marBottom w:val="0"/>
      <w:divBdr>
        <w:top w:val="none" w:sz="0" w:space="0" w:color="auto"/>
        <w:left w:val="none" w:sz="0" w:space="0" w:color="auto"/>
        <w:bottom w:val="none" w:sz="0" w:space="0" w:color="auto"/>
        <w:right w:val="none" w:sz="0" w:space="0" w:color="auto"/>
      </w:divBdr>
    </w:div>
    <w:div w:id="484590024">
      <w:bodyDiv w:val="1"/>
      <w:marLeft w:val="0"/>
      <w:marRight w:val="0"/>
      <w:marTop w:val="0"/>
      <w:marBottom w:val="0"/>
      <w:divBdr>
        <w:top w:val="none" w:sz="0" w:space="0" w:color="auto"/>
        <w:left w:val="none" w:sz="0" w:space="0" w:color="auto"/>
        <w:bottom w:val="none" w:sz="0" w:space="0" w:color="auto"/>
        <w:right w:val="none" w:sz="0" w:space="0" w:color="auto"/>
      </w:divBdr>
    </w:div>
    <w:div w:id="491289791">
      <w:bodyDiv w:val="1"/>
      <w:marLeft w:val="0"/>
      <w:marRight w:val="0"/>
      <w:marTop w:val="0"/>
      <w:marBottom w:val="0"/>
      <w:divBdr>
        <w:top w:val="none" w:sz="0" w:space="0" w:color="auto"/>
        <w:left w:val="none" w:sz="0" w:space="0" w:color="auto"/>
        <w:bottom w:val="none" w:sz="0" w:space="0" w:color="auto"/>
        <w:right w:val="none" w:sz="0" w:space="0" w:color="auto"/>
      </w:divBdr>
    </w:div>
    <w:div w:id="495147273">
      <w:bodyDiv w:val="1"/>
      <w:marLeft w:val="0"/>
      <w:marRight w:val="0"/>
      <w:marTop w:val="0"/>
      <w:marBottom w:val="0"/>
      <w:divBdr>
        <w:top w:val="none" w:sz="0" w:space="0" w:color="auto"/>
        <w:left w:val="none" w:sz="0" w:space="0" w:color="auto"/>
        <w:bottom w:val="none" w:sz="0" w:space="0" w:color="auto"/>
        <w:right w:val="none" w:sz="0" w:space="0" w:color="auto"/>
      </w:divBdr>
    </w:div>
    <w:div w:id="498933300">
      <w:bodyDiv w:val="1"/>
      <w:marLeft w:val="0"/>
      <w:marRight w:val="0"/>
      <w:marTop w:val="0"/>
      <w:marBottom w:val="0"/>
      <w:divBdr>
        <w:top w:val="none" w:sz="0" w:space="0" w:color="auto"/>
        <w:left w:val="none" w:sz="0" w:space="0" w:color="auto"/>
        <w:bottom w:val="none" w:sz="0" w:space="0" w:color="auto"/>
        <w:right w:val="none" w:sz="0" w:space="0" w:color="auto"/>
      </w:divBdr>
    </w:div>
    <w:div w:id="502595956">
      <w:bodyDiv w:val="1"/>
      <w:marLeft w:val="0"/>
      <w:marRight w:val="0"/>
      <w:marTop w:val="0"/>
      <w:marBottom w:val="0"/>
      <w:divBdr>
        <w:top w:val="none" w:sz="0" w:space="0" w:color="auto"/>
        <w:left w:val="none" w:sz="0" w:space="0" w:color="auto"/>
        <w:bottom w:val="none" w:sz="0" w:space="0" w:color="auto"/>
        <w:right w:val="none" w:sz="0" w:space="0" w:color="auto"/>
      </w:divBdr>
    </w:div>
    <w:div w:id="506092929">
      <w:bodyDiv w:val="1"/>
      <w:marLeft w:val="0"/>
      <w:marRight w:val="0"/>
      <w:marTop w:val="0"/>
      <w:marBottom w:val="0"/>
      <w:divBdr>
        <w:top w:val="none" w:sz="0" w:space="0" w:color="auto"/>
        <w:left w:val="none" w:sz="0" w:space="0" w:color="auto"/>
        <w:bottom w:val="none" w:sz="0" w:space="0" w:color="auto"/>
        <w:right w:val="none" w:sz="0" w:space="0" w:color="auto"/>
      </w:divBdr>
    </w:div>
    <w:div w:id="509683786">
      <w:bodyDiv w:val="1"/>
      <w:marLeft w:val="0"/>
      <w:marRight w:val="0"/>
      <w:marTop w:val="0"/>
      <w:marBottom w:val="0"/>
      <w:divBdr>
        <w:top w:val="none" w:sz="0" w:space="0" w:color="auto"/>
        <w:left w:val="none" w:sz="0" w:space="0" w:color="auto"/>
        <w:bottom w:val="none" w:sz="0" w:space="0" w:color="auto"/>
        <w:right w:val="none" w:sz="0" w:space="0" w:color="auto"/>
      </w:divBdr>
    </w:div>
    <w:div w:id="518662683">
      <w:bodyDiv w:val="1"/>
      <w:marLeft w:val="0"/>
      <w:marRight w:val="0"/>
      <w:marTop w:val="0"/>
      <w:marBottom w:val="0"/>
      <w:divBdr>
        <w:top w:val="none" w:sz="0" w:space="0" w:color="auto"/>
        <w:left w:val="none" w:sz="0" w:space="0" w:color="auto"/>
        <w:bottom w:val="none" w:sz="0" w:space="0" w:color="auto"/>
        <w:right w:val="none" w:sz="0" w:space="0" w:color="auto"/>
      </w:divBdr>
    </w:div>
    <w:div w:id="523130160">
      <w:bodyDiv w:val="1"/>
      <w:marLeft w:val="0"/>
      <w:marRight w:val="0"/>
      <w:marTop w:val="0"/>
      <w:marBottom w:val="0"/>
      <w:divBdr>
        <w:top w:val="none" w:sz="0" w:space="0" w:color="auto"/>
        <w:left w:val="none" w:sz="0" w:space="0" w:color="auto"/>
        <w:bottom w:val="none" w:sz="0" w:space="0" w:color="auto"/>
        <w:right w:val="none" w:sz="0" w:space="0" w:color="auto"/>
      </w:divBdr>
    </w:div>
    <w:div w:id="538392419">
      <w:bodyDiv w:val="1"/>
      <w:marLeft w:val="0"/>
      <w:marRight w:val="0"/>
      <w:marTop w:val="0"/>
      <w:marBottom w:val="0"/>
      <w:divBdr>
        <w:top w:val="none" w:sz="0" w:space="0" w:color="auto"/>
        <w:left w:val="none" w:sz="0" w:space="0" w:color="auto"/>
        <w:bottom w:val="none" w:sz="0" w:space="0" w:color="auto"/>
        <w:right w:val="none" w:sz="0" w:space="0" w:color="auto"/>
      </w:divBdr>
    </w:div>
    <w:div w:id="538668828">
      <w:bodyDiv w:val="1"/>
      <w:marLeft w:val="0"/>
      <w:marRight w:val="0"/>
      <w:marTop w:val="0"/>
      <w:marBottom w:val="0"/>
      <w:divBdr>
        <w:top w:val="none" w:sz="0" w:space="0" w:color="auto"/>
        <w:left w:val="none" w:sz="0" w:space="0" w:color="auto"/>
        <w:bottom w:val="none" w:sz="0" w:space="0" w:color="auto"/>
        <w:right w:val="none" w:sz="0" w:space="0" w:color="auto"/>
      </w:divBdr>
    </w:div>
    <w:div w:id="543831792">
      <w:bodyDiv w:val="1"/>
      <w:marLeft w:val="0"/>
      <w:marRight w:val="0"/>
      <w:marTop w:val="0"/>
      <w:marBottom w:val="0"/>
      <w:divBdr>
        <w:top w:val="none" w:sz="0" w:space="0" w:color="auto"/>
        <w:left w:val="none" w:sz="0" w:space="0" w:color="auto"/>
        <w:bottom w:val="none" w:sz="0" w:space="0" w:color="auto"/>
        <w:right w:val="none" w:sz="0" w:space="0" w:color="auto"/>
      </w:divBdr>
    </w:div>
    <w:div w:id="556430302">
      <w:bodyDiv w:val="1"/>
      <w:marLeft w:val="0"/>
      <w:marRight w:val="0"/>
      <w:marTop w:val="0"/>
      <w:marBottom w:val="0"/>
      <w:divBdr>
        <w:top w:val="none" w:sz="0" w:space="0" w:color="auto"/>
        <w:left w:val="none" w:sz="0" w:space="0" w:color="auto"/>
        <w:bottom w:val="none" w:sz="0" w:space="0" w:color="auto"/>
        <w:right w:val="none" w:sz="0" w:space="0" w:color="auto"/>
      </w:divBdr>
    </w:div>
    <w:div w:id="565796023">
      <w:bodyDiv w:val="1"/>
      <w:marLeft w:val="0"/>
      <w:marRight w:val="0"/>
      <w:marTop w:val="0"/>
      <w:marBottom w:val="0"/>
      <w:divBdr>
        <w:top w:val="none" w:sz="0" w:space="0" w:color="auto"/>
        <w:left w:val="none" w:sz="0" w:space="0" w:color="auto"/>
        <w:bottom w:val="none" w:sz="0" w:space="0" w:color="auto"/>
        <w:right w:val="none" w:sz="0" w:space="0" w:color="auto"/>
      </w:divBdr>
    </w:div>
    <w:div w:id="583607989">
      <w:bodyDiv w:val="1"/>
      <w:marLeft w:val="0"/>
      <w:marRight w:val="0"/>
      <w:marTop w:val="0"/>
      <w:marBottom w:val="0"/>
      <w:divBdr>
        <w:top w:val="none" w:sz="0" w:space="0" w:color="auto"/>
        <w:left w:val="none" w:sz="0" w:space="0" w:color="auto"/>
        <w:bottom w:val="none" w:sz="0" w:space="0" w:color="auto"/>
        <w:right w:val="none" w:sz="0" w:space="0" w:color="auto"/>
      </w:divBdr>
    </w:div>
    <w:div w:id="586617471">
      <w:bodyDiv w:val="1"/>
      <w:marLeft w:val="0"/>
      <w:marRight w:val="0"/>
      <w:marTop w:val="0"/>
      <w:marBottom w:val="0"/>
      <w:divBdr>
        <w:top w:val="none" w:sz="0" w:space="0" w:color="auto"/>
        <w:left w:val="none" w:sz="0" w:space="0" w:color="auto"/>
        <w:bottom w:val="none" w:sz="0" w:space="0" w:color="auto"/>
        <w:right w:val="none" w:sz="0" w:space="0" w:color="auto"/>
      </w:divBdr>
    </w:div>
    <w:div w:id="589316903">
      <w:bodyDiv w:val="1"/>
      <w:marLeft w:val="0"/>
      <w:marRight w:val="0"/>
      <w:marTop w:val="0"/>
      <w:marBottom w:val="0"/>
      <w:divBdr>
        <w:top w:val="none" w:sz="0" w:space="0" w:color="auto"/>
        <w:left w:val="none" w:sz="0" w:space="0" w:color="auto"/>
        <w:bottom w:val="none" w:sz="0" w:space="0" w:color="auto"/>
        <w:right w:val="none" w:sz="0" w:space="0" w:color="auto"/>
      </w:divBdr>
    </w:div>
    <w:div w:id="602955338">
      <w:bodyDiv w:val="1"/>
      <w:marLeft w:val="0"/>
      <w:marRight w:val="0"/>
      <w:marTop w:val="0"/>
      <w:marBottom w:val="0"/>
      <w:divBdr>
        <w:top w:val="none" w:sz="0" w:space="0" w:color="auto"/>
        <w:left w:val="none" w:sz="0" w:space="0" w:color="auto"/>
        <w:bottom w:val="none" w:sz="0" w:space="0" w:color="auto"/>
        <w:right w:val="none" w:sz="0" w:space="0" w:color="auto"/>
      </w:divBdr>
    </w:div>
    <w:div w:id="603029170">
      <w:bodyDiv w:val="1"/>
      <w:marLeft w:val="0"/>
      <w:marRight w:val="0"/>
      <w:marTop w:val="0"/>
      <w:marBottom w:val="0"/>
      <w:divBdr>
        <w:top w:val="none" w:sz="0" w:space="0" w:color="auto"/>
        <w:left w:val="none" w:sz="0" w:space="0" w:color="auto"/>
        <w:bottom w:val="none" w:sz="0" w:space="0" w:color="auto"/>
        <w:right w:val="none" w:sz="0" w:space="0" w:color="auto"/>
      </w:divBdr>
    </w:div>
    <w:div w:id="608706374">
      <w:bodyDiv w:val="1"/>
      <w:marLeft w:val="0"/>
      <w:marRight w:val="0"/>
      <w:marTop w:val="0"/>
      <w:marBottom w:val="0"/>
      <w:divBdr>
        <w:top w:val="none" w:sz="0" w:space="0" w:color="auto"/>
        <w:left w:val="none" w:sz="0" w:space="0" w:color="auto"/>
        <w:bottom w:val="none" w:sz="0" w:space="0" w:color="auto"/>
        <w:right w:val="none" w:sz="0" w:space="0" w:color="auto"/>
      </w:divBdr>
    </w:div>
    <w:div w:id="636572946">
      <w:bodyDiv w:val="1"/>
      <w:marLeft w:val="0"/>
      <w:marRight w:val="0"/>
      <w:marTop w:val="0"/>
      <w:marBottom w:val="0"/>
      <w:divBdr>
        <w:top w:val="none" w:sz="0" w:space="0" w:color="auto"/>
        <w:left w:val="none" w:sz="0" w:space="0" w:color="auto"/>
        <w:bottom w:val="none" w:sz="0" w:space="0" w:color="auto"/>
        <w:right w:val="none" w:sz="0" w:space="0" w:color="auto"/>
      </w:divBdr>
    </w:div>
    <w:div w:id="643394519">
      <w:bodyDiv w:val="1"/>
      <w:marLeft w:val="0"/>
      <w:marRight w:val="0"/>
      <w:marTop w:val="0"/>
      <w:marBottom w:val="0"/>
      <w:divBdr>
        <w:top w:val="none" w:sz="0" w:space="0" w:color="auto"/>
        <w:left w:val="none" w:sz="0" w:space="0" w:color="auto"/>
        <w:bottom w:val="none" w:sz="0" w:space="0" w:color="auto"/>
        <w:right w:val="none" w:sz="0" w:space="0" w:color="auto"/>
      </w:divBdr>
      <w:divsChild>
        <w:div w:id="78526584">
          <w:marLeft w:val="0"/>
          <w:marRight w:val="0"/>
          <w:marTop w:val="0"/>
          <w:marBottom w:val="0"/>
          <w:divBdr>
            <w:top w:val="none" w:sz="0" w:space="0" w:color="auto"/>
            <w:left w:val="none" w:sz="0" w:space="0" w:color="auto"/>
            <w:bottom w:val="none" w:sz="0" w:space="0" w:color="auto"/>
            <w:right w:val="none" w:sz="0" w:space="0" w:color="auto"/>
          </w:divBdr>
        </w:div>
        <w:div w:id="140194525">
          <w:marLeft w:val="0"/>
          <w:marRight w:val="0"/>
          <w:marTop w:val="0"/>
          <w:marBottom w:val="0"/>
          <w:divBdr>
            <w:top w:val="none" w:sz="0" w:space="0" w:color="auto"/>
            <w:left w:val="none" w:sz="0" w:space="0" w:color="auto"/>
            <w:bottom w:val="none" w:sz="0" w:space="0" w:color="auto"/>
            <w:right w:val="none" w:sz="0" w:space="0" w:color="auto"/>
          </w:divBdr>
        </w:div>
        <w:div w:id="171727290">
          <w:marLeft w:val="0"/>
          <w:marRight w:val="0"/>
          <w:marTop w:val="0"/>
          <w:marBottom w:val="0"/>
          <w:divBdr>
            <w:top w:val="none" w:sz="0" w:space="0" w:color="auto"/>
            <w:left w:val="none" w:sz="0" w:space="0" w:color="auto"/>
            <w:bottom w:val="none" w:sz="0" w:space="0" w:color="auto"/>
            <w:right w:val="none" w:sz="0" w:space="0" w:color="auto"/>
          </w:divBdr>
        </w:div>
        <w:div w:id="378938929">
          <w:marLeft w:val="0"/>
          <w:marRight w:val="0"/>
          <w:marTop w:val="0"/>
          <w:marBottom w:val="0"/>
          <w:divBdr>
            <w:top w:val="none" w:sz="0" w:space="0" w:color="auto"/>
            <w:left w:val="none" w:sz="0" w:space="0" w:color="auto"/>
            <w:bottom w:val="none" w:sz="0" w:space="0" w:color="auto"/>
            <w:right w:val="none" w:sz="0" w:space="0" w:color="auto"/>
          </w:divBdr>
        </w:div>
        <w:div w:id="422722766">
          <w:marLeft w:val="0"/>
          <w:marRight w:val="0"/>
          <w:marTop w:val="0"/>
          <w:marBottom w:val="0"/>
          <w:divBdr>
            <w:top w:val="none" w:sz="0" w:space="0" w:color="auto"/>
            <w:left w:val="none" w:sz="0" w:space="0" w:color="auto"/>
            <w:bottom w:val="none" w:sz="0" w:space="0" w:color="auto"/>
            <w:right w:val="none" w:sz="0" w:space="0" w:color="auto"/>
          </w:divBdr>
        </w:div>
        <w:div w:id="423188338">
          <w:marLeft w:val="0"/>
          <w:marRight w:val="0"/>
          <w:marTop w:val="0"/>
          <w:marBottom w:val="0"/>
          <w:divBdr>
            <w:top w:val="none" w:sz="0" w:space="0" w:color="auto"/>
            <w:left w:val="none" w:sz="0" w:space="0" w:color="auto"/>
            <w:bottom w:val="none" w:sz="0" w:space="0" w:color="auto"/>
            <w:right w:val="none" w:sz="0" w:space="0" w:color="auto"/>
          </w:divBdr>
        </w:div>
        <w:div w:id="770010233">
          <w:marLeft w:val="0"/>
          <w:marRight w:val="0"/>
          <w:marTop w:val="0"/>
          <w:marBottom w:val="0"/>
          <w:divBdr>
            <w:top w:val="none" w:sz="0" w:space="0" w:color="auto"/>
            <w:left w:val="none" w:sz="0" w:space="0" w:color="auto"/>
            <w:bottom w:val="none" w:sz="0" w:space="0" w:color="auto"/>
            <w:right w:val="none" w:sz="0" w:space="0" w:color="auto"/>
          </w:divBdr>
        </w:div>
        <w:div w:id="839275286">
          <w:marLeft w:val="0"/>
          <w:marRight w:val="0"/>
          <w:marTop w:val="0"/>
          <w:marBottom w:val="0"/>
          <w:divBdr>
            <w:top w:val="none" w:sz="0" w:space="0" w:color="auto"/>
            <w:left w:val="none" w:sz="0" w:space="0" w:color="auto"/>
            <w:bottom w:val="none" w:sz="0" w:space="0" w:color="auto"/>
            <w:right w:val="none" w:sz="0" w:space="0" w:color="auto"/>
          </w:divBdr>
        </w:div>
        <w:div w:id="1112238871">
          <w:marLeft w:val="0"/>
          <w:marRight w:val="0"/>
          <w:marTop w:val="0"/>
          <w:marBottom w:val="0"/>
          <w:divBdr>
            <w:top w:val="none" w:sz="0" w:space="0" w:color="auto"/>
            <w:left w:val="none" w:sz="0" w:space="0" w:color="auto"/>
            <w:bottom w:val="none" w:sz="0" w:space="0" w:color="auto"/>
            <w:right w:val="none" w:sz="0" w:space="0" w:color="auto"/>
          </w:divBdr>
        </w:div>
        <w:div w:id="1159157528">
          <w:marLeft w:val="0"/>
          <w:marRight w:val="0"/>
          <w:marTop w:val="0"/>
          <w:marBottom w:val="0"/>
          <w:divBdr>
            <w:top w:val="none" w:sz="0" w:space="0" w:color="auto"/>
            <w:left w:val="none" w:sz="0" w:space="0" w:color="auto"/>
            <w:bottom w:val="none" w:sz="0" w:space="0" w:color="auto"/>
            <w:right w:val="none" w:sz="0" w:space="0" w:color="auto"/>
          </w:divBdr>
        </w:div>
        <w:div w:id="1286472394">
          <w:marLeft w:val="0"/>
          <w:marRight w:val="0"/>
          <w:marTop w:val="0"/>
          <w:marBottom w:val="0"/>
          <w:divBdr>
            <w:top w:val="none" w:sz="0" w:space="0" w:color="auto"/>
            <w:left w:val="none" w:sz="0" w:space="0" w:color="auto"/>
            <w:bottom w:val="none" w:sz="0" w:space="0" w:color="auto"/>
            <w:right w:val="none" w:sz="0" w:space="0" w:color="auto"/>
          </w:divBdr>
        </w:div>
        <w:div w:id="1374892349">
          <w:marLeft w:val="0"/>
          <w:marRight w:val="0"/>
          <w:marTop w:val="0"/>
          <w:marBottom w:val="0"/>
          <w:divBdr>
            <w:top w:val="none" w:sz="0" w:space="0" w:color="auto"/>
            <w:left w:val="none" w:sz="0" w:space="0" w:color="auto"/>
            <w:bottom w:val="none" w:sz="0" w:space="0" w:color="auto"/>
            <w:right w:val="none" w:sz="0" w:space="0" w:color="auto"/>
          </w:divBdr>
        </w:div>
        <w:div w:id="1560627305">
          <w:marLeft w:val="0"/>
          <w:marRight w:val="0"/>
          <w:marTop w:val="0"/>
          <w:marBottom w:val="0"/>
          <w:divBdr>
            <w:top w:val="none" w:sz="0" w:space="0" w:color="auto"/>
            <w:left w:val="none" w:sz="0" w:space="0" w:color="auto"/>
            <w:bottom w:val="none" w:sz="0" w:space="0" w:color="auto"/>
            <w:right w:val="none" w:sz="0" w:space="0" w:color="auto"/>
          </w:divBdr>
        </w:div>
        <w:div w:id="1579906293">
          <w:marLeft w:val="0"/>
          <w:marRight w:val="0"/>
          <w:marTop w:val="0"/>
          <w:marBottom w:val="0"/>
          <w:divBdr>
            <w:top w:val="none" w:sz="0" w:space="0" w:color="auto"/>
            <w:left w:val="none" w:sz="0" w:space="0" w:color="auto"/>
            <w:bottom w:val="none" w:sz="0" w:space="0" w:color="auto"/>
            <w:right w:val="none" w:sz="0" w:space="0" w:color="auto"/>
          </w:divBdr>
        </w:div>
        <w:div w:id="1646620883">
          <w:marLeft w:val="0"/>
          <w:marRight w:val="0"/>
          <w:marTop w:val="0"/>
          <w:marBottom w:val="0"/>
          <w:divBdr>
            <w:top w:val="none" w:sz="0" w:space="0" w:color="auto"/>
            <w:left w:val="none" w:sz="0" w:space="0" w:color="auto"/>
            <w:bottom w:val="none" w:sz="0" w:space="0" w:color="auto"/>
            <w:right w:val="none" w:sz="0" w:space="0" w:color="auto"/>
          </w:divBdr>
        </w:div>
        <w:div w:id="1705981404">
          <w:marLeft w:val="0"/>
          <w:marRight w:val="0"/>
          <w:marTop w:val="0"/>
          <w:marBottom w:val="0"/>
          <w:divBdr>
            <w:top w:val="none" w:sz="0" w:space="0" w:color="auto"/>
            <w:left w:val="none" w:sz="0" w:space="0" w:color="auto"/>
            <w:bottom w:val="none" w:sz="0" w:space="0" w:color="auto"/>
            <w:right w:val="none" w:sz="0" w:space="0" w:color="auto"/>
          </w:divBdr>
        </w:div>
        <w:div w:id="1743331566">
          <w:marLeft w:val="0"/>
          <w:marRight w:val="0"/>
          <w:marTop w:val="0"/>
          <w:marBottom w:val="0"/>
          <w:divBdr>
            <w:top w:val="none" w:sz="0" w:space="0" w:color="auto"/>
            <w:left w:val="none" w:sz="0" w:space="0" w:color="auto"/>
            <w:bottom w:val="none" w:sz="0" w:space="0" w:color="auto"/>
            <w:right w:val="none" w:sz="0" w:space="0" w:color="auto"/>
          </w:divBdr>
        </w:div>
        <w:div w:id="1801222594">
          <w:marLeft w:val="0"/>
          <w:marRight w:val="0"/>
          <w:marTop w:val="0"/>
          <w:marBottom w:val="0"/>
          <w:divBdr>
            <w:top w:val="none" w:sz="0" w:space="0" w:color="auto"/>
            <w:left w:val="none" w:sz="0" w:space="0" w:color="auto"/>
            <w:bottom w:val="none" w:sz="0" w:space="0" w:color="auto"/>
            <w:right w:val="none" w:sz="0" w:space="0" w:color="auto"/>
          </w:divBdr>
        </w:div>
        <w:div w:id="1896813647">
          <w:marLeft w:val="0"/>
          <w:marRight w:val="0"/>
          <w:marTop w:val="0"/>
          <w:marBottom w:val="0"/>
          <w:divBdr>
            <w:top w:val="none" w:sz="0" w:space="0" w:color="auto"/>
            <w:left w:val="none" w:sz="0" w:space="0" w:color="auto"/>
            <w:bottom w:val="none" w:sz="0" w:space="0" w:color="auto"/>
            <w:right w:val="none" w:sz="0" w:space="0" w:color="auto"/>
          </w:divBdr>
        </w:div>
        <w:div w:id="1966808234">
          <w:marLeft w:val="0"/>
          <w:marRight w:val="0"/>
          <w:marTop w:val="0"/>
          <w:marBottom w:val="0"/>
          <w:divBdr>
            <w:top w:val="none" w:sz="0" w:space="0" w:color="auto"/>
            <w:left w:val="none" w:sz="0" w:space="0" w:color="auto"/>
            <w:bottom w:val="none" w:sz="0" w:space="0" w:color="auto"/>
            <w:right w:val="none" w:sz="0" w:space="0" w:color="auto"/>
          </w:divBdr>
        </w:div>
        <w:div w:id="1969973505">
          <w:marLeft w:val="0"/>
          <w:marRight w:val="0"/>
          <w:marTop w:val="0"/>
          <w:marBottom w:val="0"/>
          <w:divBdr>
            <w:top w:val="none" w:sz="0" w:space="0" w:color="auto"/>
            <w:left w:val="none" w:sz="0" w:space="0" w:color="auto"/>
            <w:bottom w:val="none" w:sz="0" w:space="0" w:color="auto"/>
            <w:right w:val="none" w:sz="0" w:space="0" w:color="auto"/>
          </w:divBdr>
        </w:div>
        <w:div w:id="1981763829">
          <w:marLeft w:val="0"/>
          <w:marRight w:val="0"/>
          <w:marTop w:val="0"/>
          <w:marBottom w:val="0"/>
          <w:divBdr>
            <w:top w:val="none" w:sz="0" w:space="0" w:color="auto"/>
            <w:left w:val="none" w:sz="0" w:space="0" w:color="auto"/>
            <w:bottom w:val="none" w:sz="0" w:space="0" w:color="auto"/>
            <w:right w:val="none" w:sz="0" w:space="0" w:color="auto"/>
          </w:divBdr>
        </w:div>
        <w:div w:id="2092311778">
          <w:marLeft w:val="0"/>
          <w:marRight w:val="0"/>
          <w:marTop w:val="0"/>
          <w:marBottom w:val="0"/>
          <w:divBdr>
            <w:top w:val="none" w:sz="0" w:space="0" w:color="auto"/>
            <w:left w:val="none" w:sz="0" w:space="0" w:color="auto"/>
            <w:bottom w:val="none" w:sz="0" w:space="0" w:color="auto"/>
            <w:right w:val="none" w:sz="0" w:space="0" w:color="auto"/>
          </w:divBdr>
        </w:div>
        <w:div w:id="2112701711">
          <w:marLeft w:val="0"/>
          <w:marRight w:val="0"/>
          <w:marTop w:val="0"/>
          <w:marBottom w:val="0"/>
          <w:divBdr>
            <w:top w:val="none" w:sz="0" w:space="0" w:color="auto"/>
            <w:left w:val="none" w:sz="0" w:space="0" w:color="auto"/>
            <w:bottom w:val="none" w:sz="0" w:space="0" w:color="auto"/>
            <w:right w:val="none" w:sz="0" w:space="0" w:color="auto"/>
          </w:divBdr>
        </w:div>
      </w:divsChild>
    </w:div>
    <w:div w:id="659966131">
      <w:bodyDiv w:val="1"/>
      <w:marLeft w:val="0"/>
      <w:marRight w:val="0"/>
      <w:marTop w:val="0"/>
      <w:marBottom w:val="0"/>
      <w:divBdr>
        <w:top w:val="none" w:sz="0" w:space="0" w:color="auto"/>
        <w:left w:val="none" w:sz="0" w:space="0" w:color="auto"/>
        <w:bottom w:val="none" w:sz="0" w:space="0" w:color="auto"/>
        <w:right w:val="none" w:sz="0" w:space="0" w:color="auto"/>
      </w:divBdr>
    </w:div>
    <w:div w:id="666396508">
      <w:bodyDiv w:val="1"/>
      <w:marLeft w:val="0"/>
      <w:marRight w:val="0"/>
      <w:marTop w:val="0"/>
      <w:marBottom w:val="0"/>
      <w:divBdr>
        <w:top w:val="none" w:sz="0" w:space="0" w:color="auto"/>
        <w:left w:val="none" w:sz="0" w:space="0" w:color="auto"/>
        <w:bottom w:val="none" w:sz="0" w:space="0" w:color="auto"/>
        <w:right w:val="none" w:sz="0" w:space="0" w:color="auto"/>
      </w:divBdr>
    </w:div>
    <w:div w:id="699665460">
      <w:bodyDiv w:val="1"/>
      <w:marLeft w:val="0"/>
      <w:marRight w:val="0"/>
      <w:marTop w:val="0"/>
      <w:marBottom w:val="0"/>
      <w:divBdr>
        <w:top w:val="none" w:sz="0" w:space="0" w:color="auto"/>
        <w:left w:val="none" w:sz="0" w:space="0" w:color="auto"/>
        <w:bottom w:val="none" w:sz="0" w:space="0" w:color="auto"/>
        <w:right w:val="none" w:sz="0" w:space="0" w:color="auto"/>
      </w:divBdr>
      <w:divsChild>
        <w:div w:id="1547254582">
          <w:marLeft w:val="0"/>
          <w:marRight w:val="0"/>
          <w:marTop w:val="0"/>
          <w:marBottom w:val="0"/>
          <w:divBdr>
            <w:top w:val="none" w:sz="0" w:space="0" w:color="auto"/>
            <w:left w:val="none" w:sz="0" w:space="0" w:color="auto"/>
            <w:bottom w:val="none" w:sz="0" w:space="0" w:color="auto"/>
            <w:right w:val="none" w:sz="0" w:space="0" w:color="auto"/>
          </w:divBdr>
          <w:divsChild>
            <w:div w:id="180102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759">
      <w:bodyDiv w:val="1"/>
      <w:marLeft w:val="0"/>
      <w:marRight w:val="0"/>
      <w:marTop w:val="0"/>
      <w:marBottom w:val="0"/>
      <w:divBdr>
        <w:top w:val="none" w:sz="0" w:space="0" w:color="auto"/>
        <w:left w:val="none" w:sz="0" w:space="0" w:color="auto"/>
        <w:bottom w:val="none" w:sz="0" w:space="0" w:color="auto"/>
        <w:right w:val="none" w:sz="0" w:space="0" w:color="auto"/>
      </w:divBdr>
    </w:div>
    <w:div w:id="740566845">
      <w:bodyDiv w:val="1"/>
      <w:marLeft w:val="0"/>
      <w:marRight w:val="0"/>
      <w:marTop w:val="0"/>
      <w:marBottom w:val="0"/>
      <w:divBdr>
        <w:top w:val="none" w:sz="0" w:space="0" w:color="auto"/>
        <w:left w:val="none" w:sz="0" w:space="0" w:color="auto"/>
        <w:bottom w:val="none" w:sz="0" w:space="0" w:color="auto"/>
        <w:right w:val="none" w:sz="0" w:space="0" w:color="auto"/>
      </w:divBdr>
    </w:div>
    <w:div w:id="746390596">
      <w:bodyDiv w:val="1"/>
      <w:marLeft w:val="0"/>
      <w:marRight w:val="0"/>
      <w:marTop w:val="0"/>
      <w:marBottom w:val="0"/>
      <w:divBdr>
        <w:top w:val="none" w:sz="0" w:space="0" w:color="auto"/>
        <w:left w:val="none" w:sz="0" w:space="0" w:color="auto"/>
        <w:bottom w:val="none" w:sz="0" w:space="0" w:color="auto"/>
        <w:right w:val="none" w:sz="0" w:space="0" w:color="auto"/>
      </w:divBdr>
    </w:div>
    <w:div w:id="752043459">
      <w:bodyDiv w:val="1"/>
      <w:marLeft w:val="0"/>
      <w:marRight w:val="0"/>
      <w:marTop w:val="0"/>
      <w:marBottom w:val="0"/>
      <w:divBdr>
        <w:top w:val="none" w:sz="0" w:space="0" w:color="auto"/>
        <w:left w:val="none" w:sz="0" w:space="0" w:color="auto"/>
        <w:bottom w:val="none" w:sz="0" w:space="0" w:color="auto"/>
        <w:right w:val="none" w:sz="0" w:space="0" w:color="auto"/>
      </w:divBdr>
    </w:div>
    <w:div w:id="756562427">
      <w:bodyDiv w:val="1"/>
      <w:marLeft w:val="0"/>
      <w:marRight w:val="0"/>
      <w:marTop w:val="0"/>
      <w:marBottom w:val="0"/>
      <w:divBdr>
        <w:top w:val="none" w:sz="0" w:space="0" w:color="auto"/>
        <w:left w:val="none" w:sz="0" w:space="0" w:color="auto"/>
        <w:bottom w:val="none" w:sz="0" w:space="0" w:color="auto"/>
        <w:right w:val="none" w:sz="0" w:space="0" w:color="auto"/>
      </w:divBdr>
    </w:div>
    <w:div w:id="764888252">
      <w:bodyDiv w:val="1"/>
      <w:marLeft w:val="0"/>
      <w:marRight w:val="0"/>
      <w:marTop w:val="0"/>
      <w:marBottom w:val="0"/>
      <w:divBdr>
        <w:top w:val="none" w:sz="0" w:space="0" w:color="auto"/>
        <w:left w:val="none" w:sz="0" w:space="0" w:color="auto"/>
        <w:bottom w:val="none" w:sz="0" w:space="0" w:color="auto"/>
        <w:right w:val="none" w:sz="0" w:space="0" w:color="auto"/>
      </w:divBdr>
    </w:div>
    <w:div w:id="765031033">
      <w:bodyDiv w:val="1"/>
      <w:marLeft w:val="0"/>
      <w:marRight w:val="0"/>
      <w:marTop w:val="0"/>
      <w:marBottom w:val="0"/>
      <w:divBdr>
        <w:top w:val="none" w:sz="0" w:space="0" w:color="auto"/>
        <w:left w:val="none" w:sz="0" w:space="0" w:color="auto"/>
        <w:bottom w:val="none" w:sz="0" w:space="0" w:color="auto"/>
        <w:right w:val="none" w:sz="0" w:space="0" w:color="auto"/>
      </w:divBdr>
    </w:div>
    <w:div w:id="786241042">
      <w:bodyDiv w:val="1"/>
      <w:marLeft w:val="0"/>
      <w:marRight w:val="0"/>
      <w:marTop w:val="0"/>
      <w:marBottom w:val="0"/>
      <w:divBdr>
        <w:top w:val="none" w:sz="0" w:space="0" w:color="auto"/>
        <w:left w:val="none" w:sz="0" w:space="0" w:color="auto"/>
        <w:bottom w:val="none" w:sz="0" w:space="0" w:color="auto"/>
        <w:right w:val="none" w:sz="0" w:space="0" w:color="auto"/>
      </w:divBdr>
    </w:div>
    <w:div w:id="806819480">
      <w:bodyDiv w:val="1"/>
      <w:marLeft w:val="0"/>
      <w:marRight w:val="0"/>
      <w:marTop w:val="0"/>
      <w:marBottom w:val="0"/>
      <w:divBdr>
        <w:top w:val="none" w:sz="0" w:space="0" w:color="auto"/>
        <w:left w:val="none" w:sz="0" w:space="0" w:color="auto"/>
        <w:bottom w:val="none" w:sz="0" w:space="0" w:color="auto"/>
        <w:right w:val="none" w:sz="0" w:space="0" w:color="auto"/>
      </w:divBdr>
    </w:div>
    <w:div w:id="810827325">
      <w:bodyDiv w:val="1"/>
      <w:marLeft w:val="0"/>
      <w:marRight w:val="0"/>
      <w:marTop w:val="0"/>
      <w:marBottom w:val="0"/>
      <w:divBdr>
        <w:top w:val="none" w:sz="0" w:space="0" w:color="auto"/>
        <w:left w:val="none" w:sz="0" w:space="0" w:color="auto"/>
        <w:bottom w:val="none" w:sz="0" w:space="0" w:color="auto"/>
        <w:right w:val="none" w:sz="0" w:space="0" w:color="auto"/>
      </w:divBdr>
    </w:div>
    <w:div w:id="811100062">
      <w:bodyDiv w:val="1"/>
      <w:marLeft w:val="0"/>
      <w:marRight w:val="0"/>
      <w:marTop w:val="0"/>
      <w:marBottom w:val="0"/>
      <w:divBdr>
        <w:top w:val="none" w:sz="0" w:space="0" w:color="auto"/>
        <w:left w:val="none" w:sz="0" w:space="0" w:color="auto"/>
        <w:bottom w:val="none" w:sz="0" w:space="0" w:color="auto"/>
        <w:right w:val="none" w:sz="0" w:space="0" w:color="auto"/>
      </w:divBdr>
    </w:div>
    <w:div w:id="813529414">
      <w:bodyDiv w:val="1"/>
      <w:marLeft w:val="0"/>
      <w:marRight w:val="0"/>
      <w:marTop w:val="0"/>
      <w:marBottom w:val="0"/>
      <w:divBdr>
        <w:top w:val="none" w:sz="0" w:space="0" w:color="auto"/>
        <w:left w:val="none" w:sz="0" w:space="0" w:color="auto"/>
        <w:bottom w:val="none" w:sz="0" w:space="0" w:color="auto"/>
        <w:right w:val="none" w:sz="0" w:space="0" w:color="auto"/>
      </w:divBdr>
    </w:div>
    <w:div w:id="830096652">
      <w:bodyDiv w:val="1"/>
      <w:marLeft w:val="0"/>
      <w:marRight w:val="0"/>
      <w:marTop w:val="0"/>
      <w:marBottom w:val="0"/>
      <w:divBdr>
        <w:top w:val="none" w:sz="0" w:space="0" w:color="auto"/>
        <w:left w:val="none" w:sz="0" w:space="0" w:color="auto"/>
        <w:bottom w:val="none" w:sz="0" w:space="0" w:color="auto"/>
        <w:right w:val="none" w:sz="0" w:space="0" w:color="auto"/>
      </w:divBdr>
    </w:div>
    <w:div w:id="833840652">
      <w:bodyDiv w:val="1"/>
      <w:marLeft w:val="0"/>
      <w:marRight w:val="0"/>
      <w:marTop w:val="0"/>
      <w:marBottom w:val="0"/>
      <w:divBdr>
        <w:top w:val="none" w:sz="0" w:space="0" w:color="auto"/>
        <w:left w:val="none" w:sz="0" w:space="0" w:color="auto"/>
        <w:bottom w:val="none" w:sz="0" w:space="0" w:color="auto"/>
        <w:right w:val="none" w:sz="0" w:space="0" w:color="auto"/>
      </w:divBdr>
    </w:div>
    <w:div w:id="834608589">
      <w:bodyDiv w:val="1"/>
      <w:marLeft w:val="0"/>
      <w:marRight w:val="0"/>
      <w:marTop w:val="0"/>
      <w:marBottom w:val="0"/>
      <w:divBdr>
        <w:top w:val="none" w:sz="0" w:space="0" w:color="auto"/>
        <w:left w:val="none" w:sz="0" w:space="0" w:color="auto"/>
        <w:bottom w:val="none" w:sz="0" w:space="0" w:color="auto"/>
        <w:right w:val="none" w:sz="0" w:space="0" w:color="auto"/>
      </w:divBdr>
    </w:div>
    <w:div w:id="835851666">
      <w:bodyDiv w:val="1"/>
      <w:marLeft w:val="0"/>
      <w:marRight w:val="0"/>
      <w:marTop w:val="0"/>
      <w:marBottom w:val="0"/>
      <w:divBdr>
        <w:top w:val="none" w:sz="0" w:space="0" w:color="auto"/>
        <w:left w:val="none" w:sz="0" w:space="0" w:color="auto"/>
        <w:bottom w:val="none" w:sz="0" w:space="0" w:color="auto"/>
        <w:right w:val="none" w:sz="0" w:space="0" w:color="auto"/>
      </w:divBdr>
    </w:div>
    <w:div w:id="849829151">
      <w:bodyDiv w:val="1"/>
      <w:marLeft w:val="0"/>
      <w:marRight w:val="0"/>
      <w:marTop w:val="0"/>
      <w:marBottom w:val="0"/>
      <w:divBdr>
        <w:top w:val="none" w:sz="0" w:space="0" w:color="auto"/>
        <w:left w:val="none" w:sz="0" w:space="0" w:color="auto"/>
        <w:bottom w:val="none" w:sz="0" w:space="0" w:color="auto"/>
        <w:right w:val="none" w:sz="0" w:space="0" w:color="auto"/>
      </w:divBdr>
    </w:div>
    <w:div w:id="857618874">
      <w:bodyDiv w:val="1"/>
      <w:marLeft w:val="0"/>
      <w:marRight w:val="0"/>
      <w:marTop w:val="0"/>
      <w:marBottom w:val="0"/>
      <w:divBdr>
        <w:top w:val="none" w:sz="0" w:space="0" w:color="auto"/>
        <w:left w:val="none" w:sz="0" w:space="0" w:color="auto"/>
        <w:bottom w:val="none" w:sz="0" w:space="0" w:color="auto"/>
        <w:right w:val="none" w:sz="0" w:space="0" w:color="auto"/>
      </w:divBdr>
    </w:div>
    <w:div w:id="867256191">
      <w:bodyDiv w:val="1"/>
      <w:marLeft w:val="0"/>
      <w:marRight w:val="0"/>
      <w:marTop w:val="0"/>
      <w:marBottom w:val="0"/>
      <w:divBdr>
        <w:top w:val="none" w:sz="0" w:space="0" w:color="auto"/>
        <w:left w:val="none" w:sz="0" w:space="0" w:color="auto"/>
        <w:bottom w:val="none" w:sz="0" w:space="0" w:color="auto"/>
        <w:right w:val="none" w:sz="0" w:space="0" w:color="auto"/>
      </w:divBdr>
    </w:div>
    <w:div w:id="875848290">
      <w:bodyDiv w:val="1"/>
      <w:marLeft w:val="0"/>
      <w:marRight w:val="0"/>
      <w:marTop w:val="0"/>
      <w:marBottom w:val="0"/>
      <w:divBdr>
        <w:top w:val="none" w:sz="0" w:space="0" w:color="auto"/>
        <w:left w:val="none" w:sz="0" w:space="0" w:color="auto"/>
        <w:bottom w:val="none" w:sz="0" w:space="0" w:color="auto"/>
        <w:right w:val="none" w:sz="0" w:space="0" w:color="auto"/>
      </w:divBdr>
    </w:div>
    <w:div w:id="881135060">
      <w:bodyDiv w:val="1"/>
      <w:marLeft w:val="0"/>
      <w:marRight w:val="0"/>
      <w:marTop w:val="0"/>
      <w:marBottom w:val="0"/>
      <w:divBdr>
        <w:top w:val="none" w:sz="0" w:space="0" w:color="auto"/>
        <w:left w:val="none" w:sz="0" w:space="0" w:color="auto"/>
        <w:bottom w:val="none" w:sz="0" w:space="0" w:color="auto"/>
        <w:right w:val="none" w:sz="0" w:space="0" w:color="auto"/>
      </w:divBdr>
    </w:div>
    <w:div w:id="885679013">
      <w:bodyDiv w:val="1"/>
      <w:marLeft w:val="0"/>
      <w:marRight w:val="0"/>
      <w:marTop w:val="0"/>
      <w:marBottom w:val="0"/>
      <w:divBdr>
        <w:top w:val="none" w:sz="0" w:space="0" w:color="auto"/>
        <w:left w:val="none" w:sz="0" w:space="0" w:color="auto"/>
        <w:bottom w:val="none" w:sz="0" w:space="0" w:color="auto"/>
        <w:right w:val="none" w:sz="0" w:space="0" w:color="auto"/>
      </w:divBdr>
    </w:div>
    <w:div w:id="891573841">
      <w:bodyDiv w:val="1"/>
      <w:marLeft w:val="0"/>
      <w:marRight w:val="0"/>
      <w:marTop w:val="0"/>
      <w:marBottom w:val="0"/>
      <w:divBdr>
        <w:top w:val="none" w:sz="0" w:space="0" w:color="auto"/>
        <w:left w:val="none" w:sz="0" w:space="0" w:color="auto"/>
        <w:bottom w:val="none" w:sz="0" w:space="0" w:color="auto"/>
        <w:right w:val="none" w:sz="0" w:space="0" w:color="auto"/>
      </w:divBdr>
    </w:div>
    <w:div w:id="903948292">
      <w:bodyDiv w:val="1"/>
      <w:marLeft w:val="0"/>
      <w:marRight w:val="0"/>
      <w:marTop w:val="0"/>
      <w:marBottom w:val="0"/>
      <w:divBdr>
        <w:top w:val="none" w:sz="0" w:space="0" w:color="auto"/>
        <w:left w:val="none" w:sz="0" w:space="0" w:color="auto"/>
        <w:bottom w:val="none" w:sz="0" w:space="0" w:color="auto"/>
        <w:right w:val="none" w:sz="0" w:space="0" w:color="auto"/>
      </w:divBdr>
      <w:divsChild>
        <w:div w:id="1165971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220207">
      <w:bodyDiv w:val="1"/>
      <w:marLeft w:val="0"/>
      <w:marRight w:val="0"/>
      <w:marTop w:val="0"/>
      <w:marBottom w:val="0"/>
      <w:divBdr>
        <w:top w:val="none" w:sz="0" w:space="0" w:color="auto"/>
        <w:left w:val="none" w:sz="0" w:space="0" w:color="auto"/>
        <w:bottom w:val="none" w:sz="0" w:space="0" w:color="auto"/>
        <w:right w:val="none" w:sz="0" w:space="0" w:color="auto"/>
      </w:divBdr>
    </w:div>
    <w:div w:id="958147901">
      <w:bodyDiv w:val="1"/>
      <w:marLeft w:val="0"/>
      <w:marRight w:val="0"/>
      <w:marTop w:val="0"/>
      <w:marBottom w:val="0"/>
      <w:divBdr>
        <w:top w:val="none" w:sz="0" w:space="0" w:color="auto"/>
        <w:left w:val="none" w:sz="0" w:space="0" w:color="auto"/>
        <w:bottom w:val="none" w:sz="0" w:space="0" w:color="auto"/>
        <w:right w:val="none" w:sz="0" w:space="0" w:color="auto"/>
      </w:divBdr>
    </w:div>
    <w:div w:id="962425216">
      <w:bodyDiv w:val="1"/>
      <w:marLeft w:val="0"/>
      <w:marRight w:val="0"/>
      <w:marTop w:val="0"/>
      <w:marBottom w:val="0"/>
      <w:divBdr>
        <w:top w:val="none" w:sz="0" w:space="0" w:color="auto"/>
        <w:left w:val="none" w:sz="0" w:space="0" w:color="auto"/>
        <w:bottom w:val="none" w:sz="0" w:space="0" w:color="auto"/>
        <w:right w:val="none" w:sz="0" w:space="0" w:color="auto"/>
      </w:divBdr>
    </w:div>
    <w:div w:id="965310380">
      <w:bodyDiv w:val="1"/>
      <w:marLeft w:val="0"/>
      <w:marRight w:val="0"/>
      <w:marTop w:val="0"/>
      <w:marBottom w:val="0"/>
      <w:divBdr>
        <w:top w:val="none" w:sz="0" w:space="0" w:color="auto"/>
        <w:left w:val="none" w:sz="0" w:space="0" w:color="auto"/>
        <w:bottom w:val="none" w:sz="0" w:space="0" w:color="auto"/>
        <w:right w:val="none" w:sz="0" w:space="0" w:color="auto"/>
      </w:divBdr>
    </w:div>
    <w:div w:id="974989475">
      <w:bodyDiv w:val="1"/>
      <w:marLeft w:val="0"/>
      <w:marRight w:val="0"/>
      <w:marTop w:val="0"/>
      <w:marBottom w:val="0"/>
      <w:divBdr>
        <w:top w:val="none" w:sz="0" w:space="0" w:color="auto"/>
        <w:left w:val="none" w:sz="0" w:space="0" w:color="auto"/>
        <w:bottom w:val="none" w:sz="0" w:space="0" w:color="auto"/>
        <w:right w:val="none" w:sz="0" w:space="0" w:color="auto"/>
      </w:divBdr>
    </w:div>
    <w:div w:id="978220173">
      <w:bodyDiv w:val="1"/>
      <w:marLeft w:val="0"/>
      <w:marRight w:val="0"/>
      <w:marTop w:val="0"/>
      <w:marBottom w:val="0"/>
      <w:divBdr>
        <w:top w:val="none" w:sz="0" w:space="0" w:color="auto"/>
        <w:left w:val="none" w:sz="0" w:space="0" w:color="auto"/>
        <w:bottom w:val="none" w:sz="0" w:space="0" w:color="auto"/>
        <w:right w:val="none" w:sz="0" w:space="0" w:color="auto"/>
      </w:divBdr>
    </w:div>
    <w:div w:id="987127540">
      <w:bodyDiv w:val="1"/>
      <w:marLeft w:val="0"/>
      <w:marRight w:val="0"/>
      <w:marTop w:val="0"/>
      <w:marBottom w:val="0"/>
      <w:divBdr>
        <w:top w:val="none" w:sz="0" w:space="0" w:color="auto"/>
        <w:left w:val="none" w:sz="0" w:space="0" w:color="auto"/>
        <w:bottom w:val="none" w:sz="0" w:space="0" w:color="auto"/>
        <w:right w:val="none" w:sz="0" w:space="0" w:color="auto"/>
      </w:divBdr>
      <w:divsChild>
        <w:div w:id="1633558033">
          <w:marLeft w:val="0"/>
          <w:marRight w:val="0"/>
          <w:marTop w:val="0"/>
          <w:marBottom w:val="0"/>
          <w:divBdr>
            <w:top w:val="none" w:sz="0" w:space="0" w:color="auto"/>
            <w:left w:val="none" w:sz="0" w:space="0" w:color="auto"/>
            <w:bottom w:val="none" w:sz="0" w:space="0" w:color="auto"/>
            <w:right w:val="none" w:sz="0" w:space="0" w:color="auto"/>
          </w:divBdr>
        </w:div>
        <w:div w:id="2057702095">
          <w:marLeft w:val="0"/>
          <w:marRight w:val="0"/>
          <w:marTop w:val="0"/>
          <w:marBottom w:val="0"/>
          <w:divBdr>
            <w:top w:val="none" w:sz="0" w:space="0" w:color="auto"/>
            <w:left w:val="none" w:sz="0" w:space="0" w:color="auto"/>
            <w:bottom w:val="none" w:sz="0" w:space="0" w:color="auto"/>
            <w:right w:val="none" w:sz="0" w:space="0" w:color="auto"/>
          </w:divBdr>
        </w:div>
      </w:divsChild>
    </w:div>
    <w:div w:id="993067862">
      <w:bodyDiv w:val="1"/>
      <w:marLeft w:val="0"/>
      <w:marRight w:val="0"/>
      <w:marTop w:val="0"/>
      <w:marBottom w:val="0"/>
      <w:divBdr>
        <w:top w:val="none" w:sz="0" w:space="0" w:color="auto"/>
        <w:left w:val="none" w:sz="0" w:space="0" w:color="auto"/>
        <w:bottom w:val="none" w:sz="0" w:space="0" w:color="auto"/>
        <w:right w:val="none" w:sz="0" w:space="0" w:color="auto"/>
      </w:divBdr>
    </w:div>
    <w:div w:id="995764494">
      <w:bodyDiv w:val="1"/>
      <w:marLeft w:val="0"/>
      <w:marRight w:val="0"/>
      <w:marTop w:val="0"/>
      <w:marBottom w:val="0"/>
      <w:divBdr>
        <w:top w:val="none" w:sz="0" w:space="0" w:color="auto"/>
        <w:left w:val="none" w:sz="0" w:space="0" w:color="auto"/>
        <w:bottom w:val="none" w:sz="0" w:space="0" w:color="auto"/>
        <w:right w:val="none" w:sz="0" w:space="0" w:color="auto"/>
      </w:divBdr>
    </w:div>
    <w:div w:id="1006713967">
      <w:bodyDiv w:val="1"/>
      <w:marLeft w:val="0"/>
      <w:marRight w:val="0"/>
      <w:marTop w:val="0"/>
      <w:marBottom w:val="0"/>
      <w:divBdr>
        <w:top w:val="none" w:sz="0" w:space="0" w:color="auto"/>
        <w:left w:val="none" w:sz="0" w:space="0" w:color="auto"/>
        <w:bottom w:val="none" w:sz="0" w:space="0" w:color="auto"/>
        <w:right w:val="none" w:sz="0" w:space="0" w:color="auto"/>
      </w:divBdr>
    </w:div>
    <w:div w:id="1012149592">
      <w:bodyDiv w:val="1"/>
      <w:marLeft w:val="0"/>
      <w:marRight w:val="0"/>
      <w:marTop w:val="0"/>
      <w:marBottom w:val="0"/>
      <w:divBdr>
        <w:top w:val="none" w:sz="0" w:space="0" w:color="auto"/>
        <w:left w:val="none" w:sz="0" w:space="0" w:color="auto"/>
        <w:bottom w:val="none" w:sz="0" w:space="0" w:color="auto"/>
        <w:right w:val="none" w:sz="0" w:space="0" w:color="auto"/>
      </w:divBdr>
    </w:div>
    <w:div w:id="1022321982">
      <w:bodyDiv w:val="1"/>
      <w:marLeft w:val="0"/>
      <w:marRight w:val="0"/>
      <w:marTop w:val="0"/>
      <w:marBottom w:val="0"/>
      <w:divBdr>
        <w:top w:val="none" w:sz="0" w:space="0" w:color="auto"/>
        <w:left w:val="none" w:sz="0" w:space="0" w:color="auto"/>
        <w:bottom w:val="none" w:sz="0" w:space="0" w:color="auto"/>
        <w:right w:val="none" w:sz="0" w:space="0" w:color="auto"/>
      </w:divBdr>
    </w:div>
    <w:div w:id="1036392613">
      <w:bodyDiv w:val="1"/>
      <w:marLeft w:val="0"/>
      <w:marRight w:val="0"/>
      <w:marTop w:val="0"/>
      <w:marBottom w:val="0"/>
      <w:divBdr>
        <w:top w:val="none" w:sz="0" w:space="0" w:color="auto"/>
        <w:left w:val="none" w:sz="0" w:space="0" w:color="auto"/>
        <w:bottom w:val="none" w:sz="0" w:space="0" w:color="auto"/>
        <w:right w:val="none" w:sz="0" w:space="0" w:color="auto"/>
      </w:divBdr>
    </w:div>
    <w:div w:id="1064370828">
      <w:bodyDiv w:val="1"/>
      <w:marLeft w:val="0"/>
      <w:marRight w:val="0"/>
      <w:marTop w:val="0"/>
      <w:marBottom w:val="0"/>
      <w:divBdr>
        <w:top w:val="none" w:sz="0" w:space="0" w:color="auto"/>
        <w:left w:val="none" w:sz="0" w:space="0" w:color="auto"/>
        <w:bottom w:val="none" w:sz="0" w:space="0" w:color="auto"/>
        <w:right w:val="none" w:sz="0" w:space="0" w:color="auto"/>
      </w:divBdr>
    </w:div>
    <w:div w:id="1064764021">
      <w:bodyDiv w:val="1"/>
      <w:marLeft w:val="0"/>
      <w:marRight w:val="0"/>
      <w:marTop w:val="0"/>
      <w:marBottom w:val="0"/>
      <w:divBdr>
        <w:top w:val="none" w:sz="0" w:space="0" w:color="auto"/>
        <w:left w:val="none" w:sz="0" w:space="0" w:color="auto"/>
        <w:bottom w:val="none" w:sz="0" w:space="0" w:color="auto"/>
        <w:right w:val="none" w:sz="0" w:space="0" w:color="auto"/>
      </w:divBdr>
    </w:div>
    <w:div w:id="1105921483">
      <w:bodyDiv w:val="1"/>
      <w:marLeft w:val="0"/>
      <w:marRight w:val="0"/>
      <w:marTop w:val="0"/>
      <w:marBottom w:val="0"/>
      <w:divBdr>
        <w:top w:val="none" w:sz="0" w:space="0" w:color="auto"/>
        <w:left w:val="none" w:sz="0" w:space="0" w:color="auto"/>
        <w:bottom w:val="none" w:sz="0" w:space="0" w:color="auto"/>
        <w:right w:val="none" w:sz="0" w:space="0" w:color="auto"/>
      </w:divBdr>
    </w:div>
    <w:div w:id="1113983918">
      <w:bodyDiv w:val="1"/>
      <w:marLeft w:val="0"/>
      <w:marRight w:val="0"/>
      <w:marTop w:val="0"/>
      <w:marBottom w:val="0"/>
      <w:divBdr>
        <w:top w:val="none" w:sz="0" w:space="0" w:color="auto"/>
        <w:left w:val="none" w:sz="0" w:space="0" w:color="auto"/>
        <w:bottom w:val="none" w:sz="0" w:space="0" w:color="auto"/>
        <w:right w:val="none" w:sz="0" w:space="0" w:color="auto"/>
      </w:divBdr>
    </w:div>
    <w:div w:id="1136411357">
      <w:bodyDiv w:val="1"/>
      <w:marLeft w:val="0"/>
      <w:marRight w:val="0"/>
      <w:marTop w:val="0"/>
      <w:marBottom w:val="0"/>
      <w:divBdr>
        <w:top w:val="none" w:sz="0" w:space="0" w:color="auto"/>
        <w:left w:val="none" w:sz="0" w:space="0" w:color="auto"/>
        <w:bottom w:val="none" w:sz="0" w:space="0" w:color="auto"/>
        <w:right w:val="none" w:sz="0" w:space="0" w:color="auto"/>
      </w:divBdr>
    </w:div>
    <w:div w:id="1169827689">
      <w:bodyDiv w:val="1"/>
      <w:marLeft w:val="0"/>
      <w:marRight w:val="0"/>
      <w:marTop w:val="0"/>
      <w:marBottom w:val="0"/>
      <w:divBdr>
        <w:top w:val="none" w:sz="0" w:space="0" w:color="auto"/>
        <w:left w:val="none" w:sz="0" w:space="0" w:color="auto"/>
        <w:bottom w:val="none" w:sz="0" w:space="0" w:color="auto"/>
        <w:right w:val="none" w:sz="0" w:space="0" w:color="auto"/>
      </w:divBdr>
    </w:div>
    <w:div w:id="1172261004">
      <w:bodyDiv w:val="1"/>
      <w:marLeft w:val="0"/>
      <w:marRight w:val="0"/>
      <w:marTop w:val="0"/>
      <w:marBottom w:val="0"/>
      <w:divBdr>
        <w:top w:val="none" w:sz="0" w:space="0" w:color="auto"/>
        <w:left w:val="none" w:sz="0" w:space="0" w:color="auto"/>
        <w:bottom w:val="none" w:sz="0" w:space="0" w:color="auto"/>
        <w:right w:val="none" w:sz="0" w:space="0" w:color="auto"/>
      </w:divBdr>
      <w:divsChild>
        <w:div w:id="238295831">
          <w:marLeft w:val="0"/>
          <w:marRight w:val="0"/>
          <w:marTop w:val="0"/>
          <w:marBottom w:val="0"/>
          <w:divBdr>
            <w:top w:val="none" w:sz="0" w:space="0" w:color="auto"/>
            <w:left w:val="none" w:sz="0" w:space="0" w:color="auto"/>
            <w:bottom w:val="none" w:sz="0" w:space="0" w:color="auto"/>
            <w:right w:val="none" w:sz="0" w:space="0" w:color="auto"/>
          </w:divBdr>
          <w:divsChild>
            <w:div w:id="606351807">
              <w:marLeft w:val="0"/>
              <w:marRight w:val="0"/>
              <w:marTop w:val="0"/>
              <w:marBottom w:val="0"/>
              <w:divBdr>
                <w:top w:val="none" w:sz="0" w:space="0" w:color="auto"/>
                <w:left w:val="none" w:sz="0" w:space="0" w:color="auto"/>
                <w:bottom w:val="none" w:sz="0" w:space="0" w:color="auto"/>
                <w:right w:val="none" w:sz="0" w:space="0" w:color="auto"/>
              </w:divBdr>
              <w:divsChild>
                <w:div w:id="13268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7709">
      <w:bodyDiv w:val="1"/>
      <w:marLeft w:val="0"/>
      <w:marRight w:val="0"/>
      <w:marTop w:val="0"/>
      <w:marBottom w:val="0"/>
      <w:divBdr>
        <w:top w:val="none" w:sz="0" w:space="0" w:color="auto"/>
        <w:left w:val="none" w:sz="0" w:space="0" w:color="auto"/>
        <w:bottom w:val="none" w:sz="0" w:space="0" w:color="auto"/>
        <w:right w:val="none" w:sz="0" w:space="0" w:color="auto"/>
      </w:divBdr>
      <w:divsChild>
        <w:div w:id="1687322428">
          <w:marLeft w:val="0"/>
          <w:marRight w:val="0"/>
          <w:marTop w:val="0"/>
          <w:marBottom w:val="0"/>
          <w:divBdr>
            <w:top w:val="none" w:sz="0" w:space="0" w:color="auto"/>
            <w:left w:val="none" w:sz="0" w:space="0" w:color="auto"/>
            <w:bottom w:val="none" w:sz="0" w:space="0" w:color="auto"/>
            <w:right w:val="none" w:sz="0" w:space="0" w:color="auto"/>
          </w:divBdr>
        </w:div>
      </w:divsChild>
    </w:div>
    <w:div w:id="1207333904">
      <w:bodyDiv w:val="1"/>
      <w:marLeft w:val="0"/>
      <w:marRight w:val="0"/>
      <w:marTop w:val="0"/>
      <w:marBottom w:val="0"/>
      <w:divBdr>
        <w:top w:val="none" w:sz="0" w:space="0" w:color="auto"/>
        <w:left w:val="none" w:sz="0" w:space="0" w:color="auto"/>
        <w:bottom w:val="none" w:sz="0" w:space="0" w:color="auto"/>
        <w:right w:val="none" w:sz="0" w:space="0" w:color="auto"/>
      </w:divBdr>
    </w:div>
    <w:div w:id="1209688043">
      <w:bodyDiv w:val="1"/>
      <w:marLeft w:val="0"/>
      <w:marRight w:val="0"/>
      <w:marTop w:val="0"/>
      <w:marBottom w:val="0"/>
      <w:divBdr>
        <w:top w:val="none" w:sz="0" w:space="0" w:color="auto"/>
        <w:left w:val="none" w:sz="0" w:space="0" w:color="auto"/>
        <w:bottom w:val="none" w:sz="0" w:space="0" w:color="auto"/>
        <w:right w:val="none" w:sz="0" w:space="0" w:color="auto"/>
      </w:divBdr>
    </w:div>
    <w:div w:id="1218198808">
      <w:bodyDiv w:val="1"/>
      <w:marLeft w:val="0"/>
      <w:marRight w:val="0"/>
      <w:marTop w:val="0"/>
      <w:marBottom w:val="0"/>
      <w:divBdr>
        <w:top w:val="none" w:sz="0" w:space="0" w:color="auto"/>
        <w:left w:val="none" w:sz="0" w:space="0" w:color="auto"/>
        <w:bottom w:val="none" w:sz="0" w:space="0" w:color="auto"/>
        <w:right w:val="none" w:sz="0" w:space="0" w:color="auto"/>
      </w:divBdr>
    </w:div>
    <w:div w:id="1219046518">
      <w:bodyDiv w:val="1"/>
      <w:marLeft w:val="0"/>
      <w:marRight w:val="0"/>
      <w:marTop w:val="0"/>
      <w:marBottom w:val="0"/>
      <w:divBdr>
        <w:top w:val="none" w:sz="0" w:space="0" w:color="auto"/>
        <w:left w:val="none" w:sz="0" w:space="0" w:color="auto"/>
        <w:bottom w:val="none" w:sz="0" w:space="0" w:color="auto"/>
        <w:right w:val="none" w:sz="0" w:space="0" w:color="auto"/>
      </w:divBdr>
    </w:div>
    <w:div w:id="1242252927">
      <w:bodyDiv w:val="1"/>
      <w:marLeft w:val="0"/>
      <w:marRight w:val="0"/>
      <w:marTop w:val="0"/>
      <w:marBottom w:val="0"/>
      <w:divBdr>
        <w:top w:val="none" w:sz="0" w:space="0" w:color="auto"/>
        <w:left w:val="none" w:sz="0" w:space="0" w:color="auto"/>
        <w:bottom w:val="none" w:sz="0" w:space="0" w:color="auto"/>
        <w:right w:val="none" w:sz="0" w:space="0" w:color="auto"/>
      </w:divBdr>
    </w:div>
    <w:div w:id="1258559559">
      <w:bodyDiv w:val="1"/>
      <w:marLeft w:val="0"/>
      <w:marRight w:val="0"/>
      <w:marTop w:val="0"/>
      <w:marBottom w:val="0"/>
      <w:divBdr>
        <w:top w:val="none" w:sz="0" w:space="0" w:color="auto"/>
        <w:left w:val="none" w:sz="0" w:space="0" w:color="auto"/>
        <w:bottom w:val="none" w:sz="0" w:space="0" w:color="auto"/>
        <w:right w:val="none" w:sz="0" w:space="0" w:color="auto"/>
      </w:divBdr>
    </w:div>
    <w:div w:id="1260141480">
      <w:bodyDiv w:val="1"/>
      <w:marLeft w:val="0"/>
      <w:marRight w:val="0"/>
      <w:marTop w:val="0"/>
      <w:marBottom w:val="0"/>
      <w:divBdr>
        <w:top w:val="none" w:sz="0" w:space="0" w:color="auto"/>
        <w:left w:val="none" w:sz="0" w:space="0" w:color="auto"/>
        <w:bottom w:val="none" w:sz="0" w:space="0" w:color="auto"/>
        <w:right w:val="none" w:sz="0" w:space="0" w:color="auto"/>
      </w:divBdr>
    </w:div>
    <w:div w:id="1280604015">
      <w:bodyDiv w:val="1"/>
      <w:marLeft w:val="0"/>
      <w:marRight w:val="0"/>
      <w:marTop w:val="0"/>
      <w:marBottom w:val="0"/>
      <w:divBdr>
        <w:top w:val="none" w:sz="0" w:space="0" w:color="auto"/>
        <w:left w:val="none" w:sz="0" w:space="0" w:color="auto"/>
        <w:bottom w:val="none" w:sz="0" w:space="0" w:color="auto"/>
        <w:right w:val="none" w:sz="0" w:space="0" w:color="auto"/>
      </w:divBdr>
    </w:div>
    <w:div w:id="1283075134">
      <w:bodyDiv w:val="1"/>
      <w:marLeft w:val="0"/>
      <w:marRight w:val="0"/>
      <w:marTop w:val="0"/>
      <w:marBottom w:val="0"/>
      <w:divBdr>
        <w:top w:val="none" w:sz="0" w:space="0" w:color="auto"/>
        <w:left w:val="none" w:sz="0" w:space="0" w:color="auto"/>
        <w:bottom w:val="none" w:sz="0" w:space="0" w:color="auto"/>
        <w:right w:val="none" w:sz="0" w:space="0" w:color="auto"/>
      </w:divBdr>
    </w:div>
    <w:div w:id="1287931014">
      <w:bodyDiv w:val="1"/>
      <w:marLeft w:val="0"/>
      <w:marRight w:val="0"/>
      <w:marTop w:val="0"/>
      <w:marBottom w:val="0"/>
      <w:divBdr>
        <w:top w:val="none" w:sz="0" w:space="0" w:color="auto"/>
        <w:left w:val="none" w:sz="0" w:space="0" w:color="auto"/>
        <w:bottom w:val="none" w:sz="0" w:space="0" w:color="auto"/>
        <w:right w:val="none" w:sz="0" w:space="0" w:color="auto"/>
      </w:divBdr>
    </w:div>
    <w:div w:id="1288201647">
      <w:bodyDiv w:val="1"/>
      <w:marLeft w:val="0"/>
      <w:marRight w:val="0"/>
      <w:marTop w:val="0"/>
      <w:marBottom w:val="0"/>
      <w:divBdr>
        <w:top w:val="none" w:sz="0" w:space="0" w:color="auto"/>
        <w:left w:val="none" w:sz="0" w:space="0" w:color="auto"/>
        <w:bottom w:val="none" w:sz="0" w:space="0" w:color="auto"/>
        <w:right w:val="none" w:sz="0" w:space="0" w:color="auto"/>
      </w:divBdr>
    </w:div>
    <w:div w:id="1291979861">
      <w:bodyDiv w:val="1"/>
      <w:marLeft w:val="0"/>
      <w:marRight w:val="0"/>
      <w:marTop w:val="0"/>
      <w:marBottom w:val="0"/>
      <w:divBdr>
        <w:top w:val="none" w:sz="0" w:space="0" w:color="auto"/>
        <w:left w:val="none" w:sz="0" w:space="0" w:color="auto"/>
        <w:bottom w:val="none" w:sz="0" w:space="0" w:color="auto"/>
        <w:right w:val="none" w:sz="0" w:space="0" w:color="auto"/>
      </w:divBdr>
    </w:div>
    <w:div w:id="1305962309">
      <w:bodyDiv w:val="1"/>
      <w:marLeft w:val="0"/>
      <w:marRight w:val="0"/>
      <w:marTop w:val="0"/>
      <w:marBottom w:val="0"/>
      <w:divBdr>
        <w:top w:val="none" w:sz="0" w:space="0" w:color="auto"/>
        <w:left w:val="none" w:sz="0" w:space="0" w:color="auto"/>
        <w:bottom w:val="none" w:sz="0" w:space="0" w:color="auto"/>
        <w:right w:val="none" w:sz="0" w:space="0" w:color="auto"/>
      </w:divBdr>
    </w:div>
    <w:div w:id="1336416125">
      <w:bodyDiv w:val="1"/>
      <w:marLeft w:val="0"/>
      <w:marRight w:val="0"/>
      <w:marTop w:val="0"/>
      <w:marBottom w:val="0"/>
      <w:divBdr>
        <w:top w:val="none" w:sz="0" w:space="0" w:color="auto"/>
        <w:left w:val="none" w:sz="0" w:space="0" w:color="auto"/>
        <w:bottom w:val="none" w:sz="0" w:space="0" w:color="auto"/>
        <w:right w:val="none" w:sz="0" w:space="0" w:color="auto"/>
      </w:divBdr>
    </w:div>
    <w:div w:id="1342657519">
      <w:bodyDiv w:val="1"/>
      <w:marLeft w:val="0"/>
      <w:marRight w:val="0"/>
      <w:marTop w:val="0"/>
      <w:marBottom w:val="0"/>
      <w:divBdr>
        <w:top w:val="none" w:sz="0" w:space="0" w:color="auto"/>
        <w:left w:val="none" w:sz="0" w:space="0" w:color="auto"/>
        <w:bottom w:val="none" w:sz="0" w:space="0" w:color="auto"/>
        <w:right w:val="none" w:sz="0" w:space="0" w:color="auto"/>
      </w:divBdr>
    </w:div>
    <w:div w:id="1343122312">
      <w:bodyDiv w:val="1"/>
      <w:marLeft w:val="0"/>
      <w:marRight w:val="0"/>
      <w:marTop w:val="0"/>
      <w:marBottom w:val="0"/>
      <w:divBdr>
        <w:top w:val="none" w:sz="0" w:space="0" w:color="auto"/>
        <w:left w:val="none" w:sz="0" w:space="0" w:color="auto"/>
        <w:bottom w:val="none" w:sz="0" w:space="0" w:color="auto"/>
        <w:right w:val="none" w:sz="0" w:space="0" w:color="auto"/>
      </w:divBdr>
    </w:div>
    <w:div w:id="1353383985">
      <w:bodyDiv w:val="1"/>
      <w:marLeft w:val="0"/>
      <w:marRight w:val="0"/>
      <w:marTop w:val="0"/>
      <w:marBottom w:val="0"/>
      <w:divBdr>
        <w:top w:val="none" w:sz="0" w:space="0" w:color="auto"/>
        <w:left w:val="none" w:sz="0" w:space="0" w:color="auto"/>
        <w:bottom w:val="none" w:sz="0" w:space="0" w:color="auto"/>
        <w:right w:val="none" w:sz="0" w:space="0" w:color="auto"/>
      </w:divBdr>
    </w:div>
    <w:div w:id="1356153434">
      <w:bodyDiv w:val="1"/>
      <w:marLeft w:val="0"/>
      <w:marRight w:val="0"/>
      <w:marTop w:val="0"/>
      <w:marBottom w:val="0"/>
      <w:divBdr>
        <w:top w:val="none" w:sz="0" w:space="0" w:color="auto"/>
        <w:left w:val="none" w:sz="0" w:space="0" w:color="auto"/>
        <w:bottom w:val="none" w:sz="0" w:space="0" w:color="auto"/>
        <w:right w:val="none" w:sz="0" w:space="0" w:color="auto"/>
      </w:divBdr>
    </w:div>
    <w:div w:id="1366056344">
      <w:bodyDiv w:val="1"/>
      <w:marLeft w:val="0"/>
      <w:marRight w:val="0"/>
      <w:marTop w:val="0"/>
      <w:marBottom w:val="0"/>
      <w:divBdr>
        <w:top w:val="none" w:sz="0" w:space="0" w:color="auto"/>
        <w:left w:val="none" w:sz="0" w:space="0" w:color="auto"/>
        <w:bottom w:val="none" w:sz="0" w:space="0" w:color="auto"/>
        <w:right w:val="none" w:sz="0" w:space="0" w:color="auto"/>
      </w:divBdr>
      <w:divsChild>
        <w:div w:id="1470516965">
          <w:marLeft w:val="0"/>
          <w:marRight w:val="0"/>
          <w:marTop w:val="0"/>
          <w:marBottom w:val="0"/>
          <w:divBdr>
            <w:top w:val="none" w:sz="0" w:space="0" w:color="auto"/>
            <w:left w:val="none" w:sz="0" w:space="0" w:color="auto"/>
            <w:bottom w:val="none" w:sz="0" w:space="0" w:color="auto"/>
            <w:right w:val="none" w:sz="0" w:space="0" w:color="auto"/>
          </w:divBdr>
          <w:divsChild>
            <w:div w:id="19395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0553">
      <w:bodyDiv w:val="1"/>
      <w:marLeft w:val="0"/>
      <w:marRight w:val="0"/>
      <w:marTop w:val="0"/>
      <w:marBottom w:val="0"/>
      <w:divBdr>
        <w:top w:val="none" w:sz="0" w:space="0" w:color="auto"/>
        <w:left w:val="none" w:sz="0" w:space="0" w:color="auto"/>
        <w:bottom w:val="none" w:sz="0" w:space="0" w:color="auto"/>
        <w:right w:val="none" w:sz="0" w:space="0" w:color="auto"/>
      </w:divBdr>
    </w:div>
    <w:div w:id="1368070598">
      <w:bodyDiv w:val="1"/>
      <w:marLeft w:val="0"/>
      <w:marRight w:val="0"/>
      <w:marTop w:val="0"/>
      <w:marBottom w:val="0"/>
      <w:divBdr>
        <w:top w:val="none" w:sz="0" w:space="0" w:color="auto"/>
        <w:left w:val="none" w:sz="0" w:space="0" w:color="auto"/>
        <w:bottom w:val="none" w:sz="0" w:space="0" w:color="auto"/>
        <w:right w:val="none" w:sz="0" w:space="0" w:color="auto"/>
      </w:divBdr>
    </w:div>
    <w:div w:id="1370453665">
      <w:bodyDiv w:val="1"/>
      <w:marLeft w:val="0"/>
      <w:marRight w:val="0"/>
      <w:marTop w:val="0"/>
      <w:marBottom w:val="0"/>
      <w:divBdr>
        <w:top w:val="none" w:sz="0" w:space="0" w:color="auto"/>
        <w:left w:val="none" w:sz="0" w:space="0" w:color="auto"/>
        <w:bottom w:val="none" w:sz="0" w:space="0" w:color="auto"/>
        <w:right w:val="none" w:sz="0" w:space="0" w:color="auto"/>
      </w:divBdr>
    </w:div>
    <w:div w:id="1377776972">
      <w:bodyDiv w:val="1"/>
      <w:marLeft w:val="0"/>
      <w:marRight w:val="0"/>
      <w:marTop w:val="0"/>
      <w:marBottom w:val="0"/>
      <w:divBdr>
        <w:top w:val="none" w:sz="0" w:space="0" w:color="auto"/>
        <w:left w:val="none" w:sz="0" w:space="0" w:color="auto"/>
        <w:bottom w:val="none" w:sz="0" w:space="0" w:color="auto"/>
        <w:right w:val="none" w:sz="0" w:space="0" w:color="auto"/>
      </w:divBdr>
    </w:div>
    <w:div w:id="1410152730">
      <w:bodyDiv w:val="1"/>
      <w:marLeft w:val="0"/>
      <w:marRight w:val="0"/>
      <w:marTop w:val="0"/>
      <w:marBottom w:val="0"/>
      <w:divBdr>
        <w:top w:val="none" w:sz="0" w:space="0" w:color="auto"/>
        <w:left w:val="none" w:sz="0" w:space="0" w:color="auto"/>
        <w:bottom w:val="none" w:sz="0" w:space="0" w:color="auto"/>
        <w:right w:val="none" w:sz="0" w:space="0" w:color="auto"/>
      </w:divBdr>
    </w:div>
    <w:div w:id="1429811970">
      <w:bodyDiv w:val="1"/>
      <w:marLeft w:val="0"/>
      <w:marRight w:val="0"/>
      <w:marTop w:val="0"/>
      <w:marBottom w:val="0"/>
      <w:divBdr>
        <w:top w:val="none" w:sz="0" w:space="0" w:color="auto"/>
        <w:left w:val="none" w:sz="0" w:space="0" w:color="auto"/>
        <w:bottom w:val="none" w:sz="0" w:space="0" w:color="auto"/>
        <w:right w:val="none" w:sz="0" w:space="0" w:color="auto"/>
      </w:divBdr>
    </w:div>
    <w:div w:id="1437675735">
      <w:bodyDiv w:val="1"/>
      <w:marLeft w:val="0"/>
      <w:marRight w:val="0"/>
      <w:marTop w:val="0"/>
      <w:marBottom w:val="0"/>
      <w:divBdr>
        <w:top w:val="none" w:sz="0" w:space="0" w:color="auto"/>
        <w:left w:val="none" w:sz="0" w:space="0" w:color="auto"/>
        <w:bottom w:val="none" w:sz="0" w:space="0" w:color="auto"/>
        <w:right w:val="none" w:sz="0" w:space="0" w:color="auto"/>
      </w:divBdr>
    </w:div>
    <w:div w:id="1443695446">
      <w:bodyDiv w:val="1"/>
      <w:marLeft w:val="0"/>
      <w:marRight w:val="0"/>
      <w:marTop w:val="0"/>
      <w:marBottom w:val="0"/>
      <w:divBdr>
        <w:top w:val="none" w:sz="0" w:space="0" w:color="auto"/>
        <w:left w:val="none" w:sz="0" w:space="0" w:color="auto"/>
        <w:bottom w:val="none" w:sz="0" w:space="0" w:color="auto"/>
        <w:right w:val="none" w:sz="0" w:space="0" w:color="auto"/>
      </w:divBdr>
    </w:div>
    <w:div w:id="1485468851">
      <w:bodyDiv w:val="1"/>
      <w:marLeft w:val="0"/>
      <w:marRight w:val="0"/>
      <w:marTop w:val="0"/>
      <w:marBottom w:val="0"/>
      <w:divBdr>
        <w:top w:val="none" w:sz="0" w:space="0" w:color="auto"/>
        <w:left w:val="none" w:sz="0" w:space="0" w:color="auto"/>
        <w:bottom w:val="none" w:sz="0" w:space="0" w:color="auto"/>
        <w:right w:val="none" w:sz="0" w:space="0" w:color="auto"/>
      </w:divBdr>
    </w:div>
    <w:div w:id="1493569650">
      <w:bodyDiv w:val="1"/>
      <w:marLeft w:val="0"/>
      <w:marRight w:val="0"/>
      <w:marTop w:val="0"/>
      <w:marBottom w:val="0"/>
      <w:divBdr>
        <w:top w:val="none" w:sz="0" w:space="0" w:color="auto"/>
        <w:left w:val="none" w:sz="0" w:space="0" w:color="auto"/>
        <w:bottom w:val="none" w:sz="0" w:space="0" w:color="auto"/>
        <w:right w:val="none" w:sz="0" w:space="0" w:color="auto"/>
      </w:divBdr>
    </w:div>
    <w:div w:id="1507092130">
      <w:bodyDiv w:val="1"/>
      <w:marLeft w:val="0"/>
      <w:marRight w:val="0"/>
      <w:marTop w:val="0"/>
      <w:marBottom w:val="0"/>
      <w:divBdr>
        <w:top w:val="none" w:sz="0" w:space="0" w:color="auto"/>
        <w:left w:val="none" w:sz="0" w:space="0" w:color="auto"/>
        <w:bottom w:val="none" w:sz="0" w:space="0" w:color="auto"/>
        <w:right w:val="none" w:sz="0" w:space="0" w:color="auto"/>
      </w:divBdr>
    </w:div>
    <w:div w:id="1523857299">
      <w:bodyDiv w:val="1"/>
      <w:marLeft w:val="0"/>
      <w:marRight w:val="0"/>
      <w:marTop w:val="0"/>
      <w:marBottom w:val="0"/>
      <w:divBdr>
        <w:top w:val="none" w:sz="0" w:space="0" w:color="auto"/>
        <w:left w:val="none" w:sz="0" w:space="0" w:color="auto"/>
        <w:bottom w:val="none" w:sz="0" w:space="0" w:color="auto"/>
        <w:right w:val="none" w:sz="0" w:space="0" w:color="auto"/>
      </w:divBdr>
    </w:div>
    <w:div w:id="1529293110">
      <w:bodyDiv w:val="1"/>
      <w:marLeft w:val="0"/>
      <w:marRight w:val="0"/>
      <w:marTop w:val="0"/>
      <w:marBottom w:val="0"/>
      <w:divBdr>
        <w:top w:val="none" w:sz="0" w:space="0" w:color="auto"/>
        <w:left w:val="none" w:sz="0" w:space="0" w:color="auto"/>
        <w:bottom w:val="none" w:sz="0" w:space="0" w:color="auto"/>
        <w:right w:val="none" w:sz="0" w:space="0" w:color="auto"/>
      </w:divBdr>
    </w:div>
    <w:div w:id="1541701366">
      <w:bodyDiv w:val="1"/>
      <w:marLeft w:val="0"/>
      <w:marRight w:val="0"/>
      <w:marTop w:val="0"/>
      <w:marBottom w:val="0"/>
      <w:divBdr>
        <w:top w:val="none" w:sz="0" w:space="0" w:color="auto"/>
        <w:left w:val="none" w:sz="0" w:space="0" w:color="auto"/>
        <w:bottom w:val="none" w:sz="0" w:space="0" w:color="auto"/>
        <w:right w:val="none" w:sz="0" w:space="0" w:color="auto"/>
      </w:divBdr>
    </w:div>
    <w:div w:id="1548760685">
      <w:bodyDiv w:val="1"/>
      <w:marLeft w:val="0"/>
      <w:marRight w:val="0"/>
      <w:marTop w:val="0"/>
      <w:marBottom w:val="0"/>
      <w:divBdr>
        <w:top w:val="none" w:sz="0" w:space="0" w:color="auto"/>
        <w:left w:val="none" w:sz="0" w:space="0" w:color="auto"/>
        <w:bottom w:val="none" w:sz="0" w:space="0" w:color="auto"/>
        <w:right w:val="none" w:sz="0" w:space="0" w:color="auto"/>
      </w:divBdr>
    </w:div>
    <w:div w:id="1572278981">
      <w:bodyDiv w:val="1"/>
      <w:marLeft w:val="0"/>
      <w:marRight w:val="0"/>
      <w:marTop w:val="0"/>
      <w:marBottom w:val="0"/>
      <w:divBdr>
        <w:top w:val="none" w:sz="0" w:space="0" w:color="auto"/>
        <w:left w:val="none" w:sz="0" w:space="0" w:color="auto"/>
        <w:bottom w:val="none" w:sz="0" w:space="0" w:color="auto"/>
        <w:right w:val="none" w:sz="0" w:space="0" w:color="auto"/>
      </w:divBdr>
    </w:div>
    <w:div w:id="1574847701">
      <w:bodyDiv w:val="1"/>
      <w:marLeft w:val="0"/>
      <w:marRight w:val="0"/>
      <w:marTop w:val="0"/>
      <w:marBottom w:val="0"/>
      <w:divBdr>
        <w:top w:val="none" w:sz="0" w:space="0" w:color="auto"/>
        <w:left w:val="none" w:sz="0" w:space="0" w:color="auto"/>
        <w:bottom w:val="none" w:sz="0" w:space="0" w:color="auto"/>
        <w:right w:val="none" w:sz="0" w:space="0" w:color="auto"/>
      </w:divBdr>
    </w:div>
    <w:div w:id="1585646422">
      <w:bodyDiv w:val="1"/>
      <w:marLeft w:val="0"/>
      <w:marRight w:val="0"/>
      <w:marTop w:val="0"/>
      <w:marBottom w:val="0"/>
      <w:divBdr>
        <w:top w:val="none" w:sz="0" w:space="0" w:color="auto"/>
        <w:left w:val="none" w:sz="0" w:space="0" w:color="auto"/>
        <w:bottom w:val="none" w:sz="0" w:space="0" w:color="auto"/>
        <w:right w:val="none" w:sz="0" w:space="0" w:color="auto"/>
      </w:divBdr>
    </w:div>
    <w:div w:id="1591695642">
      <w:bodyDiv w:val="1"/>
      <w:marLeft w:val="0"/>
      <w:marRight w:val="0"/>
      <w:marTop w:val="0"/>
      <w:marBottom w:val="0"/>
      <w:divBdr>
        <w:top w:val="none" w:sz="0" w:space="0" w:color="auto"/>
        <w:left w:val="none" w:sz="0" w:space="0" w:color="auto"/>
        <w:bottom w:val="none" w:sz="0" w:space="0" w:color="auto"/>
        <w:right w:val="none" w:sz="0" w:space="0" w:color="auto"/>
      </w:divBdr>
      <w:divsChild>
        <w:div w:id="1535922141">
          <w:marLeft w:val="0"/>
          <w:marRight w:val="0"/>
          <w:marTop w:val="0"/>
          <w:marBottom w:val="0"/>
          <w:divBdr>
            <w:top w:val="none" w:sz="0" w:space="0" w:color="auto"/>
            <w:left w:val="none" w:sz="0" w:space="0" w:color="auto"/>
            <w:bottom w:val="none" w:sz="0" w:space="0" w:color="auto"/>
            <w:right w:val="none" w:sz="0" w:space="0" w:color="auto"/>
          </w:divBdr>
          <w:divsChild>
            <w:div w:id="95832935">
              <w:marLeft w:val="0"/>
              <w:marRight w:val="0"/>
              <w:marTop w:val="0"/>
              <w:marBottom w:val="0"/>
              <w:divBdr>
                <w:top w:val="none" w:sz="0" w:space="0" w:color="auto"/>
                <w:left w:val="none" w:sz="0" w:space="0" w:color="auto"/>
                <w:bottom w:val="none" w:sz="0" w:space="0" w:color="auto"/>
                <w:right w:val="none" w:sz="0" w:space="0" w:color="auto"/>
              </w:divBdr>
              <w:divsChild>
                <w:div w:id="409304643">
                  <w:marLeft w:val="0"/>
                  <w:marRight w:val="0"/>
                  <w:marTop w:val="0"/>
                  <w:marBottom w:val="0"/>
                  <w:divBdr>
                    <w:top w:val="none" w:sz="0" w:space="0" w:color="auto"/>
                    <w:left w:val="none" w:sz="0" w:space="0" w:color="auto"/>
                    <w:bottom w:val="none" w:sz="0" w:space="0" w:color="auto"/>
                    <w:right w:val="none" w:sz="0" w:space="0" w:color="auto"/>
                  </w:divBdr>
                  <w:divsChild>
                    <w:div w:id="1835225248">
                      <w:marLeft w:val="0"/>
                      <w:marRight w:val="0"/>
                      <w:marTop w:val="0"/>
                      <w:marBottom w:val="0"/>
                      <w:divBdr>
                        <w:top w:val="none" w:sz="0" w:space="0" w:color="auto"/>
                        <w:left w:val="none" w:sz="0" w:space="0" w:color="auto"/>
                        <w:bottom w:val="none" w:sz="0" w:space="0" w:color="auto"/>
                        <w:right w:val="none" w:sz="0" w:space="0" w:color="auto"/>
                      </w:divBdr>
                      <w:divsChild>
                        <w:div w:id="249119191">
                          <w:marLeft w:val="0"/>
                          <w:marRight w:val="0"/>
                          <w:marTop w:val="0"/>
                          <w:marBottom w:val="0"/>
                          <w:divBdr>
                            <w:top w:val="none" w:sz="0" w:space="0" w:color="auto"/>
                            <w:left w:val="none" w:sz="0" w:space="0" w:color="auto"/>
                            <w:bottom w:val="none" w:sz="0" w:space="0" w:color="auto"/>
                            <w:right w:val="none" w:sz="0" w:space="0" w:color="auto"/>
                          </w:divBdr>
                          <w:divsChild>
                            <w:div w:id="317416378">
                              <w:marLeft w:val="0"/>
                              <w:marRight w:val="0"/>
                              <w:marTop w:val="0"/>
                              <w:marBottom w:val="0"/>
                              <w:divBdr>
                                <w:top w:val="none" w:sz="0" w:space="0" w:color="auto"/>
                                <w:left w:val="none" w:sz="0" w:space="0" w:color="auto"/>
                                <w:bottom w:val="none" w:sz="0" w:space="0" w:color="auto"/>
                                <w:right w:val="none" w:sz="0" w:space="0" w:color="auto"/>
                              </w:divBdr>
                              <w:divsChild>
                                <w:div w:id="1932003542">
                                  <w:marLeft w:val="0"/>
                                  <w:marRight w:val="0"/>
                                  <w:marTop w:val="0"/>
                                  <w:marBottom w:val="0"/>
                                  <w:divBdr>
                                    <w:top w:val="none" w:sz="0" w:space="0" w:color="auto"/>
                                    <w:left w:val="none" w:sz="0" w:space="0" w:color="auto"/>
                                    <w:bottom w:val="none" w:sz="0" w:space="0" w:color="auto"/>
                                    <w:right w:val="none" w:sz="0" w:space="0" w:color="auto"/>
                                  </w:divBdr>
                                  <w:divsChild>
                                    <w:div w:id="1588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665276">
      <w:bodyDiv w:val="1"/>
      <w:marLeft w:val="0"/>
      <w:marRight w:val="0"/>
      <w:marTop w:val="0"/>
      <w:marBottom w:val="0"/>
      <w:divBdr>
        <w:top w:val="none" w:sz="0" w:space="0" w:color="auto"/>
        <w:left w:val="none" w:sz="0" w:space="0" w:color="auto"/>
        <w:bottom w:val="none" w:sz="0" w:space="0" w:color="auto"/>
        <w:right w:val="none" w:sz="0" w:space="0" w:color="auto"/>
      </w:divBdr>
    </w:div>
    <w:div w:id="1610359062">
      <w:bodyDiv w:val="1"/>
      <w:marLeft w:val="0"/>
      <w:marRight w:val="0"/>
      <w:marTop w:val="0"/>
      <w:marBottom w:val="0"/>
      <w:divBdr>
        <w:top w:val="none" w:sz="0" w:space="0" w:color="auto"/>
        <w:left w:val="none" w:sz="0" w:space="0" w:color="auto"/>
        <w:bottom w:val="none" w:sz="0" w:space="0" w:color="auto"/>
        <w:right w:val="none" w:sz="0" w:space="0" w:color="auto"/>
      </w:divBdr>
    </w:div>
    <w:div w:id="1617523902">
      <w:bodyDiv w:val="1"/>
      <w:marLeft w:val="0"/>
      <w:marRight w:val="0"/>
      <w:marTop w:val="0"/>
      <w:marBottom w:val="0"/>
      <w:divBdr>
        <w:top w:val="none" w:sz="0" w:space="0" w:color="auto"/>
        <w:left w:val="none" w:sz="0" w:space="0" w:color="auto"/>
        <w:bottom w:val="none" w:sz="0" w:space="0" w:color="auto"/>
        <w:right w:val="none" w:sz="0" w:space="0" w:color="auto"/>
      </w:divBdr>
    </w:div>
    <w:div w:id="1619797008">
      <w:bodyDiv w:val="1"/>
      <w:marLeft w:val="0"/>
      <w:marRight w:val="0"/>
      <w:marTop w:val="0"/>
      <w:marBottom w:val="0"/>
      <w:divBdr>
        <w:top w:val="none" w:sz="0" w:space="0" w:color="auto"/>
        <w:left w:val="none" w:sz="0" w:space="0" w:color="auto"/>
        <w:bottom w:val="none" w:sz="0" w:space="0" w:color="auto"/>
        <w:right w:val="none" w:sz="0" w:space="0" w:color="auto"/>
      </w:divBdr>
    </w:div>
    <w:div w:id="1630238556">
      <w:bodyDiv w:val="1"/>
      <w:marLeft w:val="0"/>
      <w:marRight w:val="0"/>
      <w:marTop w:val="0"/>
      <w:marBottom w:val="0"/>
      <w:divBdr>
        <w:top w:val="none" w:sz="0" w:space="0" w:color="auto"/>
        <w:left w:val="none" w:sz="0" w:space="0" w:color="auto"/>
        <w:bottom w:val="none" w:sz="0" w:space="0" w:color="auto"/>
        <w:right w:val="none" w:sz="0" w:space="0" w:color="auto"/>
      </w:divBdr>
    </w:div>
    <w:div w:id="1650355359">
      <w:bodyDiv w:val="1"/>
      <w:marLeft w:val="0"/>
      <w:marRight w:val="0"/>
      <w:marTop w:val="0"/>
      <w:marBottom w:val="0"/>
      <w:divBdr>
        <w:top w:val="none" w:sz="0" w:space="0" w:color="auto"/>
        <w:left w:val="none" w:sz="0" w:space="0" w:color="auto"/>
        <w:bottom w:val="none" w:sz="0" w:space="0" w:color="auto"/>
        <w:right w:val="none" w:sz="0" w:space="0" w:color="auto"/>
      </w:divBdr>
    </w:div>
    <w:div w:id="1652783786">
      <w:bodyDiv w:val="1"/>
      <w:marLeft w:val="0"/>
      <w:marRight w:val="0"/>
      <w:marTop w:val="0"/>
      <w:marBottom w:val="0"/>
      <w:divBdr>
        <w:top w:val="none" w:sz="0" w:space="0" w:color="auto"/>
        <w:left w:val="none" w:sz="0" w:space="0" w:color="auto"/>
        <w:bottom w:val="none" w:sz="0" w:space="0" w:color="auto"/>
        <w:right w:val="none" w:sz="0" w:space="0" w:color="auto"/>
      </w:divBdr>
      <w:divsChild>
        <w:div w:id="352994811">
          <w:marLeft w:val="0"/>
          <w:marRight w:val="0"/>
          <w:marTop w:val="0"/>
          <w:marBottom w:val="0"/>
          <w:divBdr>
            <w:top w:val="none" w:sz="0" w:space="0" w:color="auto"/>
            <w:left w:val="none" w:sz="0" w:space="0" w:color="auto"/>
            <w:bottom w:val="none" w:sz="0" w:space="0" w:color="auto"/>
            <w:right w:val="none" w:sz="0" w:space="0" w:color="auto"/>
          </w:divBdr>
        </w:div>
        <w:div w:id="907810387">
          <w:marLeft w:val="0"/>
          <w:marRight w:val="0"/>
          <w:marTop w:val="0"/>
          <w:marBottom w:val="0"/>
          <w:divBdr>
            <w:top w:val="none" w:sz="0" w:space="0" w:color="auto"/>
            <w:left w:val="none" w:sz="0" w:space="0" w:color="auto"/>
            <w:bottom w:val="none" w:sz="0" w:space="0" w:color="auto"/>
            <w:right w:val="none" w:sz="0" w:space="0" w:color="auto"/>
          </w:divBdr>
        </w:div>
        <w:div w:id="981082813">
          <w:marLeft w:val="0"/>
          <w:marRight w:val="0"/>
          <w:marTop w:val="0"/>
          <w:marBottom w:val="0"/>
          <w:divBdr>
            <w:top w:val="none" w:sz="0" w:space="0" w:color="auto"/>
            <w:left w:val="none" w:sz="0" w:space="0" w:color="auto"/>
            <w:bottom w:val="none" w:sz="0" w:space="0" w:color="auto"/>
            <w:right w:val="none" w:sz="0" w:space="0" w:color="auto"/>
          </w:divBdr>
        </w:div>
        <w:div w:id="1148133333">
          <w:marLeft w:val="0"/>
          <w:marRight w:val="0"/>
          <w:marTop w:val="0"/>
          <w:marBottom w:val="0"/>
          <w:divBdr>
            <w:top w:val="none" w:sz="0" w:space="0" w:color="auto"/>
            <w:left w:val="none" w:sz="0" w:space="0" w:color="auto"/>
            <w:bottom w:val="none" w:sz="0" w:space="0" w:color="auto"/>
            <w:right w:val="none" w:sz="0" w:space="0" w:color="auto"/>
          </w:divBdr>
        </w:div>
        <w:div w:id="1245842858">
          <w:marLeft w:val="0"/>
          <w:marRight w:val="0"/>
          <w:marTop w:val="0"/>
          <w:marBottom w:val="0"/>
          <w:divBdr>
            <w:top w:val="none" w:sz="0" w:space="0" w:color="auto"/>
            <w:left w:val="none" w:sz="0" w:space="0" w:color="auto"/>
            <w:bottom w:val="none" w:sz="0" w:space="0" w:color="auto"/>
            <w:right w:val="none" w:sz="0" w:space="0" w:color="auto"/>
          </w:divBdr>
        </w:div>
        <w:div w:id="1335838243">
          <w:marLeft w:val="0"/>
          <w:marRight w:val="0"/>
          <w:marTop w:val="0"/>
          <w:marBottom w:val="0"/>
          <w:divBdr>
            <w:top w:val="none" w:sz="0" w:space="0" w:color="auto"/>
            <w:left w:val="none" w:sz="0" w:space="0" w:color="auto"/>
            <w:bottom w:val="none" w:sz="0" w:space="0" w:color="auto"/>
            <w:right w:val="none" w:sz="0" w:space="0" w:color="auto"/>
          </w:divBdr>
        </w:div>
        <w:div w:id="1381662154">
          <w:marLeft w:val="0"/>
          <w:marRight w:val="0"/>
          <w:marTop w:val="0"/>
          <w:marBottom w:val="0"/>
          <w:divBdr>
            <w:top w:val="none" w:sz="0" w:space="0" w:color="auto"/>
            <w:left w:val="none" w:sz="0" w:space="0" w:color="auto"/>
            <w:bottom w:val="none" w:sz="0" w:space="0" w:color="auto"/>
            <w:right w:val="none" w:sz="0" w:space="0" w:color="auto"/>
          </w:divBdr>
        </w:div>
        <w:div w:id="1496336801">
          <w:marLeft w:val="0"/>
          <w:marRight w:val="0"/>
          <w:marTop w:val="0"/>
          <w:marBottom w:val="0"/>
          <w:divBdr>
            <w:top w:val="none" w:sz="0" w:space="0" w:color="auto"/>
            <w:left w:val="none" w:sz="0" w:space="0" w:color="auto"/>
            <w:bottom w:val="none" w:sz="0" w:space="0" w:color="auto"/>
            <w:right w:val="none" w:sz="0" w:space="0" w:color="auto"/>
          </w:divBdr>
        </w:div>
        <w:div w:id="1911958728">
          <w:marLeft w:val="0"/>
          <w:marRight w:val="0"/>
          <w:marTop w:val="0"/>
          <w:marBottom w:val="0"/>
          <w:divBdr>
            <w:top w:val="none" w:sz="0" w:space="0" w:color="auto"/>
            <w:left w:val="none" w:sz="0" w:space="0" w:color="auto"/>
            <w:bottom w:val="none" w:sz="0" w:space="0" w:color="auto"/>
            <w:right w:val="none" w:sz="0" w:space="0" w:color="auto"/>
          </w:divBdr>
        </w:div>
      </w:divsChild>
    </w:div>
    <w:div w:id="1673802753">
      <w:bodyDiv w:val="1"/>
      <w:marLeft w:val="0"/>
      <w:marRight w:val="0"/>
      <w:marTop w:val="0"/>
      <w:marBottom w:val="0"/>
      <w:divBdr>
        <w:top w:val="none" w:sz="0" w:space="0" w:color="auto"/>
        <w:left w:val="none" w:sz="0" w:space="0" w:color="auto"/>
        <w:bottom w:val="none" w:sz="0" w:space="0" w:color="auto"/>
        <w:right w:val="none" w:sz="0" w:space="0" w:color="auto"/>
      </w:divBdr>
    </w:div>
    <w:div w:id="1725174456">
      <w:bodyDiv w:val="1"/>
      <w:marLeft w:val="0"/>
      <w:marRight w:val="0"/>
      <w:marTop w:val="0"/>
      <w:marBottom w:val="0"/>
      <w:divBdr>
        <w:top w:val="none" w:sz="0" w:space="0" w:color="auto"/>
        <w:left w:val="none" w:sz="0" w:space="0" w:color="auto"/>
        <w:bottom w:val="none" w:sz="0" w:space="0" w:color="auto"/>
        <w:right w:val="none" w:sz="0" w:space="0" w:color="auto"/>
      </w:divBdr>
    </w:div>
    <w:div w:id="1734742496">
      <w:bodyDiv w:val="1"/>
      <w:marLeft w:val="0"/>
      <w:marRight w:val="0"/>
      <w:marTop w:val="0"/>
      <w:marBottom w:val="0"/>
      <w:divBdr>
        <w:top w:val="none" w:sz="0" w:space="0" w:color="auto"/>
        <w:left w:val="none" w:sz="0" w:space="0" w:color="auto"/>
        <w:bottom w:val="none" w:sz="0" w:space="0" w:color="auto"/>
        <w:right w:val="none" w:sz="0" w:space="0" w:color="auto"/>
      </w:divBdr>
    </w:div>
    <w:div w:id="1741170573">
      <w:bodyDiv w:val="1"/>
      <w:marLeft w:val="0"/>
      <w:marRight w:val="0"/>
      <w:marTop w:val="0"/>
      <w:marBottom w:val="0"/>
      <w:divBdr>
        <w:top w:val="none" w:sz="0" w:space="0" w:color="auto"/>
        <w:left w:val="none" w:sz="0" w:space="0" w:color="auto"/>
        <w:bottom w:val="none" w:sz="0" w:space="0" w:color="auto"/>
        <w:right w:val="none" w:sz="0" w:space="0" w:color="auto"/>
      </w:divBdr>
    </w:div>
    <w:div w:id="1755469331">
      <w:bodyDiv w:val="1"/>
      <w:marLeft w:val="0"/>
      <w:marRight w:val="0"/>
      <w:marTop w:val="0"/>
      <w:marBottom w:val="0"/>
      <w:divBdr>
        <w:top w:val="none" w:sz="0" w:space="0" w:color="auto"/>
        <w:left w:val="none" w:sz="0" w:space="0" w:color="auto"/>
        <w:bottom w:val="none" w:sz="0" w:space="0" w:color="auto"/>
        <w:right w:val="none" w:sz="0" w:space="0" w:color="auto"/>
      </w:divBdr>
    </w:div>
    <w:div w:id="1775242857">
      <w:bodyDiv w:val="1"/>
      <w:marLeft w:val="0"/>
      <w:marRight w:val="0"/>
      <w:marTop w:val="0"/>
      <w:marBottom w:val="0"/>
      <w:divBdr>
        <w:top w:val="none" w:sz="0" w:space="0" w:color="auto"/>
        <w:left w:val="none" w:sz="0" w:space="0" w:color="auto"/>
        <w:bottom w:val="none" w:sz="0" w:space="0" w:color="auto"/>
        <w:right w:val="none" w:sz="0" w:space="0" w:color="auto"/>
      </w:divBdr>
    </w:div>
    <w:div w:id="1789621029">
      <w:bodyDiv w:val="1"/>
      <w:marLeft w:val="0"/>
      <w:marRight w:val="0"/>
      <w:marTop w:val="0"/>
      <w:marBottom w:val="0"/>
      <w:divBdr>
        <w:top w:val="none" w:sz="0" w:space="0" w:color="auto"/>
        <w:left w:val="none" w:sz="0" w:space="0" w:color="auto"/>
        <w:bottom w:val="none" w:sz="0" w:space="0" w:color="auto"/>
        <w:right w:val="none" w:sz="0" w:space="0" w:color="auto"/>
      </w:divBdr>
    </w:div>
    <w:div w:id="1798640996">
      <w:bodyDiv w:val="1"/>
      <w:marLeft w:val="0"/>
      <w:marRight w:val="0"/>
      <w:marTop w:val="0"/>
      <w:marBottom w:val="0"/>
      <w:divBdr>
        <w:top w:val="none" w:sz="0" w:space="0" w:color="auto"/>
        <w:left w:val="none" w:sz="0" w:space="0" w:color="auto"/>
        <w:bottom w:val="none" w:sz="0" w:space="0" w:color="auto"/>
        <w:right w:val="none" w:sz="0" w:space="0" w:color="auto"/>
      </w:divBdr>
    </w:div>
    <w:div w:id="1802723181">
      <w:bodyDiv w:val="1"/>
      <w:marLeft w:val="0"/>
      <w:marRight w:val="0"/>
      <w:marTop w:val="0"/>
      <w:marBottom w:val="0"/>
      <w:divBdr>
        <w:top w:val="none" w:sz="0" w:space="0" w:color="auto"/>
        <w:left w:val="none" w:sz="0" w:space="0" w:color="auto"/>
        <w:bottom w:val="none" w:sz="0" w:space="0" w:color="auto"/>
        <w:right w:val="none" w:sz="0" w:space="0" w:color="auto"/>
      </w:divBdr>
    </w:div>
    <w:div w:id="1834369116">
      <w:bodyDiv w:val="1"/>
      <w:marLeft w:val="0"/>
      <w:marRight w:val="0"/>
      <w:marTop w:val="0"/>
      <w:marBottom w:val="0"/>
      <w:divBdr>
        <w:top w:val="none" w:sz="0" w:space="0" w:color="auto"/>
        <w:left w:val="none" w:sz="0" w:space="0" w:color="auto"/>
        <w:bottom w:val="none" w:sz="0" w:space="0" w:color="auto"/>
        <w:right w:val="none" w:sz="0" w:space="0" w:color="auto"/>
      </w:divBdr>
    </w:div>
    <w:div w:id="1838570981">
      <w:bodyDiv w:val="1"/>
      <w:marLeft w:val="0"/>
      <w:marRight w:val="0"/>
      <w:marTop w:val="0"/>
      <w:marBottom w:val="0"/>
      <w:divBdr>
        <w:top w:val="none" w:sz="0" w:space="0" w:color="auto"/>
        <w:left w:val="none" w:sz="0" w:space="0" w:color="auto"/>
        <w:bottom w:val="none" w:sz="0" w:space="0" w:color="auto"/>
        <w:right w:val="none" w:sz="0" w:space="0" w:color="auto"/>
      </w:divBdr>
    </w:div>
    <w:div w:id="1845363822">
      <w:bodyDiv w:val="1"/>
      <w:marLeft w:val="0"/>
      <w:marRight w:val="0"/>
      <w:marTop w:val="0"/>
      <w:marBottom w:val="0"/>
      <w:divBdr>
        <w:top w:val="none" w:sz="0" w:space="0" w:color="auto"/>
        <w:left w:val="none" w:sz="0" w:space="0" w:color="auto"/>
        <w:bottom w:val="none" w:sz="0" w:space="0" w:color="auto"/>
        <w:right w:val="none" w:sz="0" w:space="0" w:color="auto"/>
      </w:divBdr>
    </w:div>
    <w:div w:id="1848784852">
      <w:bodyDiv w:val="1"/>
      <w:marLeft w:val="0"/>
      <w:marRight w:val="0"/>
      <w:marTop w:val="0"/>
      <w:marBottom w:val="0"/>
      <w:divBdr>
        <w:top w:val="none" w:sz="0" w:space="0" w:color="auto"/>
        <w:left w:val="none" w:sz="0" w:space="0" w:color="auto"/>
        <w:bottom w:val="none" w:sz="0" w:space="0" w:color="auto"/>
        <w:right w:val="none" w:sz="0" w:space="0" w:color="auto"/>
      </w:divBdr>
    </w:div>
    <w:div w:id="1857694684">
      <w:bodyDiv w:val="1"/>
      <w:marLeft w:val="0"/>
      <w:marRight w:val="0"/>
      <w:marTop w:val="0"/>
      <w:marBottom w:val="0"/>
      <w:divBdr>
        <w:top w:val="none" w:sz="0" w:space="0" w:color="auto"/>
        <w:left w:val="none" w:sz="0" w:space="0" w:color="auto"/>
        <w:bottom w:val="none" w:sz="0" w:space="0" w:color="auto"/>
        <w:right w:val="none" w:sz="0" w:space="0" w:color="auto"/>
      </w:divBdr>
    </w:div>
    <w:div w:id="1868638713">
      <w:bodyDiv w:val="1"/>
      <w:marLeft w:val="0"/>
      <w:marRight w:val="0"/>
      <w:marTop w:val="0"/>
      <w:marBottom w:val="0"/>
      <w:divBdr>
        <w:top w:val="none" w:sz="0" w:space="0" w:color="auto"/>
        <w:left w:val="none" w:sz="0" w:space="0" w:color="auto"/>
        <w:bottom w:val="none" w:sz="0" w:space="0" w:color="auto"/>
        <w:right w:val="none" w:sz="0" w:space="0" w:color="auto"/>
      </w:divBdr>
    </w:div>
    <w:div w:id="1891571962">
      <w:bodyDiv w:val="1"/>
      <w:marLeft w:val="0"/>
      <w:marRight w:val="0"/>
      <w:marTop w:val="0"/>
      <w:marBottom w:val="0"/>
      <w:divBdr>
        <w:top w:val="none" w:sz="0" w:space="0" w:color="auto"/>
        <w:left w:val="none" w:sz="0" w:space="0" w:color="auto"/>
        <w:bottom w:val="none" w:sz="0" w:space="0" w:color="auto"/>
        <w:right w:val="none" w:sz="0" w:space="0" w:color="auto"/>
      </w:divBdr>
    </w:div>
    <w:div w:id="1901164501">
      <w:bodyDiv w:val="1"/>
      <w:marLeft w:val="0"/>
      <w:marRight w:val="0"/>
      <w:marTop w:val="0"/>
      <w:marBottom w:val="0"/>
      <w:divBdr>
        <w:top w:val="none" w:sz="0" w:space="0" w:color="auto"/>
        <w:left w:val="none" w:sz="0" w:space="0" w:color="auto"/>
        <w:bottom w:val="none" w:sz="0" w:space="0" w:color="auto"/>
        <w:right w:val="none" w:sz="0" w:space="0" w:color="auto"/>
      </w:divBdr>
    </w:div>
    <w:div w:id="1901285748">
      <w:bodyDiv w:val="1"/>
      <w:marLeft w:val="0"/>
      <w:marRight w:val="0"/>
      <w:marTop w:val="0"/>
      <w:marBottom w:val="0"/>
      <w:divBdr>
        <w:top w:val="none" w:sz="0" w:space="0" w:color="auto"/>
        <w:left w:val="none" w:sz="0" w:space="0" w:color="auto"/>
        <w:bottom w:val="none" w:sz="0" w:space="0" w:color="auto"/>
        <w:right w:val="none" w:sz="0" w:space="0" w:color="auto"/>
      </w:divBdr>
    </w:div>
    <w:div w:id="1921331346">
      <w:bodyDiv w:val="1"/>
      <w:marLeft w:val="0"/>
      <w:marRight w:val="0"/>
      <w:marTop w:val="0"/>
      <w:marBottom w:val="0"/>
      <w:divBdr>
        <w:top w:val="none" w:sz="0" w:space="0" w:color="auto"/>
        <w:left w:val="none" w:sz="0" w:space="0" w:color="auto"/>
        <w:bottom w:val="none" w:sz="0" w:space="0" w:color="auto"/>
        <w:right w:val="none" w:sz="0" w:space="0" w:color="auto"/>
      </w:divBdr>
    </w:div>
    <w:div w:id="1924683727">
      <w:bodyDiv w:val="1"/>
      <w:marLeft w:val="0"/>
      <w:marRight w:val="0"/>
      <w:marTop w:val="0"/>
      <w:marBottom w:val="0"/>
      <w:divBdr>
        <w:top w:val="none" w:sz="0" w:space="0" w:color="auto"/>
        <w:left w:val="none" w:sz="0" w:space="0" w:color="auto"/>
        <w:bottom w:val="none" w:sz="0" w:space="0" w:color="auto"/>
        <w:right w:val="none" w:sz="0" w:space="0" w:color="auto"/>
      </w:divBdr>
    </w:div>
    <w:div w:id="1932465473">
      <w:bodyDiv w:val="1"/>
      <w:marLeft w:val="0"/>
      <w:marRight w:val="0"/>
      <w:marTop w:val="0"/>
      <w:marBottom w:val="0"/>
      <w:divBdr>
        <w:top w:val="none" w:sz="0" w:space="0" w:color="auto"/>
        <w:left w:val="none" w:sz="0" w:space="0" w:color="auto"/>
        <w:bottom w:val="none" w:sz="0" w:space="0" w:color="auto"/>
        <w:right w:val="none" w:sz="0" w:space="0" w:color="auto"/>
      </w:divBdr>
    </w:div>
    <w:div w:id="1954095965">
      <w:bodyDiv w:val="1"/>
      <w:marLeft w:val="0"/>
      <w:marRight w:val="0"/>
      <w:marTop w:val="0"/>
      <w:marBottom w:val="0"/>
      <w:divBdr>
        <w:top w:val="none" w:sz="0" w:space="0" w:color="auto"/>
        <w:left w:val="none" w:sz="0" w:space="0" w:color="auto"/>
        <w:bottom w:val="none" w:sz="0" w:space="0" w:color="auto"/>
        <w:right w:val="none" w:sz="0" w:space="0" w:color="auto"/>
      </w:divBdr>
    </w:div>
    <w:div w:id="1954437564">
      <w:bodyDiv w:val="1"/>
      <w:marLeft w:val="0"/>
      <w:marRight w:val="0"/>
      <w:marTop w:val="0"/>
      <w:marBottom w:val="0"/>
      <w:divBdr>
        <w:top w:val="none" w:sz="0" w:space="0" w:color="auto"/>
        <w:left w:val="none" w:sz="0" w:space="0" w:color="auto"/>
        <w:bottom w:val="none" w:sz="0" w:space="0" w:color="auto"/>
        <w:right w:val="none" w:sz="0" w:space="0" w:color="auto"/>
      </w:divBdr>
    </w:div>
    <w:div w:id="1956208982">
      <w:bodyDiv w:val="1"/>
      <w:marLeft w:val="0"/>
      <w:marRight w:val="0"/>
      <w:marTop w:val="0"/>
      <w:marBottom w:val="0"/>
      <w:divBdr>
        <w:top w:val="none" w:sz="0" w:space="0" w:color="auto"/>
        <w:left w:val="none" w:sz="0" w:space="0" w:color="auto"/>
        <w:bottom w:val="none" w:sz="0" w:space="0" w:color="auto"/>
        <w:right w:val="none" w:sz="0" w:space="0" w:color="auto"/>
      </w:divBdr>
    </w:div>
    <w:div w:id="1958828565">
      <w:bodyDiv w:val="1"/>
      <w:marLeft w:val="0"/>
      <w:marRight w:val="0"/>
      <w:marTop w:val="0"/>
      <w:marBottom w:val="0"/>
      <w:divBdr>
        <w:top w:val="none" w:sz="0" w:space="0" w:color="auto"/>
        <w:left w:val="none" w:sz="0" w:space="0" w:color="auto"/>
        <w:bottom w:val="none" w:sz="0" w:space="0" w:color="auto"/>
        <w:right w:val="none" w:sz="0" w:space="0" w:color="auto"/>
      </w:divBdr>
      <w:divsChild>
        <w:div w:id="386955982">
          <w:marLeft w:val="0"/>
          <w:marRight w:val="0"/>
          <w:marTop w:val="0"/>
          <w:marBottom w:val="0"/>
          <w:divBdr>
            <w:top w:val="none" w:sz="0" w:space="0" w:color="auto"/>
            <w:left w:val="none" w:sz="0" w:space="0" w:color="auto"/>
            <w:bottom w:val="none" w:sz="0" w:space="0" w:color="auto"/>
            <w:right w:val="none" w:sz="0" w:space="0" w:color="auto"/>
          </w:divBdr>
        </w:div>
        <w:div w:id="1295022115">
          <w:marLeft w:val="0"/>
          <w:marRight w:val="0"/>
          <w:marTop w:val="0"/>
          <w:marBottom w:val="0"/>
          <w:divBdr>
            <w:top w:val="none" w:sz="0" w:space="0" w:color="auto"/>
            <w:left w:val="none" w:sz="0" w:space="0" w:color="auto"/>
            <w:bottom w:val="none" w:sz="0" w:space="0" w:color="auto"/>
            <w:right w:val="none" w:sz="0" w:space="0" w:color="auto"/>
          </w:divBdr>
        </w:div>
        <w:div w:id="1889880653">
          <w:marLeft w:val="0"/>
          <w:marRight w:val="0"/>
          <w:marTop w:val="0"/>
          <w:marBottom w:val="0"/>
          <w:divBdr>
            <w:top w:val="none" w:sz="0" w:space="0" w:color="auto"/>
            <w:left w:val="none" w:sz="0" w:space="0" w:color="auto"/>
            <w:bottom w:val="none" w:sz="0" w:space="0" w:color="auto"/>
            <w:right w:val="none" w:sz="0" w:space="0" w:color="auto"/>
          </w:divBdr>
        </w:div>
      </w:divsChild>
    </w:div>
    <w:div w:id="1959680873">
      <w:bodyDiv w:val="1"/>
      <w:marLeft w:val="0"/>
      <w:marRight w:val="0"/>
      <w:marTop w:val="0"/>
      <w:marBottom w:val="0"/>
      <w:divBdr>
        <w:top w:val="none" w:sz="0" w:space="0" w:color="auto"/>
        <w:left w:val="none" w:sz="0" w:space="0" w:color="auto"/>
        <w:bottom w:val="none" w:sz="0" w:space="0" w:color="auto"/>
        <w:right w:val="none" w:sz="0" w:space="0" w:color="auto"/>
      </w:divBdr>
    </w:div>
    <w:div w:id="1973633133">
      <w:bodyDiv w:val="1"/>
      <w:marLeft w:val="0"/>
      <w:marRight w:val="0"/>
      <w:marTop w:val="0"/>
      <w:marBottom w:val="0"/>
      <w:divBdr>
        <w:top w:val="none" w:sz="0" w:space="0" w:color="auto"/>
        <w:left w:val="none" w:sz="0" w:space="0" w:color="auto"/>
        <w:bottom w:val="none" w:sz="0" w:space="0" w:color="auto"/>
        <w:right w:val="none" w:sz="0" w:space="0" w:color="auto"/>
      </w:divBdr>
    </w:div>
    <w:div w:id="1973899240">
      <w:bodyDiv w:val="1"/>
      <w:marLeft w:val="0"/>
      <w:marRight w:val="0"/>
      <w:marTop w:val="0"/>
      <w:marBottom w:val="0"/>
      <w:divBdr>
        <w:top w:val="none" w:sz="0" w:space="0" w:color="auto"/>
        <w:left w:val="none" w:sz="0" w:space="0" w:color="auto"/>
        <w:bottom w:val="none" w:sz="0" w:space="0" w:color="auto"/>
        <w:right w:val="none" w:sz="0" w:space="0" w:color="auto"/>
      </w:divBdr>
    </w:div>
    <w:div w:id="1984694229">
      <w:bodyDiv w:val="1"/>
      <w:marLeft w:val="0"/>
      <w:marRight w:val="0"/>
      <w:marTop w:val="0"/>
      <w:marBottom w:val="0"/>
      <w:divBdr>
        <w:top w:val="none" w:sz="0" w:space="0" w:color="auto"/>
        <w:left w:val="none" w:sz="0" w:space="0" w:color="auto"/>
        <w:bottom w:val="none" w:sz="0" w:space="0" w:color="auto"/>
        <w:right w:val="none" w:sz="0" w:space="0" w:color="auto"/>
      </w:divBdr>
    </w:div>
    <w:div w:id="2008749052">
      <w:bodyDiv w:val="1"/>
      <w:marLeft w:val="0"/>
      <w:marRight w:val="0"/>
      <w:marTop w:val="0"/>
      <w:marBottom w:val="0"/>
      <w:divBdr>
        <w:top w:val="none" w:sz="0" w:space="0" w:color="auto"/>
        <w:left w:val="none" w:sz="0" w:space="0" w:color="auto"/>
        <w:bottom w:val="none" w:sz="0" w:space="0" w:color="auto"/>
        <w:right w:val="none" w:sz="0" w:space="0" w:color="auto"/>
      </w:divBdr>
    </w:div>
    <w:div w:id="2022194870">
      <w:bodyDiv w:val="1"/>
      <w:marLeft w:val="0"/>
      <w:marRight w:val="0"/>
      <w:marTop w:val="0"/>
      <w:marBottom w:val="0"/>
      <w:divBdr>
        <w:top w:val="none" w:sz="0" w:space="0" w:color="auto"/>
        <w:left w:val="none" w:sz="0" w:space="0" w:color="auto"/>
        <w:bottom w:val="none" w:sz="0" w:space="0" w:color="auto"/>
        <w:right w:val="none" w:sz="0" w:space="0" w:color="auto"/>
      </w:divBdr>
    </w:div>
    <w:div w:id="2022509766">
      <w:bodyDiv w:val="1"/>
      <w:marLeft w:val="0"/>
      <w:marRight w:val="0"/>
      <w:marTop w:val="0"/>
      <w:marBottom w:val="0"/>
      <w:divBdr>
        <w:top w:val="none" w:sz="0" w:space="0" w:color="auto"/>
        <w:left w:val="none" w:sz="0" w:space="0" w:color="auto"/>
        <w:bottom w:val="none" w:sz="0" w:space="0" w:color="auto"/>
        <w:right w:val="none" w:sz="0" w:space="0" w:color="auto"/>
      </w:divBdr>
    </w:div>
    <w:div w:id="2038651667">
      <w:bodyDiv w:val="1"/>
      <w:marLeft w:val="0"/>
      <w:marRight w:val="0"/>
      <w:marTop w:val="0"/>
      <w:marBottom w:val="0"/>
      <w:divBdr>
        <w:top w:val="none" w:sz="0" w:space="0" w:color="auto"/>
        <w:left w:val="none" w:sz="0" w:space="0" w:color="auto"/>
        <w:bottom w:val="none" w:sz="0" w:space="0" w:color="auto"/>
        <w:right w:val="none" w:sz="0" w:space="0" w:color="auto"/>
      </w:divBdr>
    </w:div>
    <w:div w:id="2041317484">
      <w:bodyDiv w:val="1"/>
      <w:marLeft w:val="0"/>
      <w:marRight w:val="0"/>
      <w:marTop w:val="0"/>
      <w:marBottom w:val="0"/>
      <w:divBdr>
        <w:top w:val="none" w:sz="0" w:space="0" w:color="auto"/>
        <w:left w:val="none" w:sz="0" w:space="0" w:color="auto"/>
        <w:bottom w:val="none" w:sz="0" w:space="0" w:color="auto"/>
        <w:right w:val="none" w:sz="0" w:space="0" w:color="auto"/>
      </w:divBdr>
    </w:div>
    <w:div w:id="2062090888">
      <w:bodyDiv w:val="1"/>
      <w:marLeft w:val="0"/>
      <w:marRight w:val="0"/>
      <w:marTop w:val="0"/>
      <w:marBottom w:val="0"/>
      <w:divBdr>
        <w:top w:val="none" w:sz="0" w:space="0" w:color="auto"/>
        <w:left w:val="none" w:sz="0" w:space="0" w:color="auto"/>
        <w:bottom w:val="none" w:sz="0" w:space="0" w:color="auto"/>
        <w:right w:val="none" w:sz="0" w:space="0" w:color="auto"/>
      </w:divBdr>
    </w:div>
    <w:div w:id="2104104145">
      <w:bodyDiv w:val="1"/>
      <w:marLeft w:val="0"/>
      <w:marRight w:val="0"/>
      <w:marTop w:val="0"/>
      <w:marBottom w:val="0"/>
      <w:divBdr>
        <w:top w:val="none" w:sz="0" w:space="0" w:color="auto"/>
        <w:left w:val="none" w:sz="0" w:space="0" w:color="auto"/>
        <w:bottom w:val="none" w:sz="0" w:space="0" w:color="auto"/>
        <w:right w:val="none" w:sz="0" w:space="0" w:color="auto"/>
      </w:divBdr>
    </w:div>
    <w:div w:id="2110655085">
      <w:bodyDiv w:val="1"/>
      <w:marLeft w:val="0"/>
      <w:marRight w:val="0"/>
      <w:marTop w:val="0"/>
      <w:marBottom w:val="0"/>
      <w:divBdr>
        <w:top w:val="none" w:sz="0" w:space="0" w:color="auto"/>
        <w:left w:val="none" w:sz="0" w:space="0" w:color="auto"/>
        <w:bottom w:val="none" w:sz="0" w:space="0" w:color="auto"/>
        <w:right w:val="none" w:sz="0" w:space="0" w:color="auto"/>
      </w:divBdr>
    </w:div>
    <w:div w:id="21189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ael/Desktop/SF%20Molecular%20Intimacies%20of%20Empire/Molecular%20Intimacies%20of%20Empire/Formatted/TEMPLATE%2013.1%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7582CCC-82CF-C94D-8409-34B483DE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13.1 2022.dotx</Template>
  <TotalTime>1</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dc:creator>
  <cp:keywords>Dissertation Monograph</cp:keywords>
  <dc:description/>
  <cp:lastModifiedBy>Sabine</cp:lastModifiedBy>
  <cp:revision>3</cp:revision>
  <cp:lastPrinted>2021-09-12T21:33:00Z</cp:lastPrinted>
  <dcterms:created xsi:type="dcterms:W3CDTF">2025-12-16T12:39:00Z</dcterms:created>
  <dcterms:modified xsi:type="dcterms:W3CDTF">2025-12-16T12:39:00Z</dcterms:modified>
</cp:coreProperties>
</file>