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9112" w14:textId="5538D7F9" w:rsidR="003533B1" w:rsidRDefault="003533B1" w:rsidP="00923FA7">
      <w:pPr>
        <w:spacing w:line="252" w:lineRule="auto"/>
        <w:outlineLvl w:val="0"/>
        <w:rPr>
          <w:rFonts w:ascii="Candara" w:hAnsi="Candara"/>
          <w:b/>
          <w:sz w:val="52"/>
          <w:szCs w:val="52"/>
        </w:rPr>
      </w:pPr>
    </w:p>
    <w:p w14:paraId="3BFCB756" w14:textId="77777777" w:rsidR="00F10879" w:rsidRPr="00AA1048" w:rsidRDefault="00F10879" w:rsidP="00923FA7">
      <w:pPr>
        <w:spacing w:line="252" w:lineRule="auto"/>
        <w:outlineLvl w:val="0"/>
        <w:rPr>
          <w:rFonts w:ascii="Candara" w:hAnsi="Candara"/>
          <w:b/>
          <w:sz w:val="52"/>
          <w:szCs w:val="52"/>
        </w:rPr>
      </w:pPr>
    </w:p>
    <w:p w14:paraId="28B4AB80" w14:textId="149CC810" w:rsidR="003303AA" w:rsidRPr="003303AA" w:rsidRDefault="002B2661" w:rsidP="00EA483D">
      <w:pPr>
        <w:pBdr>
          <w:bottom w:val="single" w:sz="6" w:space="1" w:color="auto"/>
        </w:pBdr>
        <w:spacing w:line="252" w:lineRule="auto"/>
        <w:jc w:val="right"/>
        <w:rPr>
          <w:rFonts w:ascii="Candara" w:hAnsi="Candara"/>
          <w:b/>
          <w:bCs/>
          <w:sz w:val="52"/>
          <w:szCs w:val="52"/>
          <w:lang w:val="en-US"/>
        </w:rPr>
      </w:pPr>
      <w:r>
        <w:rPr>
          <w:rFonts w:ascii="Candara" w:hAnsi="Candara"/>
          <w:b/>
          <w:bCs/>
          <w:sz w:val="52"/>
          <w:szCs w:val="52"/>
          <w:lang w:val="en-US"/>
        </w:rPr>
        <w:t>A</w:t>
      </w:r>
      <w:r w:rsidR="00F10879">
        <w:rPr>
          <w:rFonts w:ascii="Candara" w:hAnsi="Candara"/>
          <w:b/>
          <w:bCs/>
          <w:sz w:val="52"/>
          <w:szCs w:val="52"/>
          <w:lang w:val="en-US"/>
        </w:rPr>
        <w:t xml:space="preserve"> Tribute </w:t>
      </w:r>
      <w:r w:rsidR="00F10879">
        <w:rPr>
          <w:rFonts w:ascii="Candara" w:hAnsi="Candara"/>
          <w:b/>
          <w:bCs/>
          <w:sz w:val="52"/>
          <w:szCs w:val="52"/>
          <w:lang w:val="en-US"/>
        </w:rPr>
        <w:br/>
        <w:t>to A</w:t>
      </w:r>
      <w:r>
        <w:rPr>
          <w:rFonts w:ascii="Candara" w:hAnsi="Candara"/>
          <w:b/>
          <w:bCs/>
          <w:sz w:val="52"/>
          <w:szCs w:val="52"/>
          <w:lang w:val="en-US"/>
        </w:rPr>
        <w:t>lfred Hornung</w:t>
      </w:r>
      <w:r w:rsidR="006A72A6" w:rsidRPr="006A72A6">
        <w:rPr>
          <w:rFonts w:ascii="Candara" w:hAnsi="Candara"/>
          <w:b/>
          <w:bCs/>
          <w:sz w:val="52"/>
          <w:szCs w:val="52"/>
          <w:lang w:val="en-US"/>
        </w:rPr>
        <w:t xml:space="preserve"> </w:t>
      </w:r>
    </w:p>
    <w:p w14:paraId="2A1F6A9B" w14:textId="77777777" w:rsidR="00844BB3" w:rsidRPr="00AA1048" w:rsidRDefault="00844BB3" w:rsidP="00F10879">
      <w:pPr>
        <w:pBdr>
          <w:bottom w:val="single" w:sz="6" w:space="1" w:color="auto"/>
        </w:pBdr>
        <w:spacing w:line="252" w:lineRule="auto"/>
        <w:rPr>
          <w:rFonts w:ascii="Candara" w:hAnsi="Candara"/>
          <w:sz w:val="52"/>
          <w:szCs w:val="52"/>
          <w:lang w:val="en-US"/>
        </w:rPr>
      </w:pPr>
    </w:p>
    <w:p w14:paraId="12498FB5" w14:textId="77777777" w:rsidR="00844BB3" w:rsidRPr="00AA1048" w:rsidRDefault="00844BB3" w:rsidP="00844BB3">
      <w:pPr>
        <w:pStyle w:val="Normal1"/>
        <w:spacing w:line="252" w:lineRule="auto"/>
        <w:rPr>
          <w:rFonts w:ascii="Candara" w:eastAsia="Times New Roman" w:hAnsi="Candara" w:cs="Times New Roman"/>
          <w:color w:val="000000" w:themeColor="text1"/>
          <w:sz w:val="52"/>
          <w:szCs w:val="52"/>
        </w:rPr>
      </w:pPr>
    </w:p>
    <w:p w14:paraId="0E207022" w14:textId="0337AFAC" w:rsidR="00823F84" w:rsidRPr="003E51D3" w:rsidRDefault="003E51D3" w:rsidP="00824530">
      <w:pPr>
        <w:spacing w:line="252" w:lineRule="auto"/>
        <w:jc w:val="right"/>
        <w:rPr>
          <w:rFonts w:ascii="Candara" w:hAnsi="Candara"/>
          <w:sz w:val="30"/>
          <w:szCs w:val="30"/>
          <w:lang w:val="en-GB"/>
        </w:rPr>
      </w:pPr>
      <w:r w:rsidRPr="003E51D3">
        <w:rPr>
          <w:rFonts w:ascii="Candara" w:hAnsi="Candara"/>
          <w:caps/>
          <w:sz w:val="30"/>
          <w:szCs w:val="30"/>
          <w:lang w:val="en-GB"/>
        </w:rPr>
        <w:t>Greg</w:t>
      </w:r>
      <w:r w:rsidR="00EA483D" w:rsidRPr="003E51D3">
        <w:rPr>
          <w:rFonts w:ascii="Candara" w:hAnsi="Candara"/>
          <w:caps/>
          <w:sz w:val="30"/>
          <w:szCs w:val="30"/>
          <w:lang w:val="en-GB"/>
        </w:rPr>
        <w:t xml:space="preserve"> </w:t>
      </w:r>
      <w:r>
        <w:rPr>
          <w:rFonts w:ascii="Candara" w:hAnsi="Candara"/>
          <w:caps/>
          <w:sz w:val="30"/>
          <w:szCs w:val="30"/>
          <w:lang w:val="en-GB"/>
        </w:rPr>
        <w:t>Robinson</w:t>
      </w:r>
      <w:r w:rsidR="00F61C1E" w:rsidRPr="003E51D3">
        <w:rPr>
          <w:rFonts w:ascii="Candara" w:hAnsi="Candara"/>
          <w:caps/>
          <w:sz w:val="30"/>
          <w:szCs w:val="30"/>
          <w:lang w:val="en-GB"/>
        </w:rPr>
        <w:t xml:space="preserve"> </w:t>
      </w:r>
      <w:r w:rsidR="00F61C1E" w:rsidRPr="003E51D3">
        <w:rPr>
          <w:rFonts w:ascii="Candara" w:hAnsi="Candara"/>
          <w:caps/>
          <w:sz w:val="30"/>
          <w:szCs w:val="30"/>
          <w:lang w:val="en-GB"/>
        </w:rPr>
        <w:br/>
      </w:r>
      <w:sdt>
        <w:sdtPr>
          <w:rPr>
            <w:rFonts w:ascii="Candara" w:hAnsi="Candara"/>
            <w:bCs/>
            <w:sz w:val="30"/>
            <w:szCs w:val="30"/>
          </w:rPr>
          <w:tag w:val="goog_rdk_0"/>
          <w:id w:val="1757012642"/>
        </w:sdtPr>
        <w:sdtContent/>
      </w:sdt>
      <w:r w:rsidR="00823F84" w:rsidRPr="003E51D3">
        <w:rPr>
          <w:lang w:val="en-GB"/>
        </w:rPr>
        <w:t xml:space="preserve"> </w:t>
      </w:r>
      <w:r w:rsidRPr="003E51D3">
        <w:rPr>
          <w:rFonts w:ascii="Candara" w:hAnsi="Candara"/>
          <w:sz w:val="30"/>
          <w:szCs w:val="30"/>
        </w:rPr>
        <w:t>Université du Québec à Montréal</w:t>
      </w:r>
      <w:r w:rsidR="00823F84" w:rsidRPr="003E51D3">
        <w:rPr>
          <w:rFonts w:ascii="Candara" w:hAnsi="Candara"/>
          <w:sz w:val="30"/>
          <w:szCs w:val="30"/>
          <w:lang w:val="en-GB"/>
        </w:rPr>
        <w:t xml:space="preserve"> </w:t>
      </w:r>
    </w:p>
    <w:p w14:paraId="3E27EC1D" w14:textId="77777777" w:rsidR="00D479AD" w:rsidRDefault="00D479AD" w:rsidP="00844BB3">
      <w:pPr>
        <w:spacing w:before="100" w:beforeAutospacing="1" w:after="100" w:afterAutospacing="1" w:line="252" w:lineRule="auto"/>
        <w:contextualSpacing/>
        <w:jc w:val="both"/>
        <w:rPr>
          <w:rFonts w:ascii="Candara" w:hAnsi="Candara"/>
          <w:lang w:val="en-US"/>
        </w:rPr>
      </w:pPr>
    </w:p>
    <w:p w14:paraId="4AECE22A" w14:textId="77777777" w:rsidR="00272535" w:rsidRPr="00FF41AC" w:rsidRDefault="00272535" w:rsidP="00844BB3">
      <w:pPr>
        <w:spacing w:before="100" w:beforeAutospacing="1" w:after="100" w:afterAutospacing="1" w:line="252" w:lineRule="auto"/>
        <w:contextualSpacing/>
        <w:jc w:val="both"/>
        <w:rPr>
          <w:rFonts w:ascii="Candara" w:hAnsi="Candara"/>
          <w:lang w:val="en-US"/>
        </w:rPr>
      </w:pPr>
    </w:p>
    <w:p w14:paraId="2E76D91D" w14:textId="4EE7FAEA" w:rsidR="003E51D3" w:rsidRPr="003E51D3" w:rsidRDefault="003E51D3" w:rsidP="003E51D3">
      <w:pPr>
        <w:spacing w:line="252" w:lineRule="auto"/>
        <w:contextualSpacing/>
        <w:jc w:val="both"/>
        <w:rPr>
          <w:rFonts w:ascii="Candara" w:hAnsi="Candara"/>
          <w:lang w:val="fr-FR"/>
        </w:rPr>
      </w:pPr>
      <w:bookmarkStart w:id="0" w:name="_Hlk206077406"/>
      <w:r w:rsidRPr="003E51D3">
        <w:rPr>
          <w:rFonts w:ascii="Candara" w:hAnsi="Candara"/>
          <w:lang w:val="fr-FR"/>
        </w:rPr>
        <w:t xml:space="preserve">It </w:t>
      </w:r>
      <w:proofErr w:type="spellStart"/>
      <w:r w:rsidRPr="003E51D3">
        <w:rPr>
          <w:rFonts w:ascii="Candara" w:hAnsi="Candara"/>
          <w:lang w:val="fr-FR"/>
        </w:rPr>
        <w:t>is</w:t>
      </w:r>
      <w:proofErr w:type="spellEnd"/>
      <w:r w:rsidRPr="003E51D3">
        <w:rPr>
          <w:rFonts w:ascii="Candara" w:hAnsi="Candara"/>
          <w:lang w:val="fr-FR"/>
        </w:rPr>
        <w:t xml:space="preserve"> </w:t>
      </w:r>
      <w:proofErr w:type="spellStart"/>
      <w:r w:rsidRPr="003E51D3">
        <w:rPr>
          <w:rFonts w:ascii="Candara" w:hAnsi="Candara"/>
          <w:lang w:val="fr-FR"/>
        </w:rPr>
        <w:t>now</w:t>
      </w:r>
      <w:proofErr w:type="spellEnd"/>
      <w:r w:rsidRPr="003E51D3">
        <w:rPr>
          <w:rFonts w:ascii="Candara" w:hAnsi="Candara"/>
          <w:lang w:val="fr-FR"/>
        </w:rPr>
        <w:t xml:space="preserve"> </w:t>
      </w:r>
      <w:proofErr w:type="spellStart"/>
      <w:r w:rsidRPr="003E51D3">
        <w:rPr>
          <w:rFonts w:ascii="Candara" w:hAnsi="Candara"/>
          <w:lang w:val="fr-FR"/>
        </w:rPr>
        <w:t>some</w:t>
      </w:r>
      <w:proofErr w:type="spellEnd"/>
      <w:r w:rsidRPr="003E51D3">
        <w:rPr>
          <w:rFonts w:ascii="Candara" w:hAnsi="Candara"/>
          <w:lang w:val="fr-FR"/>
        </w:rPr>
        <w:t xml:space="preserve"> </w:t>
      </w:r>
      <w:proofErr w:type="spellStart"/>
      <w:r w:rsidRPr="003E51D3">
        <w:rPr>
          <w:rFonts w:ascii="Candara" w:hAnsi="Candara"/>
          <w:lang w:val="fr-FR"/>
        </w:rPr>
        <w:t>twenty</w:t>
      </w:r>
      <w:proofErr w:type="spellEnd"/>
      <w:r w:rsidRPr="003E51D3">
        <w:rPr>
          <w:rFonts w:ascii="Candara" w:hAnsi="Candara"/>
          <w:lang w:val="fr-FR"/>
        </w:rPr>
        <w:t xml:space="preserve"> </w:t>
      </w:r>
      <w:proofErr w:type="spellStart"/>
      <w:r w:rsidRPr="003E51D3">
        <w:rPr>
          <w:rFonts w:ascii="Candara" w:hAnsi="Candara"/>
          <w:lang w:val="fr-FR"/>
        </w:rPr>
        <w:t>years</w:t>
      </w:r>
      <w:proofErr w:type="spellEnd"/>
      <w:r w:rsidRPr="003E51D3">
        <w:rPr>
          <w:rFonts w:ascii="Candara" w:hAnsi="Candara"/>
          <w:lang w:val="fr-FR"/>
        </w:rPr>
        <w:t xml:space="preserve"> </w:t>
      </w:r>
      <w:proofErr w:type="spellStart"/>
      <w:r w:rsidRPr="003E51D3">
        <w:rPr>
          <w:rFonts w:ascii="Candara" w:hAnsi="Candara"/>
          <w:lang w:val="fr-FR"/>
        </w:rPr>
        <w:t>since</w:t>
      </w:r>
      <w:proofErr w:type="spellEnd"/>
      <w:r w:rsidRPr="003E51D3">
        <w:rPr>
          <w:rFonts w:ascii="Candara" w:hAnsi="Candara"/>
          <w:lang w:val="fr-FR"/>
        </w:rPr>
        <w:t xml:space="preserve"> I first met Alfred </w:t>
      </w:r>
      <w:proofErr w:type="spellStart"/>
      <w:r w:rsidRPr="003E51D3">
        <w:rPr>
          <w:rFonts w:ascii="Candara" w:hAnsi="Candara"/>
          <w:lang w:val="fr-FR"/>
        </w:rPr>
        <w:t>Hornung</w:t>
      </w:r>
      <w:proofErr w:type="spellEnd"/>
      <w:r w:rsidRPr="003E51D3">
        <w:rPr>
          <w:rFonts w:ascii="Candara" w:hAnsi="Candara"/>
          <w:lang w:val="fr-FR"/>
        </w:rPr>
        <w:t xml:space="preserve">. </w:t>
      </w:r>
      <w:proofErr w:type="spellStart"/>
      <w:r w:rsidRPr="003E51D3">
        <w:rPr>
          <w:rFonts w:ascii="Candara" w:hAnsi="Candara"/>
          <w:lang w:val="fr-FR"/>
        </w:rPr>
        <w:t>When</w:t>
      </w:r>
      <w:proofErr w:type="spellEnd"/>
      <w:r w:rsidRPr="003E51D3">
        <w:rPr>
          <w:rFonts w:ascii="Candara" w:hAnsi="Candara"/>
          <w:lang w:val="fr-FR"/>
        </w:rPr>
        <w:t xml:space="preserve"> I first </w:t>
      </w:r>
      <w:proofErr w:type="spellStart"/>
      <w:r w:rsidRPr="003E51D3">
        <w:rPr>
          <w:rFonts w:ascii="Candara" w:hAnsi="Candara"/>
          <w:lang w:val="fr-FR"/>
        </w:rPr>
        <w:t>heard</w:t>
      </w:r>
      <w:proofErr w:type="spellEnd"/>
      <w:r w:rsidRPr="003E51D3">
        <w:rPr>
          <w:rFonts w:ascii="Candara" w:hAnsi="Candara"/>
          <w:lang w:val="fr-FR"/>
        </w:rPr>
        <w:t xml:space="preserve"> </w:t>
      </w:r>
      <w:proofErr w:type="spellStart"/>
      <w:r w:rsidRPr="003E51D3">
        <w:rPr>
          <w:rFonts w:ascii="Candara" w:hAnsi="Candara"/>
          <w:lang w:val="fr-FR"/>
        </w:rPr>
        <w:t>his</w:t>
      </w:r>
      <w:proofErr w:type="spellEnd"/>
      <w:r w:rsidRPr="003E51D3">
        <w:rPr>
          <w:rFonts w:ascii="Candara" w:hAnsi="Candara"/>
          <w:lang w:val="fr-FR"/>
        </w:rPr>
        <w:t xml:space="preserve"> </w:t>
      </w:r>
      <w:proofErr w:type="spellStart"/>
      <w:r w:rsidRPr="003E51D3">
        <w:rPr>
          <w:rFonts w:ascii="Candara" w:hAnsi="Candara"/>
          <w:lang w:val="fr-FR"/>
        </w:rPr>
        <w:t>name</w:t>
      </w:r>
      <w:proofErr w:type="spellEnd"/>
      <w:r w:rsidRPr="003E51D3">
        <w:rPr>
          <w:rFonts w:ascii="Candara" w:hAnsi="Candara"/>
          <w:lang w:val="fr-FR"/>
        </w:rPr>
        <w:t xml:space="preserve">, I </w:t>
      </w:r>
      <w:proofErr w:type="spellStart"/>
      <w:r w:rsidR="002B2661">
        <w:rPr>
          <w:rFonts w:ascii="Candara" w:hAnsi="Candara"/>
          <w:lang w:val="fr-FR"/>
        </w:rPr>
        <w:t>immediately</w:t>
      </w:r>
      <w:proofErr w:type="spellEnd"/>
      <w:r w:rsidR="002B2661">
        <w:rPr>
          <w:rFonts w:ascii="Candara" w:hAnsi="Candara"/>
          <w:lang w:val="fr-FR"/>
        </w:rPr>
        <w:t xml:space="preserve"> </w:t>
      </w:r>
      <w:proofErr w:type="spellStart"/>
      <w:r w:rsidRPr="003E51D3">
        <w:rPr>
          <w:rFonts w:ascii="Candara" w:hAnsi="Candara"/>
          <w:lang w:val="fr-FR"/>
        </w:rPr>
        <w:t>thought</w:t>
      </w:r>
      <w:proofErr w:type="spellEnd"/>
      <w:r w:rsidRPr="003E51D3">
        <w:rPr>
          <w:rFonts w:ascii="Candara" w:hAnsi="Candara"/>
          <w:lang w:val="fr-FR"/>
        </w:rPr>
        <w:t xml:space="preserve"> of Paul </w:t>
      </w:r>
      <w:proofErr w:type="spellStart"/>
      <w:r w:rsidRPr="003E51D3">
        <w:rPr>
          <w:rFonts w:ascii="Candara" w:hAnsi="Candara"/>
          <w:lang w:val="fr-FR"/>
        </w:rPr>
        <w:t>Hornung</w:t>
      </w:r>
      <w:proofErr w:type="spellEnd"/>
      <w:r w:rsidRPr="003E51D3">
        <w:rPr>
          <w:rFonts w:ascii="Candara" w:hAnsi="Candara"/>
          <w:lang w:val="fr-FR"/>
        </w:rPr>
        <w:t xml:space="preserve">, the American football star running back of the 1950s and 1960s, </w:t>
      </w:r>
      <w:proofErr w:type="spellStart"/>
      <w:r w:rsidRPr="003E51D3">
        <w:rPr>
          <w:rFonts w:ascii="Candara" w:hAnsi="Candara"/>
          <w:lang w:val="fr-FR"/>
        </w:rPr>
        <w:t>who</w:t>
      </w:r>
      <w:proofErr w:type="spellEnd"/>
      <w:r w:rsidRPr="003E51D3">
        <w:rPr>
          <w:rFonts w:ascii="Candara" w:hAnsi="Candara"/>
          <w:lang w:val="fr-FR"/>
        </w:rPr>
        <w:t xml:space="preserve"> </w:t>
      </w:r>
      <w:proofErr w:type="spellStart"/>
      <w:r w:rsidRPr="003E51D3">
        <w:rPr>
          <w:rFonts w:ascii="Candara" w:hAnsi="Candara"/>
          <w:lang w:val="fr-FR"/>
        </w:rPr>
        <w:t>was</w:t>
      </w:r>
      <w:proofErr w:type="spellEnd"/>
      <w:r w:rsidRPr="003E51D3">
        <w:rPr>
          <w:rFonts w:ascii="Candara" w:hAnsi="Candara"/>
          <w:lang w:val="fr-FR"/>
        </w:rPr>
        <w:t xml:space="preserve"> </w:t>
      </w:r>
      <w:proofErr w:type="spellStart"/>
      <w:r w:rsidRPr="003E51D3">
        <w:rPr>
          <w:rFonts w:ascii="Candara" w:hAnsi="Candara"/>
          <w:lang w:val="fr-FR"/>
        </w:rPr>
        <w:t>nicknamed</w:t>
      </w:r>
      <w:proofErr w:type="spellEnd"/>
      <w:r w:rsidRPr="003E51D3">
        <w:rPr>
          <w:rFonts w:ascii="Candara" w:hAnsi="Candara"/>
          <w:lang w:val="fr-FR"/>
        </w:rPr>
        <w:t xml:space="preserve"> “The Golden Boy.” So </w:t>
      </w:r>
      <w:proofErr w:type="spellStart"/>
      <w:r w:rsidRPr="003E51D3">
        <w:rPr>
          <w:rFonts w:ascii="Candara" w:hAnsi="Candara"/>
          <w:lang w:val="fr-FR"/>
        </w:rPr>
        <w:t>from</w:t>
      </w:r>
      <w:proofErr w:type="spellEnd"/>
      <w:r w:rsidRPr="003E51D3">
        <w:rPr>
          <w:rFonts w:ascii="Candara" w:hAnsi="Candara"/>
          <w:lang w:val="fr-FR"/>
        </w:rPr>
        <w:t xml:space="preserve"> the </w:t>
      </w:r>
      <w:proofErr w:type="spellStart"/>
      <w:r w:rsidRPr="003E51D3">
        <w:rPr>
          <w:rFonts w:ascii="Candara" w:hAnsi="Candara"/>
          <w:lang w:val="fr-FR"/>
        </w:rPr>
        <w:t>beginning</w:t>
      </w:r>
      <w:proofErr w:type="spellEnd"/>
      <w:r w:rsidRPr="003E51D3">
        <w:rPr>
          <w:rFonts w:ascii="Candara" w:hAnsi="Candara"/>
          <w:lang w:val="fr-FR"/>
        </w:rPr>
        <w:t xml:space="preserve">, in </w:t>
      </w:r>
      <w:proofErr w:type="spellStart"/>
      <w:r w:rsidRPr="003E51D3">
        <w:rPr>
          <w:rFonts w:ascii="Candara" w:hAnsi="Candara"/>
          <w:lang w:val="fr-FR"/>
        </w:rPr>
        <w:t>my</w:t>
      </w:r>
      <w:proofErr w:type="spellEnd"/>
      <w:r w:rsidRPr="003E51D3">
        <w:rPr>
          <w:rFonts w:ascii="Candara" w:hAnsi="Candara"/>
          <w:lang w:val="fr-FR"/>
        </w:rPr>
        <w:t xml:space="preserve"> </w:t>
      </w:r>
      <w:proofErr w:type="spellStart"/>
      <w:r w:rsidRPr="003E51D3">
        <w:rPr>
          <w:rFonts w:ascii="Candara" w:hAnsi="Candara"/>
          <w:lang w:val="fr-FR"/>
        </w:rPr>
        <w:t>own</w:t>
      </w:r>
      <w:proofErr w:type="spellEnd"/>
      <w:r w:rsidRPr="003E51D3">
        <w:rPr>
          <w:rFonts w:ascii="Candara" w:hAnsi="Candara"/>
          <w:lang w:val="fr-FR"/>
        </w:rPr>
        <w:t xml:space="preserve"> </w:t>
      </w:r>
      <w:proofErr w:type="spellStart"/>
      <w:r w:rsidRPr="003E51D3">
        <w:rPr>
          <w:rFonts w:ascii="Candara" w:hAnsi="Candara"/>
          <w:lang w:val="fr-FR"/>
        </w:rPr>
        <w:t>thoughts</w:t>
      </w:r>
      <w:proofErr w:type="spellEnd"/>
      <w:r w:rsidRPr="003E51D3">
        <w:rPr>
          <w:rFonts w:ascii="Candara" w:hAnsi="Candara"/>
          <w:lang w:val="fr-FR"/>
        </w:rPr>
        <w:t xml:space="preserve"> at least, Alfred </w:t>
      </w:r>
      <w:proofErr w:type="spellStart"/>
      <w:r w:rsidRPr="003E51D3">
        <w:rPr>
          <w:rFonts w:ascii="Candara" w:hAnsi="Candara"/>
          <w:lang w:val="fr-FR"/>
        </w:rPr>
        <w:t>Hornung</w:t>
      </w:r>
      <w:proofErr w:type="spellEnd"/>
      <w:r w:rsidRPr="003E51D3">
        <w:rPr>
          <w:rFonts w:ascii="Candara" w:hAnsi="Candara"/>
          <w:lang w:val="fr-FR"/>
        </w:rPr>
        <w:t xml:space="preserve"> </w:t>
      </w:r>
      <w:proofErr w:type="spellStart"/>
      <w:r w:rsidRPr="003E51D3">
        <w:rPr>
          <w:rFonts w:ascii="Candara" w:hAnsi="Candara"/>
          <w:lang w:val="fr-FR"/>
        </w:rPr>
        <w:t>was</w:t>
      </w:r>
      <w:proofErr w:type="spellEnd"/>
      <w:r w:rsidRPr="003E51D3">
        <w:rPr>
          <w:rFonts w:ascii="Candara" w:hAnsi="Candara"/>
          <w:lang w:val="fr-FR"/>
        </w:rPr>
        <w:t xml:space="preserve"> </w:t>
      </w:r>
      <w:proofErr w:type="spellStart"/>
      <w:r w:rsidRPr="003E51D3">
        <w:rPr>
          <w:rFonts w:ascii="Candara" w:hAnsi="Candara"/>
          <w:lang w:val="fr-FR"/>
        </w:rPr>
        <w:t>also</w:t>
      </w:r>
      <w:proofErr w:type="spellEnd"/>
      <w:r w:rsidRPr="003E51D3">
        <w:rPr>
          <w:rFonts w:ascii="Candara" w:hAnsi="Candara"/>
          <w:lang w:val="fr-FR"/>
        </w:rPr>
        <w:t xml:space="preserve"> a Golden </w:t>
      </w:r>
      <w:proofErr w:type="gramStart"/>
      <w:r w:rsidRPr="003E51D3">
        <w:rPr>
          <w:rFonts w:ascii="Candara" w:hAnsi="Candara"/>
          <w:lang w:val="fr-FR"/>
        </w:rPr>
        <w:t>Boy!</w:t>
      </w:r>
      <w:proofErr w:type="gramEnd"/>
    </w:p>
    <w:p w14:paraId="62F91ED3" w14:textId="18E313F9" w:rsidR="003E51D3" w:rsidRPr="003E51D3" w:rsidRDefault="003E51D3" w:rsidP="002B2661">
      <w:pPr>
        <w:spacing w:line="252" w:lineRule="auto"/>
        <w:ind w:firstLine="720"/>
        <w:contextualSpacing/>
        <w:jc w:val="both"/>
        <w:rPr>
          <w:rFonts w:ascii="Candara" w:hAnsi="Candara"/>
          <w:lang w:val="en-US"/>
        </w:rPr>
      </w:pPr>
      <w:r w:rsidRPr="003E51D3">
        <w:rPr>
          <w:rFonts w:ascii="Candara" w:hAnsi="Candara"/>
          <w:lang w:val="fr-FR"/>
        </w:rPr>
        <w:t xml:space="preserve">I first </w:t>
      </w:r>
      <w:proofErr w:type="spellStart"/>
      <w:r w:rsidRPr="003E51D3">
        <w:rPr>
          <w:rFonts w:ascii="Candara" w:hAnsi="Candara"/>
          <w:lang w:val="fr-FR"/>
        </w:rPr>
        <w:t>got</w:t>
      </w:r>
      <w:proofErr w:type="spellEnd"/>
      <w:r w:rsidRPr="003E51D3">
        <w:rPr>
          <w:rFonts w:ascii="Candara" w:hAnsi="Candara"/>
          <w:lang w:val="fr-FR"/>
        </w:rPr>
        <w:t xml:space="preserve"> to know Alfred </w:t>
      </w:r>
      <w:proofErr w:type="spellStart"/>
      <w:r w:rsidRPr="003E51D3">
        <w:rPr>
          <w:rFonts w:ascii="Candara" w:hAnsi="Candara"/>
          <w:lang w:val="fr-FR"/>
        </w:rPr>
        <w:t>through</w:t>
      </w:r>
      <w:proofErr w:type="spellEnd"/>
      <w:r w:rsidRPr="003E51D3">
        <w:rPr>
          <w:rFonts w:ascii="Candara" w:hAnsi="Candara"/>
          <w:lang w:val="fr-FR"/>
        </w:rPr>
        <w:t xml:space="preserve"> the International </w:t>
      </w:r>
      <w:proofErr w:type="spellStart"/>
      <w:r w:rsidRPr="003E51D3">
        <w:rPr>
          <w:rFonts w:ascii="Candara" w:hAnsi="Candara"/>
          <w:lang w:val="fr-FR"/>
        </w:rPr>
        <w:t>Committee</w:t>
      </w:r>
      <w:proofErr w:type="spellEnd"/>
      <w:r w:rsidRPr="003E51D3">
        <w:rPr>
          <w:rFonts w:ascii="Candara" w:hAnsi="Candara"/>
          <w:lang w:val="fr-FR"/>
        </w:rPr>
        <w:t xml:space="preserve"> of the American </w:t>
      </w:r>
      <w:proofErr w:type="spellStart"/>
      <w:r w:rsidRPr="003E51D3">
        <w:rPr>
          <w:rFonts w:ascii="Candara" w:hAnsi="Candara"/>
          <w:lang w:val="fr-FR"/>
        </w:rPr>
        <w:t>Studies</w:t>
      </w:r>
      <w:proofErr w:type="spellEnd"/>
      <w:r w:rsidRPr="003E51D3">
        <w:rPr>
          <w:rFonts w:ascii="Candara" w:hAnsi="Candara"/>
          <w:lang w:val="fr-FR"/>
        </w:rPr>
        <w:t xml:space="preserve"> Association. I </w:t>
      </w:r>
      <w:proofErr w:type="spellStart"/>
      <w:r w:rsidRPr="003E51D3">
        <w:rPr>
          <w:rFonts w:ascii="Candara" w:hAnsi="Candara"/>
          <w:lang w:val="fr-FR"/>
        </w:rPr>
        <w:t>remember</w:t>
      </w:r>
      <w:proofErr w:type="spellEnd"/>
      <w:r w:rsidRPr="003E51D3">
        <w:rPr>
          <w:rFonts w:ascii="Candara" w:hAnsi="Candara"/>
          <w:lang w:val="fr-FR"/>
        </w:rPr>
        <w:t xml:space="preserve"> </w:t>
      </w:r>
      <w:proofErr w:type="spellStart"/>
      <w:r w:rsidRPr="003E51D3">
        <w:rPr>
          <w:rFonts w:ascii="Candara" w:hAnsi="Candara"/>
          <w:lang w:val="fr-FR"/>
        </w:rPr>
        <w:t>that</w:t>
      </w:r>
      <w:proofErr w:type="spellEnd"/>
      <w:r w:rsidRPr="003E51D3">
        <w:rPr>
          <w:rFonts w:ascii="Candara" w:hAnsi="Candara"/>
          <w:lang w:val="fr-FR"/>
        </w:rPr>
        <w:t xml:space="preserve"> at one of the </w:t>
      </w:r>
      <w:proofErr w:type="spellStart"/>
      <w:r w:rsidRPr="003E51D3">
        <w:rPr>
          <w:rFonts w:ascii="Candara" w:hAnsi="Candara"/>
          <w:lang w:val="fr-FR"/>
        </w:rPr>
        <w:t>early</w:t>
      </w:r>
      <w:proofErr w:type="spellEnd"/>
      <w:r w:rsidRPr="003E51D3">
        <w:rPr>
          <w:rFonts w:ascii="Candara" w:hAnsi="Candara"/>
          <w:lang w:val="fr-FR"/>
        </w:rPr>
        <w:t xml:space="preserve"> IC meetings, Alfred </w:t>
      </w:r>
      <w:proofErr w:type="spellStart"/>
      <w:r w:rsidRPr="003E51D3">
        <w:rPr>
          <w:rFonts w:ascii="Candara" w:hAnsi="Candara"/>
          <w:lang w:val="fr-FR"/>
        </w:rPr>
        <w:t>mentioned</w:t>
      </w:r>
      <w:proofErr w:type="spellEnd"/>
      <w:r w:rsidRPr="003E51D3">
        <w:rPr>
          <w:rFonts w:ascii="Candara" w:hAnsi="Candara"/>
          <w:lang w:val="fr-FR"/>
        </w:rPr>
        <w:t xml:space="preserve"> </w:t>
      </w:r>
      <w:proofErr w:type="spellStart"/>
      <w:r w:rsidRPr="003E51D3">
        <w:rPr>
          <w:rFonts w:ascii="Candara" w:hAnsi="Candara"/>
          <w:lang w:val="fr-FR"/>
        </w:rPr>
        <w:t>that</w:t>
      </w:r>
      <w:proofErr w:type="spellEnd"/>
      <w:r w:rsidRPr="003E51D3">
        <w:rPr>
          <w:rFonts w:ascii="Candara" w:hAnsi="Candara"/>
          <w:lang w:val="fr-FR"/>
        </w:rPr>
        <w:t xml:space="preserve"> </w:t>
      </w:r>
      <w:proofErr w:type="spellStart"/>
      <w:r w:rsidRPr="003E51D3">
        <w:rPr>
          <w:rFonts w:ascii="Candara" w:hAnsi="Candara"/>
          <w:lang w:val="fr-FR"/>
        </w:rPr>
        <w:t>he</w:t>
      </w:r>
      <w:proofErr w:type="spellEnd"/>
      <w:r w:rsidRPr="003E51D3">
        <w:rPr>
          <w:rFonts w:ascii="Candara" w:hAnsi="Candara"/>
          <w:lang w:val="fr-FR"/>
        </w:rPr>
        <w:t xml:space="preserve"> </w:t>
      </w:r>
      <w:proofErr w:type="spellStart"/>
      <w:r w:rsidRPr="003E51D3">
        <w:rPr>
          <w:rFonts w:ascii="Candara" w:hAnsi="Candara"/>
          <w:lang w:val="fr-FR"/>
        </w:rPr>
        <w:t>was</w:t>
      </w:r>
      <w:proofErr w:type="spellEnd"/>
      <w:r w:rsidRPr="003E51D3">
        <w:rPr>
          <w:rFonts w:ascii="Candara" w:hAnsi="Candara"/>
          <w:lang w:val="fr-FR"/>
        </w:rPr>
        <w:t xml:space="preserve"> </w:t>
      </w:r>
      <w:r w:rsidRPr="003E51D3">
        <w:rPr>
          <w:rFonts w:ascii="Candara" w:hAnsi="Candara"/>
          <w:lang w:val="en-US"/>
        </w:rPr>
        <w:t xml:space="preserve">involved in the ASA International Initiative Website, which covered American </w:t>
      </w:r>
      <w:r w:rsidR="002B2661">
        <w:rPr>
          <w:rFonts w:ascii="Candara" w:hAnsi="Candara"/>
          <w:lang w:val="en-US"/>
        </w:rPr>
        <w:t>s</w:t>
      </w:r>
      <w:r w:rsidRPr="003E51D3">
        <w:rPr>
          <w:rFonts w:ascii="Candara" w:hAnsi="Candara"/>
          <w:lang w:val="en-US"/>
        </w:rPr>
        <w:t xml:space="preserve">tudies journals worldwide, and proposed developing the International Committee site to include overseas book series dealing with American </w:t>
      </w:r>
      <w:r w:rsidR="002B2661">
        <w:rPr>
          <w:rFonts w:ascii="Candara" w:hAnsi="Candara"/>
          <w:lang w:val="en-US"/>
        </w:rPr>
        <w:t>s</w:t>
      </w:r>
      <w:r w:rsidRPr="003E51D3">
        <w:rPr>
          <w:rFonts w:ascii="Candara" w:hAnsi="Candara"/>
          <w:lang w:val="en-US"/>
        </w:rPr>
        <w:t xml:space="preserve">tudies. As a (still) junior scholar working outside the United States, who was outraged by the myopia of American </w:t>
      </w:r>
      <w:r w:rsidR="00F10879">
        <w:rPr>
          <w:rFonts w:ascii="Candara" w:hAnsi="Candara"/>
          <w:lang w:val="en-US"/>
        </w:rPr>
        <w:t>s</w:t>
      </w:r>
      <w:r w:rsidRPr="003E51D3">
        <w:rPr>
          <w:rFonts w:ascii="Candara" w:hAnsi="Candara"/>
          <w:lang w:val="en-US"/>
        </w:rPr>
        <w:t xml:space="preserve">tudies scholars in the USA who refused to pay attention to what was produced outside (especially in foreign languages), I was tremendously impressed by </w:t>
      </w:r>
      <w:r w:rsidR="002B2661">
        <w:rPr>
          <w:rFonts w:ascii="Candara" w:hAnsi="Candara"/>
          <w:lang w:val="en-US"/>
        </w:rPr>
        <w:t>Alfred’s</w:t>
      </w:r>
      <w:r w:rsidRPr="003E51D3">
        <w:rPr>
          <w:rFonts w:ascii="Candara" w:hAnsi="Candara"/>
          <w:lang w:val="en-US"/>
        </w:rPr>
        <w:t xml:space="preserve"> commitment to publicizing and engaging with work in American </w:t>
      </w:r>
      <w:r w:rsidR="002B2661">
        <w:rPr>
          <w:rFonts w:ascii="Candara" w:hAnsi="Candara"/>
          <w:lang w:val="en-US"/>
        </w:rPr>
        <w:t>s</w:t>
      </w:r>
      <w:r w:rsidRPr="003E51D3">
        <w:rPr>
          <w:rFonts w:ascii="Candara" w:hAnsi="Candara"/>
          <w:lang w:val="en-US"/>
        </w:rPr>
        <w:t>tudies from throughout the world.</w:t>
      </w:r>
    </w:p>
    <w:p w14:paraId="17FB0C42" w14:textId="472CACD4" w:rsidR="003E51D3" w:rsidRPr="003E51D3" w:rsidRDefault="003E51D3" w:rsidP="002B2661">
      <w:pPr>
        <w:spacing w:line="252" w:lineRule="auto"/>
        <w:ind w:firstLine="720"/>
        <w:contextualSpacing/>
        <w:jc w:val="both"/>
        <w:rPr>
          <w:rFonts w:ascii="Candara" w:hAnsi="Candara"/>
          <w:lang w:val="en-US"/>
        </w:rPr>
      </w:pPr>
      <w:r w:rsidRPr="003E51D3">
        <w:rPr>
          <w:rFonts w:ascii="Candara" w:hAnsi="Candara"/>
          <w:lang w:val="en-US"/>
        </w:rPr>
        <w:t xml:space="preserve">It was not long after this that Shelley Fisher Fishkin and Shirley Geok-Lin Lim had the idea to start the </w:t>
      </w:r>
      <w:r w:rsidRPr="003E51D3">
        <w:rPr>
          <w:rFonts w:ascii="Candara" w:hAnsi="Candara"/>
          <w:i/>
          <w:iCs/>
          <w:lang w:val="en-US"/>
        </w:rPr>
        <w:t>Journal of Transnational American Studies</w:t>
      </w:r>
      <w:r w:rsidRPr="003E51D3">
        <w:rPr>
          <w:rFonts w:ascii="Candara" w:hAnsi="Candara"/>
          <w:lang w:val="en-US"/>
        </w:rPr>
        <w:t xml:space="preserve">. Alfred was one of the prodigiously talented team of senior scholars who made up the editorial board. </w:t>
      </w:r>
      <w:r w:rsidRPr="003E51D3">
        <w:rPr>
          <w:rFonts w:ascii="Candara" w:hAnsi="Candara"/>
          <w:i/>
          <w:iCs/>
          <w:lang w:val="en-US"/>
        </w:rPr>
        <w:t>JTAS</w:t>
      </w:r>
      <w:r w:rsidRPr="003E51D3">
        <w:rPr>
          <w:rFonts w:ascii="Candara" w:hAnsi="Candara"/>
          <w:lang w:val="en-US"/>
        </w:rPr>
        <w:t xml:space="preserve"> well exemplified Alfred’s championing of American </w:t>
      </w:r>
      <w:r w:rsidR="00F10879">
        <w:rPr>
          <w:rFonts w:ascii="Candara" w:hAnsi="Candara"/>
          <w:lang w:val="en-US"/>
        </w:rPr>
        <w:t>s</w:t>
      </w:r>
      <w:r w:rsidRPr="003E51D3">
        <w:rPr>
          <w:rFonts w:ascii="Candara" w:hAnsi="Candara"/>
          <w:lang w:val="en-US"/>
        </w:rPr>
        <w:t xml:space="preserve">tudies scholarship across borders. I was invited by the editorial board to take an intermediate role as editor of the journal’s </w:t>
      </w:r>
      <w:r w:rsidRPr="003E51D3">
        <w:rPr>
          <w:rFonts w:ascii="Candara" w:hAnsi="Candara"/>
          <w:i/>
          <w:iCs/>
          <w:lang w:val="en-US"/>
        </w:rPr>
        <w:t>Forward</w:t>
      </w:r>
      <w:r w:rsidRPr="003E51D3">
        <w:rPr>
          <w:rFonts w:ascii="Candara" w:hAnsi="Candara"/>
          <w:lang w:val="en-US"/>
        </w:rPr>
        <w:t xml:space="preserve"> Section. Within a year or two, I was absorbed into the editorial board with the others. It was great for me to get to work on an equal basis with Alfred and the other eminent figures on the board. </w:t>
      </w:r>
    </w:p>
    <w:p w14:paraId="6CE378BE" w14:textId="10938175" w:rsidR="003E51D3" w:rsidRPr="003E51D3" w:rsidRDefault="003E51D3" w:rsidP="003E51D3">
      <w:pPr>
        <w:spacing w:line="252" w:lineRule="auto"/>
        <w:ind w:firstLine="720"/>
        <w:contextualSpacing/>
        <w:jc w:val="both"/>
        <w:rPr>
          <w:rFonts w:ascii="Candara" w:hAnsi="Candara"/>
          <w:lang w:val="en-US"/>
        </w:rPr>
      </w:pPr>
      <w:r w:rsidRPr="003E51D3">
        <w:rPr>
          <w:rFonts w:ascii="Candara" w:hAnsi="Candara"/>
          <w:lang w:val="en-US"/>
        </w:rPr>
        <w:t xml:space="preserve">A turning point in my relations with Alfred came in fall 2014, when he invited me to attend the founding conference of the newly launched Obama Institute for </w:t>
      </w:r>
      <w:r w:rsidRPr="003E51D3">
        <w:rPr>
          <w:rFonts w:ascii="Candara" w:hAnsi="Candara"/>
          <w:lang w:val="en-US"/>
        </w:rPr>
        <w:lastRenderedPageBreak/>
        <w:t xml:space="preserve">Transnational American Studies at Johannes Gutenberg University in Mainz, Germany, (actually, the name “Obama </w:t>
      </w:r>
      <w:r w:rsidR="00F10879">
        <w:rPr>
          <w:rFonts w:ascii="Candara" w:hAnsi="Candara"/>
          <w:lang w:val="en-US"/>
        </w:rPr>
        <w:t>Institute</w:t>
      </w:r>
      <w:r w:rsidRPr="003E51D3">
        <w:rPr>
          <w:rFonts w:ascii="Candara" w:hAnsi="Candara"/>
          <w:lang w:val="en-US"/>
        </w:rPr>
        <w:t xml:space="preserve">” was still unofficial. Alfred explained to me that the university was reluctant to dedicate the center name while Barack Obama was still in office, in case he did something horrific before leaving office. </w:t>
      </w:r>
      <w:proofErr w:type="gramStart"/>
      <w:r w:rsidRPr="003E51D3">
        <w:rPr>
          <w:rFonts w:ascii="Candara" w:hAnsi="Candara"/>
          <w:lang w:val="en-US"/>
        </w:rPr>
        <w:t>So</w:t>
      </w:r>
      <w:proofErr w:type="gramEnd"/>
      <w:r w:rsidRPr="003E51D3">
        <w:rPr>
          <w:rFonts w:ascii="Candara" w:hAnsi="Candara"/>
          <w:lang w:val="en-US"/>
        </w:rPr>
        <w:t xml:space="preserve"> I suggested jokingly that they name the center instead after the town of Obama, Japan).</w:t>
      </w:r>
    </w:p>
    <w:p w14:paraId="131AA030" w14:textId="0ADC5839" w:rsidR="003E51D3" w:rsidRPr="003E51D3" w:rsidRDefault="003E51D3" w:rsidP="003E51D3">
      <w:pPr>
        <w:spacing w:line="252" w:lineRule="auto"/>
        <w:ind w:firstLine="720"/>
        <w:contextualSpacing/>
        <w:jc w:val="both"/>
        <w:rPr>
          <w:rFonts w:ascii="Candara" w:hAnsi="Candara"/>
          <w:lang w:val="en-US"/>
        </w:rPr>
      </w:pPr>
      <w:r w:rsidRPr="003E51D3">
        <w:rPr>
          <w:rFonts w:ascii="Candara" w:hAnsi="Candara"/>
          <w:lang w:val="en-US"/>
        </w:rPr>
        <w:t>The conference was a revelation. Alfred’s powerful reputation attracted a wide range of scholars and other participants from both Germany and the United States—including Barack Obama’s half-sister Auma Obama, a former university student in Germany. Alfred commented on papers and put scholars together. I got to meet and hang out with many distinguished figures, among them Carla L. Peterson, Laura Stevens, Oliver Scheidung, and Udo J. Hebel (I also met and spoke with some graduate students, including an MA student named Daniel Schaefer, who remains a friend). Although I lost most of one day to illness, it was a richly nourishing experience overall.</w:t>
      </w:r>
    </w:p>
    <w:p w14:paraId="6F48FFA8" w14:textId="49839294" w:rsidR="003E51D3" w:rsidRPr="003E51D3" w:rsidRDefault="003E51D3" w:rsidP="003E51D3">
      <w:pPr>
        <w:spacing w:line="252" w:lineRule="auto"/>
        <w:ind w:firstLine="720"/>
        <w:contextualSpacing/>
        <w:jc w:val="both"/>
        <w:rPr>
          <w:rFonts w:ascii="Candara" w:hAnsi="Candara"/>
          <w:lang w:val="en-US"/>
        </w:rPr>
      </w:pPr>
      <w:r w:rsidRPr="003E51D3">
        <w:rPr>
          <w:rFonts w:ascii="Candara" w:hAnsi="Candara"/>
          <w:lang w:val="en-US"/>
        </w:rPr>
        <w:t xml:space="preserve">Indeed, the conference was such a wonderful experience that I expressed to Alfred the hope that I could come back sometime and meet him and his colleagues at the Obama Institute. Alfred mentioned that they were putting together a program of visiting fellows. I said immediately that I was on sabbatical that year, so if they were interested in having me as a visiting scholar, now was the time to get me. </w:t>
      </w:r>
    </w:p>
    <w:p w14:paraId="2771E857" w14:textId="423141B9" w:rsidR="003E51D3" w:rsidRPr="003E51D3" w:rsidRDefault="003E51D3" w:rsidP="003E51D3">
      <w:pPr>
        <w:spacing w:line="252" w:lineRule="auto"/>
        <w:ind w:firstLine="720"/>
        <w:contextualSpacing/>
        <w:jc w:val="both"/>
        <w:rPr>
          <w:rFonts w:ascii="Candara" w:hAnsi="Candara"/>
          <w:lang w:val="en-US"/>
        </w:rPr>
      </w:pPr>
      <w:r w:rsidRPr="003E51D3">
        <w:rPr>
          <w:rFonts w:ascii="Candara" w:hAnsi="Candara"/>
          <w:lang w:val="en-US"/>
        </w:rPr>
        <w:t>I am sure that between working with students and starting out the new center, the very last thing Alfred needed was more work traversing the bureaucracy and setting things up to get me an invitation. Somehow</w:t>
      </w:r>
      <w:r w:rsidR="002B2661">
        <w:rPr>
          <w:rFonts w:ascii="Candara" w:hAnsi="Candara"/>
          <w:lang w:val="en-US"/>
        </w:rPr>
        <w:t>,</w:t>
      </w:r>
      <w:r w:rsidRPr="003E51D3">
        <w:rPr>
          <w:rFonts w:ascii="Candara" w:hAnsi="Candara"/>
          <w:lang w:val="en-US"/>
        </w:rPr>
        <w:t xml:space="preserve"> he made it happen, and in the space of six months, at the beginning of May 2015, I was arriving in Mainz for a monthlong residence as Obama fellow. I don’t know how Alfred moved so many mountains, but he arranged funding, housing, and lecture dates. I was deeply touched and grateful for this act of friendship and professional respect. Alfred even came personally to meet me the first day and take me to my hotel. </w:t>
      </w:r>
    </w:p>
    <w:p w14:paraId="70E948DF" w14:textId="1E934733" w:rsidR="003E51D3" w:rsidRPr="003E51D3" w:rsidRDefault="003E51D3" w:rsidP="003E51D3">
      <w:pPr>
        <w:spacing w:line="252" w:lineRule="auto"/>
        <w:ind w:firstLine="720"/>
        <w:contextualSpacing/>
        <w:jc w:val="both"/>
        <w:rPr>
          <w:rFonts w:ascii="Candara" w:hAnsi="Candara"/>
          <w:lang w:val="en-US"/>
        </w:rPr>
      </w:pPr>
      <w:r w:rsidRPr="003E51D3">
        <w:rPr>
          <w:rFonts w:ascii="Candara" w:hAnsi="Candara"/>
          <w:lang w:val="en-US"/>
        </w:rPr>
        <w:t xml:space="preserve">The next month passed like a dream. Through Alfred’s management, I got to meet and interact with the various faculty members in the orbit of the Obama Institute, and several of them invited me to speak in their classes. It was a great treat to visit Mita Banerjee’s class on medical humanities and speak about the Japanese American author </w:t>
      </w:r>
      <w:proofErr w:type="spellStart"/>
      <w:r w:rsidRPr="003E51D3">
        <w:rPr>
          <w:rFonts w:ascii="Candara" w:hAnsi="Candara"/>
          <w:lang w:val="en-US"/>
        </w:rPr>
        <w:t>Miné</w:t>
      </w:r>
      <w:proofErr w:type="spellEnd"/>
      <w:r w:rsidRPr="003E51D3">
        <w:rPr>
          <w:rFonts w:ascii="Candara" w:hAnsi="Candara"/>
          <w:lang w:val="en-US"/>
        </w:rPr>
        <w:t xml:space="preserve"> Okubo and her career as an illustrator of medical textbooks for Springer Verlag. I also spoke in</w:t>
      </w:r>
      <w:r w:rsidRPr="003E51D3">
        <w:rPr>
          <w:rFonts w:ascii="Candara" w:hAnsi="Candara"/>
          <w:lang w:val="fr-FR"/>
        </w:rPr>
        <w:t xml:space="preserve"> </w:t>
      </w:r>
      <w:r w:rsidRPr="003E51D3">
        <w:rPr>
          <w:rFonts w:ascii="Candara" w:hAnsi="Candara"/>
          <w:lang w:val="en-US"/>
        </w:rPr>
        <w:t xml:space="preserve">Axel R. Schäfer’s class about Eleanor Roosevelt, and in Birgit Wetzel-Sahm’s class. Meanwhile, Alfred encouraged Americanist colleagues at other institutions to invite me to lecture. Florian Freitag kindly invited me to take part in a workshop on Louisiana culture at the </w:t>
      </w:r>
      <w:proofErr w:type="spellStart"/>
      <w:r w:rsidRPr="003E51D3">
        <w:rPr>
          <w:rFonts w:ascii="Candara" w:hAnsi="Candara"/>
          <w:lang w:val="en-US"/>
        </w:rPr>
        <w:t>Germersheim</w:t>
      </w:r>
      <w:proofErr w:type="spellEnd"/>
      <w:r w:rsidRPr="003E51D3">
        <w:rPr>
          <w:rFonts w:ascii="Candara" w:hAnsi="Candara"/>
          <w:lang w:val="en-US"/>
        </w:rPr>
        <w:t xml:space="preserve"> campus of Johannes Gutenberg University and I also went to Regensburg to speak at the European American Forum there. One </w:t>
      </w:r>
      <w:proofErr w:type="gramStart"/>
      <w:r w:rsidRPr="003E51D3">
        <w:rPr>
          <w:rFonts w:ascii="Candara" w:hAnsi="Candara"/>
          <w:lang w:val="en-US"/>
        </w:rPr>
        <w:t>particular honor</w:t>
      </w:r>
      <w:proofErr w:type="gramEnd"/>
      <w:r w:rsidRPr="003E51D3">
        <w:rPr>
          <w:rFonts w:ascii="Candara" w:hAnsi="Candara"/>
          <w:lang w:val="en-US"/>
        </w:rPr>
        <w:t xml:space="preserve"> was being invited by Christa </w:t>
      </w:r>
      <w:proofErr w:type="spellStart"/>
      <w:r w:rsidRPr="003E51D3">
        <w:rPr>
          <w:rFonts w:ascii="Candara" w:hAnsi="Candara"/>
          <w:lang w:val="en-US"/>
        </w:rPr>
        <w:t>Buschendorf</w:t>
      </w:r>
      <w:proofErr w:type="spellEnd"/>
      <w:r w:rsidRPr="003E51D3">
        <w:rPr>
          <w:rFonts w:ascii="Candara" w:hAnsi="Candara"/>
          <w:lang w:val="en-US"/>
        </w:rPr>
        <w:t xml:space="preserve"> to speak to her class at Goethe University in Frankfurt am Main, on the dilemmas of abolitionism in the 1850s. It was the last term before she retired, so I felt the historical </w:t>
      </w:r>
      <w:r w:rsidR="00F10879">
        <w:rPr>
          <w:rFonts w:ascii="Candara" w:hAnsi="Candara"/>
          <w:lang w:val="en-US"/>
        </w:rPr>
        <w:t xml:space="preserve">importance of the </w:t>
      </w:r>
      <w:r w:rsidRPr="003E51D3">
        <w:rPr>
          <w:rFonts w:ascii="Candara" w:hAnsi="Candara"/>
          <w:lang w:val="en-US"/>
        </w:rPr>
        <w:t>occasion. In fact, Johannes Völz, who attended the talk, proceeded to invite me to retur</w:t>
      </w:r>
      <w:r w:rsidR="000A1E2E">
        <w:rPr>
          <w:rFonts w:ascii="Candara" w:hAnsi="Candara"/>
          <w:lang w:val="en-US"/>
        </w:rPr>
        <w:t>n</w:t>
      </w:r>
      <w:r w:rsidRPr="003E51D3">
        <w:rPr>
          <w:rFonts w:ascii="Candara" w:hAnsi="Candara"/>
          <w:lang w:val="en-US"/>
        </w:rPr>
        <w:t xml:space="preserve"> to Frankfurt to address his class.</w:t>
      </w:r>
    </w:p>
    <w:p w14:paraId="777BDE48" w14:textId="37F2DECF" w:rsidR="003E51D3" w:rsidRPr="003E51D3" w:rsidRDefault="003E51D3" w:rsidP="003E51D3">
      <w:pPr>
        <w:spacing w:line="252" w:lineRule="auto"/>
        <w:ind w:firstLine="720"/>
        <w:contextualSpacing/>
        <w:jc w:val="both"/>
        <w:rPr>
          <w:rFonts w:ascii="Candara" w:hAnsi="Candara"/>
          <w:lang w:val="en-US"/>
        </w:rPr>
      </w:pPr>
      <w:r w:rsidRPr="003E51D3">
        <w:rPr>
          <w:rFonts w:ascii="Candara" w:hAnsi="Candara"/>
          <w:lang w:val="en-US"/>
        </w:rPr>
        <w:lastRenderedPageBreak/>
        <w:t xml:space="preserve">Throughout my time in Mainz, Alfred treated me as an honored guest. He let me go through the collection of American studies volumes whose publication he had directed and choose some titles for myself. I also noticed the camaraderie he had with everyone around him. I remember going along with him and his students to a beer hall, </w:t>
      </w:r>
      <w:proofErr w:type="gramStart"/>
      <w:r w:rsidRPr="003E51D3">
        <w:rPr>
          <w:rFonts w:ascii="Candara" w:hAnsi="Candara"/>
          <w:lang w:val="en-US"/>
        </w:rPr>
        <w:t>and also</w:t>
      </w:r>
      <w:proofErr w:type="gramEnd"/>
      <w:r w:rsidRPr="003E51D3">
        <w:rPr>
          <w:rFonts w:ascii="Candara" w:hAnsi="Candara"/>
          <w:lang w:val="en-US"/>
        </w:rPr>
        <w:t xml:space="preserve"> Alfred and his wife taking me and my husband to drink wine at a vineyard. Alfred also encouraged the younger scholars and students to consult me and make use of my time. It was thus that I first met Sabine Kim, who became my friend and professional collaborator in her own right. Perhaps the only disappointing thing for me about the trip was that I had hoped to have a chance to improve my rusty German during my time in Mainz. However, Alfred and all the other American studies scholars were extremely fluent in English and were glad to practice the language with me!</w:t>
      </w:r>
    </w:p>
    <w:p w14:paraId="660B5682" w14:textId="77777777" w:rsidR="003E51D3" w:rsidRPr="003E51D3" w:rsidRDefault="003E51D3" w:rsidP="003E51D3">
      <w:pPr>
        <w:spacing w:line="252" w:lineRule="auto"/>
        <w:ind w:firstLine="720"/>
        <w:contextualSpacing/>
        <w:jc w:val="both"/>
        <w:rPr>
          <w:rFonts w:ascii="Candara" w:hAnsi="Candara"/>
          <w:lang w:val="en-US"/>
        </w:rPr>
      </w:pPr>
      <w:r w:rsidRPr="003E51D3">
        <w:rPr>
          <w:rFonts w:ascii="Candara" w:hAnsi="Candara"/>
          <w:lang w:val="en-US"/>
        </w:rPr>
        <w:t>In sum, Alfred Hornung is a model of a generous and forward-looking scholar who has helped shape the field of transnational American studies. His commitment to internationalizing the field and to supporting younger scholars has been a powerful influence on me.</w:t>
      </w:r>
    </w:p>
    <w:p w14:paraId="66819C9E" w14:textId="5C0297DC" w:rsidR="003E51D3" w:rsidRPr="003E51D3" w:rsidRDefault="006A72A6" w:rsidP="003E51D3">
      <w:pPr>
        <w:spacing w:line="252" w:lineRule="auto"/>
        <w:ind w:firstLine="720"/>
        <w:contextualSpacing/>
        <w:jc w:val="both"/>
        <w:rPr>
          <w:lang w:val="en-US"/>
        </w:rPr>
      </w:pPr>
      <w:r w:rsidRPr="006A72A6">
        <w:rPr>
          <w:rFonts w:ascii="Candara" w:hAnsi="Candara"/>
          <w:lang w:val="en-US"/>
        </w:rPr>
        <w:t xml:space="preserve"> </w:t>
      </w:r>
      <w:bookmarkEnd w:id="0"/>
    </w:p>
    <w:p w14:paraId="15625748" w14:textId="77777777" w:rsidR="003E51D3" w:rsidRPr="003E51D3" w:rsidRDefault="003E51D3" w:rsidP="003E51D3">
      <w:pPr>
        <w:spacing w:line="252" w:lineRule="auto"/>
        <w:ind w:firstLine="720"/>
        <w:contextualSpacing/>
        <w:jc w:val="both"/>
        <w:rPr>
          <w:lang w:val="en-US"/>
        </w:rPr>
      </w:pPr>
    </w:p>
    <w:p w14:paraId="78BB1EA0" w14:textId="77777777" w:rsidR="003E51D3" w:rsidRPr="003E51D3" w:rsidRDefault="003E51D3" w:rsidP="003E51D3">
      <w:pPr>
        <w:spacing w:line="252" w:lineRule="auto"/>
        <w:ind w:firstLine="720"/>
        <w:contextualSpacing/>
        <w:jc w:val="both"/>
        <w:rPr>
          <w:lang w:val="en-US"/>
        </w:rPr>
      </w:pPr>
    </w:p>
    <w:p w14:paraId="3D92C62E" w14:textId="77777777" w:rsidR="003E51D3" w:rsidRPr="003E51D3" w:rsidRDefault="003E51D3" w:rsidP="003E51D3">
      <w:pPr>
        <w:spacing w:line="252" w:lineRule="auto"/>
        <w:ind w:firstLine="720"/>
        <w:contextualSpacing/>
        <w:jc w:val="both"/>
        <w:rPr>
          <w:lang w:val="fr-FR"/>
        </w:rPr>
      </w:pPr>
    </w:p>
    <w:p w14:paraId="004FE1FD" w14:textId="42C99579" w:rsidR="00C95353" w:rsidRPr="00E91582" w:rsidRDefault="00C95353" w:rsidP="003E51D3">
      <w:pPr>
        <w:spacing w:line="252" w:lineRule="auto"/>
        <w:ind w:firstLine="720"/>
        <w:contextualSpacing/>
        <w:jc w:val="both"/>
        <w:rPr>
          <w:rFonts w:ascii="Candara" w:hAnsi="Candara"/>
          <w:lang w:val="en-US"/>
        </w:rPr>
      </w:pPr>
    </w:p>
    <w:sectPr w:rsidR="00C95353" w:rsidRPr="00E91582" w:rsidSect="008B04FA">
      <w:headerReference w:type="even" r:id="rId8"/>
      <w:headerReference w:type="default" r:id="rId9"/>
      <w:footerReference w:type="default" r:id="rId10"/>
      <w:endnotePr>
        <w:numFmt w:val="decimal"/>
      </w:endnotePr>
      <w:type w:val="continuous"/>
      <w:pgSz w:w="12240" w:h="15840"/>
      <w:pgMar w:top="1440" w:right="1797" w:bottom="1440" w:left="1797" w:header="720" w:footer="499" w:gutter="0"/>
      <w:pgNumType w:start="58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6965" w14:textId="77777777" w:rsidR="003E4436" w:rsidRDefault="003E4436" w:rsidP="007C7D15"/>
  </w:endnote>
  <w:endnote w:type="continuationSeparator" w:id="0">
    <w:p w14:paraId="207D0CCA" w14:textId="77777777" w:rsidR="003E4436" w:rsidRDefault="003E4436" w:rsidP="007C7D15"/>
  </w:endnote>
  <w:endnote w:type="continuationNotice" w:id="1">
    <w:p w14:paraId="2772963E" w14:textId="77777777" w:rsidR="003E4436" w:rsidRDefault="003E4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PalatinoLinotype-Roman">
    <w:altName w:val="Palatino Linotype"/>
    <w:panose1 w:val="020B0604020202020204"/>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MS ??">
    <w:altName w:val="MS Mincho"/>
    <w:panose1 w:val="020B0604020202020204"/>
    <w:charset w:val="80"/>
    <w:family w:val="auto"/>
    <w:notTrueType/>
    <w:pitch w:val="variable"/>
    <w:sig w:usb0="00000001" w:usb1="08070000" w:usb2="00000010" w:usb3="00000000" w:csb0="00020000" w:csb1="00000000"/>
  </w:font>
  <w:font w:name="Helvetica Neue">
    <w:altName w:val="Sylfaen"/>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8038" w14:textId="77777777" w:rsidR="00C558C5" w:rsidRDefault="00C558C5">
    <w:pPr>
      <w:pStyle w:val="Footer"/>
      <w:jc w:val="center"/>
    </w:pPr>
  </w:p>
  <w:p w14:paraId="6128D8C8" w14:textId="77777777" w:rsidR="00C558C5" w:rsidRDefault="00C5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AE72" w14:textId="77777777" w:rsidR="003E4436" w:rsidRDefault="003E4436" w:rsidP="007C7D15"/>
  </w:footnote>
  <w:footnote w:type="continuationSeparator" w:id="0">
    <w:p w14:paraId="0AFA076B" w14:textId="77777777" w:rsidR="003E4436" w:rsidRDefault="003E4436" w:rsidP="007C7D15"/>
  </w:footnote>
  <w:footnote w:type="continuationNotice" w:id="1">
    <w:p w14:paraId="27547CBA" w14:textId="77777777" w:rsidR="003E4436" w:rsidRDefault="003E4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w:hAnsi="Helvetica" w:cs="Times New Roman (Body CS)"/>
        <w:b/>
        <w:bCs/>
        <w:sz w:val="20"/>
        <w:szCs w:val="20"/>
      </w:rPr>
      <w:id w:val="574085081"/>
      <w:docPartObj>
        <w:docPartGallery w:val="Page Numbers (Top of Page)"/>
        <w:docPartUnique/>
      </w:docPartObj>
    </w:sdtPr>
    <w:sdtContent>
      <w:p w14:paraId="50E71375" w14:textId="77777777" w:rsidR="00C558C5" w:rsidRPr="00C520CB" w:rsidRDefault="00C558C5" w:rsidP="00763A6C">
        <w:pPr>
          <w:pStyle w:val="Header"/>
          <w:framePr w:wrap="none" w:vAnchor="text" w:hAnchor="margin" w:xAlign="outside" w:y="1"/>
          <w:rPr>
            <w:rStyle w:val="PageNumber"/>
            <w:rFonts w:ascii="Helvetica" w:hAnsi="Helvetica" w:cs="Times New Roman (Body CS)"/>
            <w:b/>
            <w:bCs/>
            <w:sz w:val="20"/>
            <w:szCs w:val="20"/>
          </w:rPr>
        </w:pPr>
        <w:r w:rsidRPr="00C520CB">
          <w:rPr>
            <w:rStyle w:val="PageNumber"/>
            <w:rFonts w:ascii="Helvetica" w:hAnsi="Helvetica" w:cs="Times New Roman (Body CS)"/>
            <w:b/>
            <w:bCs/>
            <w:sz w:val="20"/>
            <w:szCs w:val="20"/>
          </w:rPr>
          <w:fldChar w:fldCharType="begin"/>
        </w:r>
        <w:r w:rsidRPr="00C520CB">
          <w:rPr>
            <w:rStyle w:val="PageNumber"/>
            <w:rFonts w:ascii="Helvetica" w:hAnsi="Helvetica" w:cs="Times New Roman (Body CS)"/>
            <w:b/>
            <w:bCs/>
            <w:sz w:val="20"/>
            <w:szCs w:val="20"/>
          </w:rPr>
          <w:instrText xml:space="preserve"> PAGE </w:instrText>
        </w:r>
        <w:r w:rsidRPr="00C520CB">
          <w:rPr>
            <w:rStyle w:val="PageNumber"/>
            <w:rFonts w:ascii="Helvetica" w:hAnsi="Helvetica" w:cs="Times New Roman (Body CS)"/>
            <w:b/>
            <w:bCs/>
            <w:sz w:val="20"/>
            <w:szCs w:val="20"/>
          </w:rPr>
          <w:fldChar w:fldCharType="separate"/>
        </w:r>
        <w:r w:rsidRPr="00C520CB">
          <w:rPr>
            <w:rStyle w:val="PageNumber"/>
            <w:rFonts w:ascii="Helvetica" w:hAnsi="Helvetica" w:cs="Times New Roman (Body CS)"/>
            <w:b/>
            <w:bCs/>
            <w:noProof/>
            <w:sz w:val="20"/>
            <w:szCs w:val="20"/>
          </w:rPr>
          <w:t>2</w:t>
        </w:r>
        <w:r w:rsidRPr="00C520CB">
          <w:rPr>
            <w:rStyle w:val="PageNumber"/>
            <w:rFonts w:ascii="Helvetica" w:hAnsi="Helvetica" w:cs="Times New Roman (Body CS)"/>
            <w:b/>
            <w:bCs/>
            <w:sz w:val="20"/>
            <w:szCs w:val="20"/>
          </w:rPr>
          <w:fldChar w:fldCharType="end"/>
        </w:r>
      </w:p>
    </w:sdtContent>
  </w:sdt>
  <w:p w14:paraId="4BE25FF9" w14:textId="6B0B28DE" w:rsidR="00C558C5" w:rsidRPr="00612940" w:rsidRDefault="00E91582" w:rsidP="00C520CB">
    <w:pPr>
      <w:pStyle w:val="Header"/>
      <w:spacing w:line="252" w:lineRule="auto"/>
      <w:jc w:val="right"/>
      <w:rPr>
        <w:lang w:val="en-CA"/>
      </w:rPr>
    </w:pPr>
    <w:r>
      <w:rPr>
        <w:rFonts w:ascii="Helvetica Neue" w:hAnsi="Helvetica Neue" w:cs="Times New Roman"/>
        <w:i/>
        <w:iCs/>
        <w:sz w:val="20"/>
      </w:rPr>
      <w:t xml:space="preserve"> </w:t>
    </w:r>
    <w:r w:rsidR="002B2661">
      <w:rPr>
        <w:rFonts w:ascii="Helvetica Neue" w:hAnsi="Helvetica Neue" w:cs="Times New Roman"/>
        <w:i/>
        <w:iCs/>
        <w:sz w:val="20"/>
      </w:rPr>
      <w:t>Robinson</w:t>
    </w:r>
    <w:r>
      <w:rPr>
        <w:rFonts w:ascii="Helvetica Neue" w:hAnsi="Helvetica Neue" w:cs="Times New Roman"/>
        <w:i/>
        <w:iCs/>
        <w:sz w:val="20"/>
      </w:rPr>
      <w:t xml:space="preserve"> </w:t>
    </w:r>
    <w:r w:rsidR="00C558C5" w:rsidRPr="0070012E">
      <w:rPr>
        <w:rFonts w:ascii="Helvetica Neue" w:hAnsi="Helvetica Neue" w:cs="Times New Roman"/>
        <w:b/>
        <w:sz w:val="20"/>
        <w:lang w:val="en-GB"/>
      </w:rPr>
      <w:t>|</w:t>
    </w:r>
    <w:r w:rsidR="00175A37">
      <w:rPr>
        <w:rFonts w:ascii="Helvetica Neue" w:hAnsi="Helvetica Neue" w:cs="Times New Roman"/>
        <w:b/>
        <w:sz w:val="20"/>
        <w:lang w:val="en-GB"/>
      </w:rPr>
      <w:t xml:space="preserve"> </w:t>
    </w:r>
    <w:r w:rsidR="00F638E9">
      <w:rPr>
        <w:rFonts w:ascii="Helvetica Neue" w:hAnsi="Helvetica Neue" w:cs="Times New Roman"/>
        <w:b/>
        <w:sz w:val="20"/>
        <w:lang w:val="en-GB"/>
      </w:rPr>
      <w:t>Special: Alfred Hornung</w:t>
    </w:r>
    <w:r w:rsidR="00C558C5" w:rsidRPr="008819F2">
      <w:rPr>
        <w:rFonts w:ascii="Helvetica Neue" w:hAnsi="Helvetica Neue" w:cs="Times New Roman"/>
        <w:sz w:val="20"/>
        <w:lang w:val="en-C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Helvetica Neue" w:hAnsi="Helvetica Neue"/>
        <w:b/>
        <w:bCs/>
        <w:sz w:val="20"/>
        <w:szCs w:val="20"/>
      </w:rPr>
      <w:id w:val="-1975122374"/>
      <w:docPartObj>
        <w:docPartGallery w:val="Page Numbers (Top of Page)"/>
        <w:docPartUnique/>
      </w:docPartObj>
    </w:sdtPr>
    <w:sdtEndPr>
      <w:rPr>
        <w:rStyle w:val="PageNumber"/>
        <w:rFonts w:cs="Times New Roman (Body CS)"/>
      </w:rPr>
    </w:sdtEndPr>
    <w:sdtContent>
      <w:p w14:paraId="025F05F4" w14:textId="77777777" w:rsidR="00C558C5" w:rsidRPr="00C520CB" w:rsidRDefault="00C558C5" w:rsidP="00D65340">
        <w:pPr>
          <w:pStyle w:val="Header"/>
          <w:framePr w:wrap="none" w:vAnchor="text" w:hAnchor="margin" w:xAlign="outside" w:y="1"/>
          <w:rPr>
            <w:rStyle w:val="PageNumber"/>
            <w:rFonts w:ascii="Helvetica Neue" w:hAnsi="Helvetica Neue" w:cs="Times New Roman (Body CS)"/>
            <w:b/>
            <w:bCs/>
            <w:sz w:val="20"/>
            <w:szCs w:val="20"/>
          </w:rPr>
        </w:pPr>
        <w:r w:rsidRPr="00C520CB">
          <w:rPr>
            <w:rStyle w:val="PageNumber"/>
            <w:rFonts w:ascii="Helvetica Neue" w:hAnsi="Helvetica Neue" w:cs="Times New Roman (Body CS)"/>
            <w:b/>
            <w:bCs/>
            <w:sz w:val="20"/>
            <w:szCs w:val="20"/>
          </w:rPr>
          <w:fldChar w:fldCharType="begin"/>
        </w:r>
        <w:r w:rsidRPr="00C520CB">
          <w:rPr>
            <w:rStyle w:val="PageNumber"/>
            <w:rFonts w:ascii="Helvetica Neue" w:hAnsi="Helvetica Neue" w:cs="Times New Roman (Body CS)"/>
            <w:b/>
            <w:bCs/>
            <w:sz w:val="20"/>
            <w:szCs w:val="20"/>
          </w:rPr>
          <w:instrText xml:space="preserve"> PAGE </w:instrText>
        </w:r>
        <w:r w:rsidRPr="00C520CB">
          <w:rPr>
            <w:rStyle w:val="PageNumber"/>
            <w:rFonts w:ascii="Helvetica Neue" w:hAnsi="Helvetica Neue" w:cs="Times New Roman (Body CS)"/>
            <w:b/>
            <w:bCs/>
            <w:sz w:val="20"/>
            <w:szCs w:val="20"/>
          </w:rPr>
          <w:fldChar w:fldCharType="separate"/>
        </w:r>
        <w:r w:rsidRPr="00C520CB">
          <w:rPr>
            <w:rStyle w:val="PageNumber"/>
            <w:rFonts w:ascii="Helvetica Neue" w:hAnsi="Helvetica Neue" w:cs="Times New Roman (Body CS)"/>
            <w:b/>
            <w:bCs/>
            <w:noProof/>
            <w:sz w:val="20"/>
            <w:szCs w:val="20"/>
          </w:rPr>
          <w:t>5</w:t>
        </w:r>
        <w:r w:rsidRPr="00C520CB">
          <w:rPr>
            <w:rStyle w:val="PageNumber"/>
            <w:rFonts w:ascii="Helvetica Neue" w:hAnsi="Helvetica Neue" w:cs="Times New Roman (Body CS)"/>
            <w:b/>
            <w:bCs/>
            <w:sz w:val="20"/>
            <w:szCs w:val="20"/>
          </w:rPr>
          <w:fldChar w:fldCharType="end"/>
        </w:r>
      </w:p>
    </w:sdtContent>
  </w:sdt>
  <w:p w14:paraId="1274078F" w14:textId="7EC14E7B" w:rsidR="00C558C5" w:rsidRPr="00C520CB" w:rsidRDefault="00C558C5" w:rsidP="00C520CB">
    <w:pPr>
      <w:pStyle w:val="Header"/>
      <w:spacing w:line="252" w:lineRule="auto"/>
      <w:rPr>
        <w:rFonts w:ascii="Helvetica Neue" w:hAnsi="Helvetica Neue"/>
        <w:sz w:val="20"/>
        <w:szCs w:val="20"/>
      </w:rPr>
    </w:pPr>
    <w:r w:rsidRPr="00007924">
      <w:rPr>
        <w:rFonts w:ascii="Helvetica Neue" w:hAnsi="Helvetica Neue" w:cs="Times New Roman"/>
        <w:b/>
        <w:bCs/>
        <w:i/>
        <w:sz w:val="20"/>
        <w:szCs w:val="20"/>
        <w:lang w:val="en-CA"/>
      </w:rPr>
      <w:t>Journal</w:t>
    </w:r>
    <w:r w:rsidRPr="00007924">
      <w:rPr>
        <w:rFonts w:ascii="Helvetica Neue" w:hAnsi="Helvetica Neue"/>
        <w:b/>
        <w:bCs/>
        <w:i/>
        <w:sz w:val="20"/>
        <w:szCs w:val="20"/>
      </w:rPr>
      <w:t xml:space="preserve"> of </w:t>
    </w:r>
    <w:r w:rsidRPr="00007924">
      <w:rPr>
        <w:rFonts w:ascii="Helvetica Neue" w:hAnsi="Helvetica Neue" w:cs="Times New Roman"/>
        <w:b/>
        <w:bCs/>
        <w:i/>
        <w:sz w:val="20"/>
        <w:szCs w:val="20"/>
        <w:lang w:val="en-CA"/>
      </w:rPr>
      <w:t>Transnational</w:t>
    </w:r>
    <w:r w:rsidRPr="00007924">
      <w:rPr>
        <w:rFonts w:ascii="Helvetica Neue" w:hAnsi="Helvetica Neue"/>
        <w:b/>
        <w:bCs/>
        <w:i/>
        <w:sz w:val="20"/>
        <w:szCs w:val="20"/>
      </w:rPr>
      <w:t xml:space="preserve"> American Studies</w:t>
    </w:r>
    <w:r w:rsidRPr="00007924">
      <w:rPr>
        <w:rFonts w:ascii="Helvetica Neue" w:hAnsi="Helvetica Neue"/>
        <w:b/>
        <w:bCs/>
        <w:sz w:val="20"/>
        <w:szCs w:val="20"/>
      </w:rPr>
      <w:t xml:space="preserve"> </w:t>
    </w:r>
    <w:r>
      <w:rPr>
        <w:rFonts w:ascii="Helvetica Neue" w:hAnsi="Helvetica Neue"/>
        <w:sz w:val="20"/>
        <w:szCs w:val="20"/>
      </w:rPr>
      <w:t>1</w:t>
    </w:r>
    <w:r w:rsidR="003303AA">
      <w:rPr>
        <w:rFonts w:ascii="Helvetica Neue" w:hAnsi="Helvetica Neue"/>
        <w:sz w:val="20"/>
        <w:szCs w:val="20"/>
      </w:rPr>
      <w:t>6</w:t>
    </w:r>
    <w:r w:rsidRPr="00A075B9">
      <w:rPr>
        <w:rFonts w:ascii="Helvetica Neue" w:hAnsi="Helvetica Neue"/>
        <w:sz w:val="20"/>
        <w:szCs w:val="20"/>
      </w:rPr>
      <w:t>.</w:t>
    </w:r>
    <w:r w:rsidR="007323EB">
      <w:rPr>
        <w:rFonts w:ascii="Helvetica Neue" w:hAnsi="Helvetica Neue"/>
        <w:sz w:val="20"/>
        <w:szCs w:val="20"/>
      </w:rPr>
      <w:t>2</w:t>
    </w:r>
    <w:r w:rsidRPr="00A075B9">
      <w:rPr>
        <w:rFonts w:ascii="Helvetica Neue" w:hAnsi="Helvetica Neue"/>
        <w:sz w:val="20"/>
        <w:szCs w:val="20"/>
      </w:rPr>
      <w:t xml:space="preserve"> (20</w:t>
    </w:r>
    <w:r>
      <w:rPr>
        <w:rFonts w:ascii="Helvetica Neue" w:hAnsi="Helvetica Neue"/>
        <w:sz w:val="20"/>
        <w:szCs w:val="20"/>
      </w:rPr>
      <w:t>2</w:t>
    </w:r>
    <w:r w:rsidR="003303AA">
      <w:rPr>
        <w:rFonts w:ascii="Helvetica Neue" w:hAnsi="Helvetica Neue"/>
        <w:sz w:val="20"/>
        <w:szCs w:val="20"/>
      </w:rPr>
      <w:t>5</w:t>
    </w:r>
    <w:r w:rsidRPr="00A075B9">
      <w:rPr>
        <w:rFonts w:ascii="Helvetica Neue" w:hAnsi="Helvetica Neue"/>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91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BD4CE3"/>
    <w:multiLevelType w:val="hybridMultilevel"/>
    <w:tmpl w:val="8280F4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2E543C9"/>
    <w:multiLevelType w:val="hybridMultilevel"/>
    <w:tmpl w:val="6E60F0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4D6233A"/>
    <w:multiLevelType w:val="hybridMultilevel"/>
    <w:tmpl w:val="73F29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25AEA"/>
    <w:multiLevelType w:val="hybridMultilevel"/>
    <w:tmpl w:val="15862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AD56A5"/>
    <w:multiLevelType w:val="hybridMultilevel"/>
    <w:tmpl w:val="5CE8CC1A"/>
    <w:lvl w:ilvl="0" w:tplc="D2AA6A10">
      <w:start w:val="1"/>
      <w:numFmt w:val="bullet"/>
      <w:lvlText w:val="—"/>
      <w:lvlJc w:val="left"/>
      <w:pPr>
        <w:ind w:left="6200" w:hanging="440"/>
      </w:pPr>
      <w:rPr>
        <w:rFonts w:ascii="Candara" w:eastAsia="Times New Roman" w:hAnsi="Candara" w:cs="Times New Roman" w:hint="default"/>
        <w:color w:val="auto"/>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7" w15:restartNumberingAfterBreak="0">
    <w:nsid w:val="122552CB"/>
    <w:multiLevelType w:val="multilevel"/>
    <w:tmpl w:val="190A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7340E3"/>
    <w:multiLevelType w:val="hybridMultilevel"/>
    <w:tmpl w:val="925AEB8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16F57"/>
    <w:multiLevelType w:val="hybridMultilevel"/>
    <w:tmpl w:val="863E5926"/>
    <w:lvl w:ilvl="0" w:tplc="5052EE32">
      <w:numFmt w:val="bullet"/>
      <w:lvlText w:val="–"/>
      <w:lvlJc w:val="left"/>
      <w:pPr>
        <w:ind w:left="720" w:hanging="360"/>
      </w:pPr>
      <w:rPr>
        <w:rFonts w:ascii="PalatinoLinotype-Roman" w:eastAsiaTheme="minorHAnsi" w:hAnsi="PalatinoLinotype-Roman" w:cs="PalatinoLinotype-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F4211"/>
    <w:multiLevelType w:val="hybridMultilevel"/>
    <w:tmpl w:val="6358B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645C59"/>
    <w:multiLevelType w:val="hybridMultilevel"/>
    <w:tmpl w:val="ABFEA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795C0E"/>
    <w:multiLevelType w:val="hybridMultilevel"/>
    <w:tmpl w:val="87FEAF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5009DE"/>
    <w:multiLevelType w:val="hybridMultilevel"/>
    <w:tmpl w:val="945AAB9A"/>
    <w:lvl w:ilvl="0" w:tplc="6F965F4E">
      <w:start w:val="200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B497C"/>
    <w:multiLevelType w:val="hybridMultilevel"/>
    <w:tmpl w:val="EEE67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9D692E"/>
    <w:multiLevelType w:val="hybridMultilevel"/>
    <w:tmpl w:val="B66AB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D0C2E31"/>
    <w:multiLevelType w:val="hybridMultilevel"/>
    <w:tmpl w:val="AFC807A0"/>
    <w:lvl w:ilvl="0" w:tplc="CFBCFD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B57F61"/>
    <w:multiLevelType w:val="hybridMultilevel"/>
    <w:tmpl w:val="29FC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699A"/>
    <w:multiLevelType w:val="hybridMultilevel"/>
    <w:tmpl w:val="DFFEB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30F27"/>
    <w:multiLevelType w:val="multilevel"/>
    <w:tmpl w:val="EE20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597B67"/>
    <w:multiLevelType w:val="hybridMultilevel"/>
    <w:tmpl w:val="A9084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57E64"/>
    <w:multiLevelType w:val="hybridMultilevel"/>
    <w:tmpl w:val="5234F38A"/>
    <w:lvl w:ilvl="0" w:tplc="83F4938C">
      <w:start w:val="1"/>
      <w:numFmt w:val="bullet"/>
      <w:lvlText w:val="•"/>
      <w:lvlJc w:val="left"/>
      <w:pPr>
        <w:tabs>
          <w:tab w:val="num" w:pos="720"/>
        </w:tabs>
        <w:ind w:left="720" w:hanging="360"/>
      </w:pPr>
      <w:rPr>
        <w:rFonts w:ascii="Arial" w:hAnsi="Arial" w:hint="default"/>
      </w:rPr>
    </w:lvl>
    <w:lvl w:ilvl="1" w:tplc="C7EC338A" w:tentative="1">
      <w:start w:val="1"/>
      <w:numFmt w:val="bullet"/>
      <w:lvlText w:val="•"/>
      <w:lvlJc w:val="left"/>
      <w:pPr>
        <w:tabs>
          <w:tab w:val="num" w:pos="1440"/>
        </w:tabs>
        <w:ind w:left="1440" w:hanging="360"/>
      </w:pPr>
      <w:rPr>
        <w:rFonts w:ascii="Arial" w:hAnsi="Arial" w:hint="default"/>
      </w:rPr>
    </w:lvl>
    <w:lvl w:ilvl="2" w:tplc="B3E4B3A8" w:tentative="1">
      <w:start w:val="1"/>
      <w:numFmt w:val="bullet"/>
      <w:lvlText w:val="•"/>
      <w:lvlJc w:val="left"/>
      <w:pPr>
        <w:tabs>
          <w:tab w:val="num" w:pos="2160"/>
        </w:tabs>
        <w:ind w:left="2160" w:hanging="360"/>
      </w:pPr>
      <w:rPr>
        <w:rFonts w:ascii="Arial" w:hAnsi="Arial" w:hint="default"/>
      </w:rPr>
    </w:lvl>
    <w:lvl w:ilvl="3" w:tplc="B8FC0C72" w:tentative="1">
      <w:start w:val="1"/>
      <w:numFmt w:val="bullet"/>
      <w:lvlText w:val="•"/>
      <w:lvlJc w:val="left"/>
      <w:pPr>
        <w:tabs>
          <w:tab w:val="num" w:pos="2880"/>
        </w:tabs>
        <w:ind w:left="2880" w:hanging="360"/>
      </w:pPr>
      <w:rPr>
        <w:rFonts w:ascii="Arial" w:hAnsi="Arial" w:hint="default"/>
      </w:rPr>
    </w:lvl>
    <w:lvl w:ilvl="4" w:tplc="C99AD5B2" w:tentative="1">
      <w:start w:val="1"/>
      <w:numFmt w:val="bullet"/>
      <w:lvlText w:val="•"/>
      <w:lvlJc w:val="left"/>
      <w:pPr>
        <w:tabs>
          <w:tab w:val="num" w:pos="3600"/>
        </w:tabs>
        <w:ind w:left="3600" w:hanging="360"/>
      </w:pPr>
      <w:rPr>
        <w:rFonts w:ascii="Arial" w:hAnsi="Arial" w:hint="default"/>
      </w:rPr>
    </w:lvl>
    <w:lvl w:ilvl="5" w:tplc="B254CAB8" w:tentative="1">
      <w:start w:val="1"/>
      <w:numFmt w:val="bullet"/>
      <w:lvlText w:val="•"/>
      <w:lvlJc w:val="left"/>
      <w:pPr>
        <w:tabs>
          <w:tab w:val="num" w:pos="4320"/>
        </w:tabs>
        <w:ind w:left="4320" w:hanging="360"/>
      </w:pPr>
      <w:rPr>
        <w:rFonts w:ascii="Arial" w:hAnsi="Arial" w:hint="default"/>
      </w:rPr>
    </w:lvl>
    <w:lvl w:ilvl="6" w:tplc="A2AC4FCA" w:tentative="1">
      <w:start w:val="1"/>
      <w:numFmt w:val="bullet"/>
      <w:lvlText w:val="•"/>
      <w:lvlJc w:val="left"/>
      <w:pPr>
        <w:tabs>
          <w:tab w:val="num" w:pos="5040"/>
        </w:tabs>
        <w:ind w:left="5040" w:hanging="360"/>
      </w:pPr>
      <w:rPr>
        <w:rFonts w:ascii="Arial" w:hAnsi="Arial" w:hint="default"/>
      </w:rPr>
    </w:lvl>
    <w:lvl w:ilvl="7" w:tplc="5F0CDFE8" w:tentative="1">
      <w:start w:val="1"/>
      <w:numFmt w:val="bullet"/>
      <w:lvlText w:val="•"/>
      <w:lvlJc w:val="left"/>
      <w:pPr>
        <w:tabs>
          <w:tab w:val="num" w:pos="5760"/>
        </w:tabs>
        <w:ind w:left="5760" w:hanging="360"/>
      </w:pPr>
      <w:rPr>
        <w:rFonts w:ascii="Arial" w:hAnsi="Arial" w:hint="default"/>
      </w:rPr>
    </w:lvl>
    <w:lvl w:ilvl="8" w:tplc="56DA7F5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DB743C"/>
    <w:multiLevelType w:val="multilevel"/>
    <w:tmpl w:val="C02C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4E12DE"/>
    <w:multiLevelType w:val="hybridMultilevel"/>
    <w:tmpl w:val="052CB8BE"/>
    <w:lvl w:ilvl="0" w:tplc="DB166210">
      <w:start w:val="1"/>
      <w:numFmt w:val="bullet"/>
      <w:lvlText w:val="•"/>
      <w:lvlJc w:val="left"/>
      <w:pPr>
        <w:tabs>
          <w:tab w:val="num" w:pos="720"/>
        </w:tabs>
        <w:ind w:left="720" w:hanging="360"/>
      </w:pPr>
      <w:rPr>
        <w:rFonts w:ascii="Arial" w:hAnsi="Arial" w:hint="default"/>
      </w:rPr>
    </w:lvl>
    <w:lvl w:ilvl="1" w:tplc="6E44A9E0" w:tentative="1">
      <w:start w:val="1"/>
      <w:numFmt w:val="bullet"/>
      <w:lvlText w:val="•"/>
      <w:lvlJc w:val="left"/>
      <w:pPr>
        <w:tabs>
          <w:tab w:val="num" w:pos="1440"/>
        </w:tabs>
        <w:ind w:left="1440" w:hanging="360"/>
      </w:pPr>
      <w:rPr>
        <w:rFonts w:ascii="Arial" w:hAnsi="Arial" w:hint="default"/>
      </w:rPr>
    </w:lvl>
    <w:lvl w:ilvl="2" w:tplc="8E469D74" w:tentative="1">
      <w:start w:val="1"/>
      <w:numFmt w:val="bullet"/>
      <w:lvlText w:val="•"/>
      <w:lvlJc w:val="left"/>
      <w:pPr>
        <w:tabs>
          <w:tab w:val="num" w:pos="2160"/>
        </w:tabs>
        <w:ind w:left="2160" w:hanging="360"/>
      </w:pPr>
      <w:rPr>
        <w:rFonts w:ascii="Arial" w:hAnsi="Arial" w:hint="default"/>
      </w:rPr>
    </w:lvl>
    <w:lvl w:ilvl="3" w:tplc="11AC6842" w:tentative="1">
      <w:start w:val="1"/>
      <w:numFmt w:val="bullet"/>
      <w:lvlText w:val="•"/>
      <w:lvlJc w:val="left"/>
      <w:pPr>
        <w:tabs>
          <w:tab w:val="num" w:pos="2880"/>
        </w:tabs>
        <w:ind w:left="2880" w:hanging="360"/>
      </w:pPr>
      <w:rPr>
        <w:rFonts w:ascii="Arial" w:hAnsi="Arial" w:hint="default"/>
      </w:rPr>
    </w:lvl>
    <w:lvl w:ilvl="4" w:tplc="27762294" w:tentative="1">
      <w:start w:val="1"/>
      <w:numFmt w:val="bullet"/>
      <w:lvlText w:val="•"/>
      <w:lvlJc w:val="left"/>
      <w:pPr>
        <w:tabs>
          <w:tab w:val="num" w:pos="3600"/>
        </w:tabs>
        <w:ind w:left="3600" w:hanging="360"/>
      </w:pPr>
      <w:rPr>
        <w:rFonts w:ascii="Arial" w:hAnsi="Arial" w:hint="default"/>
      </w:rPr>
    </w:lvl>
    <w:lvl w:ilvl="5" w:tplc="015C8E4A" w:tentative="1">
      <w:start w:val="1"/>
      <w:numFmt w:val="bullet"/>
      <w:lvlText w:val="•"/>
      <w:lvlJc w:val="left"/>
      <w:pPr>
        <w:tabs>
          <w:tab w:val="num" w:pos="4320"/>
        </w:tabs>
        <w:ind w:left="4320" w:hanging="360"/>
      </w:pPr>
      <w:rPr>
        <w:rFonts w:ascii="Arial" w:hAnsi="Arial" w:hint="default"/>
      </w:rPr>
    </w:lvl>
    <w:lvl w:ilvl="6" w:tplc="12884DDA" w:tentative="1">
      <w:start w:val="1"/>
      <w:numFmt w:val="bullet"/>
      <w:lvlText w:val="•"/>
      <w:lvlJc w:val="left"/>
      <w:pPr>
        <w:tabs>
          <w:tab w:val="num" w:pos="5040"/>
        </w:tabs>
        <w:ind w:left="5040" w:hanging="360"/>
      </w:pPr>
      <w:rPr>
        <w:rFonts w:ascii="Arial" w:hAnsi="Arial" w:hint="default"/>
      </w:rPr>
    </w:lvl>
    <w:lvl w:ilvl="7" w:tplc="2736961C" w:tentative="1">
      <w:start w:val="1"/>
      <w:numFmt w:val="bullet"/>
      <w:lvlText w:val="•"/>
      <w:lvlJc w:val="left"/>
      <w:pPr>
        <w:tabs>
          <w:tab w:val="num" w:pos="5760"/>
        </w:tabs>
        <w:ind w:left="5760" w:hanging="360"/>
      </w:pPr>
      <w:rPr>
        <w:rFonts w:ascii="Arial" w:hAnsi="Arial" w:hint="default"/>
      </w:rPr>
    </w:lvl>
    <w:lvl w:ilvl="8" w:tplc="51E2CDB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ECE4C43"/>
    <w:multiLevelType w:val="hybridMultilevel"/>
    <w:tmpl w:val="2C7AB3E0"/>
    <w:lvl w:ilvl="0" w:tplc="61E4C154">
      <w:start w:val="10"/>
      <w:numFmt w:val="bullet"/>
      <w:lvlText w:val="-"/>
      <w:lvlJc w:val="left"/>
      <w:pPr>
        <w:ind w:left="720" w:hanging="360"/>
      </w:pPr>
      <w:rPr>
        <w:rFonts w:ascii="Calibri" w:eastAsiaTheme="minorHAnsi" w:hAnsi="Calibri" w:cstheme="minorBidi" w:hint="default"/>
        <w:color w:val="00000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0D649F7"/>
    <w:multiLevelType w:val="hybridMultilevel"/>
    <w:tmpl w:val="98E06CC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362819"/>
    <w:multiLevelType w:val="multilevel"/>
    <w:tmpl w:val="EED4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E86130"/>
    <w:multiLevelType w:val="hybridMultilevel"/>
    <w:tmpl w:val="D6D2B1AA"/>
    <w:lvl w:ilvl="0" w:tplc="08E208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D42999"/>
    <w:multiLevelType w:val="hybridMultilevel"/>
    <w:tmpl w:val="1F08C430"/>
    <w:styleLink w:val="Aufzhlungszeichen1"/>
    <w:lvl w:ilvl="0" w:tplc="115663A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0226B0">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BE09D2">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636BDF8">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0E5EE2">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1CC22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4EB2AE">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EE9D82">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AEB702">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2258B9"/>
    <w:multiLevelType w:val="hybridMultilevel"/>
    <w:tmpl w:val="B54A6F24"/>
    <w:lvl w:ilvl="0" w:tplc="599293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84F2C"/>
    <w:multiLevelType w:val="hybridMultilevel"/>
    <w:tmpl w:val="EA58A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107E35"/>
    <w:multiLevelType w:val="hybridMultilevel"/>
    <w:tmpl w:val="AA46E73E"/>
    <w:lvl w:ilvl="0" w:tplc="844E4244">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BED02EE"/>
    <w:multiLevelType w:val="hybridMultilevel"/>
    <w:tmpl w:val="73F29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8368321">
    <w:abstractNumId w:val="16"/>
  </w:num>
  <w:num w:numId="2" w16cid:durableId="1072502231">
    <w:abstractNumId w:val="8"/>
  </w:num>
  <w:num w:numId="3" w16cid:durableId="1494450132">
    <w:abstractNumId w:val="27"/>
  </w:num>
  <w:num w:numId="4" w16cid:durableId="2027973804">
    <w:abstractNumId w:val="17"/>
  </w:num>
  <w:num w:numId="5" w16cid:durableId="949357360">
    <w:abstractNumId w:val="13"/>
  </w:num>
  <w:num w:numId="6" w16cid:durableId="1458137175">
    <w:abstractNumId w:val="9"/>
  </w:num>
  <w:num w:numId="7" w16cid:durableId="1334797689">
    <w:abstractNumId w:val="19"/>
  </w:num>
  <w:num w:numId="8" w16cid:durableId="601841214">
    <w:abstractNumId w:val="26"/>
  </w:num>
  <w:num w:numId="9" w16cid:durableId="1069303040">
    <w:abstractNumId w:val="22"/>
  </w:num>
  <w:num w:numId="10" w16cid:durableId="2013219822">
    <w:abstractNumId w:val="7"/>
  </w:num>
  <w:num w:numId="11" w16cid:durableId="1715546970">
    <w:abstractNumId w:val="32"/>
  </w:num>
  <w:num w:numId="12" w16cid:durableId="1496074313">
    <w:abstractNumId w:val="31"/>
  </w:num>
  <w:num w:numId="13" w16cid:durableId="1941523927">
    <w:abstractNumId w:val="28"/>
  </w:num>
  <w:num w:numId="14" w16cid:durableId="1295525365">
    <w:abstractNumId w:val="23"/>
  </w:num>
  <w:num w:numId="15" w16cid:durableId="801270921">
    <w:abstractNumId w:val="11"/>
  </w:num>
  <w:num w:numId="16" w16cid:durableId="1808860674">
    <w:abstractNumId w:val="5"/>
  </w:num>
  <w:num w:numId="17" w16cid:durableId="1158110117">
    <w:abstractNumId w:val="25"/>
  </w:num>
  <w:num w:numId="18" w16cid:durableId="1717197503">
    <w:abstractNumId w:val="2"/>
  </w:num>
  <w:num w:numId="19" w16cid:durableId="861940766">
    <w:abstractNumId w:val="20"/>
  </w:num>
  <w:num w:numId="20" w16cid:durableId="635988679">
    <w:abstractNumId w:val="18"/>
  </w:num>
  <w:num w:numId="21" w16cid:durableId="839808261">
    <w:abstractNumId w:val="0"/>
  </w:num>
  <w:num w:numId="22" w16cid:durableId="1859151690">
    <w:abstractNumId w:val="1"/>
  </w:num>
  <w:num w:numId="23" w16cid:durableId="2046905149">
    <w:abstractNumId w:val="3"/>
  </w:num>
  <w:num w:numId="24" w16cid:durableId="1735658695">
    <w:abstractNumId w:val="4"/>
  </w:num>
  <w:num w:numId="25" w16cid:durableId="1651789576">
    <w:abstractNumId w:val="21"/>
  </w:num>
  <w:num w:numId="26" w16cid:durableId="945186803">
    <w:abstractNumId w:val="24"/>
  </w:num>
  <w:num w:numId="27" w16cid:durableId="548106724">
    <w:abstractNumId w:val="30"/>
  </w:num>
  <w:num w:numId="28" w16cid:durableId="2106414987">
    <w:abstractNumId w:val="10"/>
  </w:num>
  <w:num w:numId="29" w16cid:durableId="1126240685">
    <w:abstractNumId w:val="12"/>
  </w:num>
  <w:num w:numId="30" w16cid:durableId="2029790580">
    <w:abstractNumId w:val="15"/>
  </w:num>
  <w:num w:numId="31" w16cid:durableId="1677264995">
    <w:abstractNumId w:val="14"/>
  </w:num>
  <w:num w:numId="32" w16cid:durableId="1623923287">
    <w:abstractNumId w:val="29"/>
  </w:num>
  <w:num w:numId="33" w16cid:durableId="11961193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666"/>
    <w:rsid w:val="00001218"/>
    <w:rsid w:val="00001F6A"/>
    <w:rsid w:val="00002A8D"/>
    <w:rsid w:val="00002BF3"/>
    <w:rsid w:val="000032F7"/>
    <w:rsid w:val="00006AF8"/>
    <w:rsid w:val="00006E60"/>
    <w:rsid w:val="00006F80"/>
    <w:rsid w:val="00007924"/>
    <w:rsid w:val="00007E93"/>
    <w:rsid w:val="00010353"/>
    <w:rsid w:val="00010FE3"/>
    <w:rsid w:val="000110A5"/>
    <w:rsid w:val="000125C1"/>
    <w:rsid w:val="00012691"/>
    <w:rsid w:val="00012950"/>
    <w:rsid w:val="00014341"/>
    <w:rsid w:val="000143EA"/>
    <w:rsid w:val="00015851"/>
    <w:rsid w:val="00016162"/>
    <w:rsid w:val="000177FC"/>
    <w:rsid w:val="0002066E"/>
    <w:rsid w:val="000212EF"/>
    <w:rsid w:val="00021BAA"/>
    <w:rsid w:val="00021CBE"/>
    <w:rsid w:val="000226A9"/>
    <w:rsid w:val="00022AB4"/>
    <w:rsid w:val="0002449F"/>
    <w:rsid w:val="00024BBA"/>
    <w:rsid w:val="000251E5"/>
    <w:rsid w:val="00025669"/>
    <w:rsid w:val="0002638A"/>
    <w:rsid w:val="00027355"/>
    <w:rsid w:val="00027733"/>
    <w:rsid w:val="00030B18"/>
    <w:rsid w:val="000318E6"/>
    <w:rsid w:val="00032282"/>
    <w:rsid w:val="00032C12"/>
    <w:rsid w:val="00032D86"/>
    <w:rsid w:val="0003336F"/>
    <w:rsid w:val="0003399C"/>
    <w:rsid w:val="000339BA"/>
    <w:rsid w:val="0003452B"/>
    <w:rsid w:val="00034982"/>
    <w:rsid w:val="00035E56"/>
    <w:rsid w:val="00036796"/>
    <w:rsid w:val="00037EF7"/>
    <w:rsid w:val="000406F8"/>
    <w:rsid w:val="00040C07"/>
    <w:rsid w:val="0004137D"/>
    <w:rsid w:val="000419F4"/>
    <w:rsid w:val="00041C56"/>
    <w:rsid w:val="00042CC4"/>
    <w:rsid w:val="00042D69"/>
    <w:rsid w:val="00043172"/>
    <w:rsid w:val="00043A08"/>
    <w:rsid w:val="00043B7C"/>
    <w:rsid w:val="00043E8C"/>
    <w:rsid w:val="00044486"/>
    <w:rsid w:val="000445DD"/>
    <w:rsid w:val="000451EA"/>
    <w:rsid w:val="000464FE"/>
    <w:rsid w:val="00046C7F"/>
    <w:rsid w:val="0004739F"/>
    <w:rsid w:val="0004767B"/>
    <w:rsid w:val="000509DA"/>
    <w:rsid w:val="00050F7D"/>
    <w:rsid w:val="00051BB9"/>
    <w:rsid w:val="00051F47"/>
    <w:rsid w:val="00052879"/>
    <w:rsid w:val="000535DA"/>
    <w:rsid w:val="00053780"/>
    <w:rsid w:val="00053908"/>
    <w:rsid w:val="0005397D"/>
    <w:rsid w:val="00054ACE"/>
    <w:rsid w:val="00054FF7"/>
    <w:rsid w:val="0005522B"/>
    <w:rsid w:val="000568A0"/>
    <w:rsid w:val="00060A5F"/>
    <w:rsid w:val="00061D9C"/>
    <w:rsid w:val="00061FE9"/>
    <w:rsid w:val="000621CA"/>
    <w:rsid w:val="00062711"/>
    <w:rsid w:val="00062AC0"/>
    <w:rsid w:val="00062B1E"/>
    <w:rsid w:val="0006386C"/>
    <w:rsid w:val="000640F7"/>
    <w:rsid w:val="0006490A"/>
    <w:rsid w:val="00065F9D"/>
    <w:rsid w:val="0006669C"/>
    <w:rsid w:val="00067735"/>
    <w:rsid w:val="000678E7"/>
    <w:rsid w:val="000701DB"/>
    <w:rsid w:val="0007031A"/>
    <w:rsid w:val="00070773"/>
    <w:rsid w:val="0007187C"/>
    <w:rsid w:val="000718EA"/>
    <w:rsid w:val="00071A1C"/>
    <w:rsid w:val="00072C81"/>
    <w:rsid w:val="000732D4"/>
    <w:rsid w:val="00073626"/>
    <w:rsid w:val="000746DD"/>
    <w:rsid w:val="00074CF4"/>
    <w:rsid w:val="00074D01"/>
    <w:rsid w:val="00074EF2"/>
    <w:rsid w:val="00075087"/>
    <w:rsid w:val="000751EE"/>
    <w:rsid w:val="00075671"/>
    <w:rsid w:val="000769C0"/>
    <w:rsid w:val="00076FD0"/>
    <w:rsid w:val="00080B25"/>
    <w:rsid w:val="0008103A"/>
    <w:rsid w:val="0008328C"/>
    <w:rsid w:val="00083886"/>
    <w:rsid w:val="00083A60"/>
    <w:rsid w:val="00083C9D"/>
    <w:rsid w:val="000846E6"/>
    <w:rsid w:val="00085F45"/>
    <w:rsid w:val="000860EB"/>
    <w:rsid w:val="000862AA"/>
    <w:rsid w:val="00086532"/>
    <w:rsid w:val="0008693E"/>
    <w:rsid w:val="00086971"/>
    <w:rsid w:val="00087219"/>
    <w:rsid w:val="000878FF"/>
    <w:rsid w:val="00087DD6"/>
    <w:rsid w:val="0009022A"/>
    <w:rsid w:val="000903A4"/>
    <w:rsid w:val="00091083"/>
    <w:rsid w:val="00091EB7"/>
    <w:rsid w:val="0009252A"/>
    <w:rsid w:val="000926B1"/>
    <w:rsid w:val="000935DB"/>
    <w:rsid w:val="00093A49"/>
    <w:rsid w:val="00093DB3"/>
    <w:rsid w:val="000940A5"/>
    <w:rsid w:val="00094328"/>
    <w:rsid w:val="000945AE"/>
    <w:rsid w:val="00095263"/>
    <w:rsid w:val="000957D8"/>
    <w:rsid w:val="00096E69"/>
    <w:rsid w:val="000972DD"/>
    <w:rsid w:val="000979D9"/>
    <w:rsid w:val="000A0BAF"/>
    <w:rsid w:val="000A0D16"/>
    <w:rsid w:val="000A1E2E"/>
    <w:rsid w:val="000A208C"/>
    <w:rsid w:val="000A33E4"/>
    <w:rsid w:val="000A462B"/>
    <w:rsid w:val="000A48F0"/>
    <w:rsid w:val="000A602C"/>
    <w:rsid w:val="000A77EE"/>
    <w:rsid w:val="000A7CA7"/>
    <w:rsid w:val="000B0190"/>
    <w:rsid w:val="000B070E"/>
    <w:rsid w:val="000B0F35"/>
    <w:rsid w:val="000B2047"/>
    <w:rsid w:val="000B2226"/>
    <w:rsid w:val="000B233F"/>
    <w:rsid w:val="000B2386"/>
    <w:rsid w:val="000B25EB"/>
    <w:rsid w:val="000B388B"/>
    <w:rsid w:val="000B3C54"/>
    <w:rsid w:val="000B3F48"/>
    <w:rsid w:val="000B4FFB"/>
    <w:rsid w:val="000B52B2"/>
    <w:rsid w:val="000B5C35"/>
    <w:rsid w:val="000B69DF"/>
    <w:rsid w:val="000B6EE4"/>
    <w:rsid w:val="000B7C5C"/>
    <w:rsid w:val="000B7C7B"/>
    <w:rsid w:val="000C03ED"/>
    <w:rsid w:val="000C04C7"/>
    <w:rsid w:val="000C0E71"/>
    <w:rsid w:val="000C1356"/>
    <w:rsid w:val="000C1B27"/>
    <w:rsid w:val="000C1F50"/>
    <w:rsid w:val="000C25E6"/>
    <w:rsid w:val="000C2B3E"/>
    <w:rsid w:val="000C2B6B"/>
    <w:rsid w:val="000C2BE1"/>
    <w:rsid w:val="000C3B36"/>
    <w:rsid w:val="000C3B69"/>
    <w:rsid w:val="000C4466"/>
    <w:rsid w:val="000C4A29"/>
    <w:rsid w:val="000C50E6"/>
    <w:rsid w:val="000C5762"/>
    <w:rsid w:val="000C6790"/>
    <w:rsid w:val="000C689C"/>
    <w:rsid w:val="000C7702"/>
    <w:rsid w:val="000D0069"/>
    <w:rsid w:val="000D01E2"/>
    <w:rsid w:val="000D2120"/>
    <w:rsid w:val="000D3095"/>
    <w:rsid w:val="000D328F"/>
    <w:rsid w:val="000D337C"/>
    <w:rsid w:val="000D389B"/>
    <w:rsid w:val="000D3C78"/>
    <w:rsid w:val="000D4772"/>
    <w:rsid w:val="000D4C37"/>
    <w:rsid w:val="000D4F95"/>
    <w:rsid w:val="000D6061"/>
    <w:rsid w:val="000D69B2"/>
    <w:rsid w:val="000D7D5E"/>
    <w:rsid w:val="000E0C0F"/>
    <w:rsid w:val="000E2FF9"/>
    <w:rsid w:val="000E3066"/>
    <w:rsid w:val="000E3509"/>
    <w:rsid w:val="000E480E"/>
    <w:rsid w:val="000E5CA4"/>
    <w:rsid w:val="000E5F82"/>
    <w:rsid w:val="000E69D9"/>
    <w:rsid w:val="000F02CB"/>
    <w:rsid w:val="000F04FA"/>
    <w:rsid w:val="000F0704"/>
    <w:rsid w:val="000F186E"/>
    <w:rsid w:val="000F22C7"/>
    <w:rsid w:val="000F2599"/>
    <w:rsid w:val="000F2810"/>
    <w:rsid w:val="000F2AAC"/>
    <w:rsid w:val="000F314D"/>
    <w:rsid w:val="000F3B97"/>
    <w:rsid w:val="000F4907"/>
    <w:rsid w:val="000F50E0"/>
    <w:rsid w:val="000F61F3"/>
    <w:rsid w:val="00101AC5"/>
    <w:rsid w:val="00102302"/>
    <w:rsid w:val="00102329"/>
    <w:rsid w:val="0010279A"/>
    <w:rsid w:val="00103737"/>
    <w:rsid w:val="00103FEF"/>
    <w:rsid w:val="00104700"/>
    <w:rsid w:val="00105293"/>
    <w:rsid w:val="00105858"/>
    <w:rsid w:val="00105E44"/>
    <w:rsid w:val="001077B3"/>
    <w:rsid w:val="00110731"/>
    <w:rsid w:val="00111812"/>
    <w:rsid w:val="00111B0F"/>
    <w:rsid w:val="00111D29"/>
    <w:rsid w:val="00112313"/>
    <w:rsid w:val="001126B8"/>
    <w:rsid w:val="001149E1"/>
    <w:rsid w:val="001152D0"/>
    <w:rsid w:val="00116369"/>
    <w:rsid w:val="001167CB"/>
    <w:rsid w:val="00116961"/>
    <w:rsid w:val="0012086A"/>
    <w:rsid w:val="00120A59"/>
    <w:rsid w:val="00121255"/>
    <w:rsid w:val="00121F61"/>
    <w:rsid w:val="001224C6"/>
    <w:rsid w:val="00122AF1"/>
    <w:rsid w:val="0012438D"/>
    <w:rsid w:val="0012441E"/>
    <w:rsid w:val="00124855"/>
    <w:rsid w:val="00124875"/>
    <w:rsid w:val="00124CA3"/>
    <w:rsid w:val="0012523B"/>
    <w:rsid w:val="001265C5"/>
    <w:rsid w:val="00126BAC"/>
    <w:rsid w:val="001273F5"/>
    <w:rsid w:val="001274F7"/>
    <w:rsid w:val="001322FB"/>
    <w:rsid w:val="00133A73"/>
    <w:rsid w:val="001341D8"/>
    <w:rsid w:val="001344F4"/>
    <w:rsid w:val="0013602E"/>
    <w:rsid w:val="001368E2"/>
    <w:rsid w:val="00137963"/>
    <w:rsid w:val="00137FA1"/>
    <w:rsid w:val="0014229E"/>
    <w:rsid w:val="00142739"/>
    <w:rsid w:val="001443C3"/>
    <w:rsid w:val="0014461C"/>
    <w:rsid w:val="0014464A"/>
    <w:rsid w:val="0014565F"/>
    <w:rsid w:val="001464B3"/>
    <w:rsid w:val="00146D2A"/>
    <w:rsid w:val="00146E0E"/>
    <w:rsid w:val="00146EA1"/>
    <w:rsid w:val="001473EE"/>
    <w:rsid w:val="001478C5"/>
    <w:rsid w:val="00147C15"/>
    <w:rsid w:val="001502FF"/>
    <w:rsid w:val="0015063D"/>
    <w:rsid w:val="001513D5"/>
    <w:rsid w:val="001514B1"/>
    <w:rsid w:val="00152160"/>
    <w:rsid w:val="0015239F"/>
    <w:rsid w:val="00152DDA"/>
    <w:rsid w:val="00153174"/>
    <w:rsid w:val="00154CC9"/>
    <w:rsid w:val="00155739"/>
    <w:rsid w:val="0015617F"/>
    <w:rsid w:val="0015635A"/>
    <w:rsid w:val="00157C16"/>
    <w:rsid w:val="0016058A"/>
    <w:rsid w:val="001609A4"/>
    <w:rsid w:val="00160DD5"/>
    <w:rsid w:val="001632A8"/>
    <w:rsid w:val="001633DC"/>
    <w:rsid w:val="00163BEE"/>
    <w:rsid w:val="00164785"/>
    <w:rsid w:val="00164A42"/>
    <w:rsid w:val="00164D2F"/>
    <w:rsid w:val="00165D89"/>
    <w:rsid w:val="00166457"/>
    <w:rsid w:val="00167368"/>
    <w:rsid w:val="00167447"/>
    <w:rsid w:val="00167D9F"/>
    <w:rsid w:val="0017187B"/>
    <w:rsid w:val="00173BE7"/>
    <w:rsid w:val="00173E61"/>
    <w:rsid w:val="00174663"/>
    <w:rsid w:val="00174C4A"/>
    <w:rsid w:val="00175A37"/>
    <w:rsid w:val="00176D5D"/>
    <w:rsid w:val="00176E24"/>
    <w:rsid w:val="0017723F"/>
    <w:rsid w:val="001773AE"/>
    <w:rsid w:val="001779F3"/>
    <w:rsid w:val="00177E19"/>
    <w:rsid w:val="001800DB"/>
    <w:rsid w:val="00180675"/>
    <w:rsid w:val="0018094C"/>
    <w:rsid w:val="00180C07"/>
    <w:rsid w:val="00180C66"/>
    <w:rsid w:val="00182541"/>
    <w:rsid w:val="00182C07"/>
    <w:rsid w:val="00183E84"/>
    <w:rsid w:val="00185DAC"/>
    <w:rsid w:val="00187E86"/>
    <w:rsid w:val="001928C2"/>
    <w:rsid w:val="00192F8F"/>
    <w:rsid w:val="001931A0"/>
    <w:rsid w:val="00193496"/>
    <w:rsid w:val="00193FF2"/>
    <w:rsid w:val="001941F0"/>
    <w:rsid w:val="001947AD"/>
    <w:rsid w:val="001964E4"/>
    <w:rsid w:val="001967D4"/>
    <w:rsid w:val="001968DE"/>
    <w:rsid w:val="00196B5C"/>
    <w:rsid w:val="00196FBE"/>
    <w:rsid w:val="0019716D"/>
    <w:rsid w:val="00197457"/>
    <w:rsid w:val="001A3279"/>
    <w:rsid w:val="001A3E14"/>
    <w:rsid w:val="001A3E1B"/>
    <w:rsid w:val="001A4D7C"/>
    <w:rsid w:val="001A5067"/>
    <w:rsid w:val="001A55CF"/>
    <w:rsid w:val="001A59F1"/>
    <w:rsid w:val="001A7D16"/>
    <w:rsid w:val="001B0331"/>
    <w:rsid w:val="001B168E"/>
    <w:rsid w:val="001B20A4"/>
    <w:rsid w:val="001B24E3"/>
    <w:rsid w:val="001B252F"/>
    <w:rsid w:val="001B2897"/>
    <w:rsid w:val="001B3038"/>
    <w:rsid w:val="001B3480"/>
    <w:rsid w:val="001B3DC3"/>
    <w:rsid w:val="001B578B"/>
    <w:rsid w:val="001B6524"/>
    <w:rsid w:val="001C0110"/>
    <w:rsid w:val="001C0176"/>
    <w:rsid w:val="001C0349"/>
    <w:rsid w:val="001C038E"/>
    <w:rsid w:val="001C0D56"/>
    <w:rsid w:val="001C112E"/>
    <w:rsid w:val="001C16F8"/>
    <w:rsid w:val="001C1E0A"/>
    <w:rsid w:val="001C21D4"/>
    <w:rsid w:val="001C2624"/>
    <w:rsid w:val="001C3B72"/>
    <w:rsid w:val="001C4E19"/>
    <w:rsid w:val="001C51F0"/>
    <w:rsid w:val="001C6CAE"/>
    <w:rsid w:val="001D0C0B"/>
    <w:rsid w:val="001D184F"/>
    <w:rsid w:val="001D1996"/>
    <w:rsid w:val="001D1CB2"/>
    <w:rsid w:val="001D203F"/>
    <w:rsid w:val="001D27C4"/>
    <w:rsid w:val="001D2896"/>
    <w:rsid w:val="001D30B6"/>
    <w:rsid w:val="001D4281"/>
    <w:rsid w:val="001D4C33"/>
    <w:rsid w:val="001D547D"/>
    <w:rsid w:val="001D5CB7"/>
    <w:rsid w:val="001D6485"/>
    <w:rsid w:val="001E00B9"/>
    <w:rsid w:val="001E055B"/>
    <w:rsid w:val="001E0CC2"/>
    <w:rsid w:val="001E1382"/>
    <w:rsid w:val="001E19DA"/>
    <w:rsid w:val="001E2658"/>
    <w:rsid w:val="001E3A60"/>
    <w:rsid w:val="001E46BB"/>
    <w:rsid w:val="001E4FC5"/>
    <w:rsid w:val="001E5241"/>
    <w:rsid w:val="001E5298"/>
    <w:rsid w:val="001E58D5"/>
    <w:rsid w:val="001E7511"/>
    <w:rsid w:val="001E7666"/>
    <w:rsid w:val="001F08E2"/>
    <w:rsid w:val="001F1DA9"/>
    <w:rsid w:val="001F2A81"/>
    <w:rsid w:val="001F3479"/>
    <w:rsid w:val="001F537C"/>
    <w:rsid w:val="001F6096"/>
    <w:rsid w:val="001F6EBD"/>
    <w:rsid w:val="002006AE"/>
    <w:rsid w:val="00200720"/>
    <w:rsid w:val="0020086E"/>
    <w:rsid w:val="0020097D"/>
    <w:rsid w:val="00200ED9"/>
    <w:rsid w:val="002012CA"/>
    <w:rsid w:val="0020329F"/>
    <w:rsid w:val="00203652"/>
    <w:rsid w:val="00203F52"/>
    <w:rsid w:val="00206BFB"/>
    <w:rsid w:val="00206E74"/>
    <w:rsid w:val="00210658"/>
    <w:rsid w:val="00211AA0"/>
    <w:rsid w:val="00211B43"/>
    <w:rsid w:val="00211CC5"/>
    <w:rsid w:val="00212019"/>
    <w:rsid w:val="00212DFE"/>
    <w:rsid w:val="0021328B"/>
    <w:rsid w:val="00214691"/>
    <w:rsid w:val="002156C4"/>
    <w:rsid w:val="00216A57"/>
    <w:rsid w:val="00216B78"/>
    <w:rsid w:val="00217FFA"/>
    <w:rsid w:val="00220D4D"/>
    <w:rsid w:val="00220D70"/>
    <w:rsid w:val="00221289"/>
    <w:rsid w:val="00221C65"/>
    <w:rsid w:val="00221D70"/>
    <w:rsid w:val="00221E96"/>
    <w:rsid w:val="00221EC1"/>
    <w:rsid w:val="00222A6E"/>
    <w:rsid w:val="002234F7"/>
    <w:rsid w:val="00223AEE"/>
    <w:rsid w:val="00223F7F"/>
    <w:rsid w:val="002248DB"/>
    <w:rsid w:val="00224DDC"/>
    <w:rsid w:val="00225400"/>
    <w:rsid w:val="00226418"/>
    <w:rsid w:val="00226951"/>
    <w:rsid w:val="00226C3F"/>
    <w:rsid w:val="00227223"/>
    <w:rsid w:val="002276D7"/>
    <w:rsid w:val="00227CA4"/>
    <w:rsid w:val="00230085"/>
    <w:rsid w:val="002320BE"/>
    <w:rsid w:val="00232136"/>
    <w:rsid w:val="00232BB1"/>
    <w:rsid w:val="00232F98"/>
    <w:rsid w:val="0023383A"/>
    <w:rsid w:val="002338DD"/>
    <w:rsid w:val="00233EA9"/>
    <w:rsid w:val="00234E26"/>
    <w:rsid w:val="00235166"/>
    <w:rsid w:val="0023525E"/>
    <w:rsid w:val="00235549"/>
    <w:rsid w:val="00235973"/>
    <w:rsid w:val="00235B65"/>
    <w:rsid w:val="00235E24"/>
    <w:rsid w:val="002368B1"/>
    <w:rsid w:val="002369D7"/>
    <w:rsid w:val="00240694"/>
    <w:rsid w:val="0024111B"/>
    <w:rsid w:val="002415A2"/>
    <w:rsid w:val="00241AD9"/>
    <w:rsid w:val="002428E9"/>
    <w:rsid w:val="002431EA"/>
    <w:rsid w:val="00243C90"/>
    <w:rsid w:val="00244287"/>
    <w:rsid w:val="00244427"/>
    <w:rsid w:val="00244623"/>
    <w:rsid w:val="00245A40"/>
    <w:rsid w:val="0024648B"/>
    <w:rsid w:val="002466F1"/>
    <w:rsid w:val="002507F6"/>
    <w:rsid w:val="0025173B"/>
    <w:rsid w:val="00251A7E"/>
    <w:rsid w:val="002520E6"/>
    <w:rsid w:val="00252502"/>
    <w:rsid w:val="0025252A"/>
    <w:rsid w:val="002527AD"/>
    <w:rsid w:val="00252BBA"/>
    <w:rsid w:val="00252DE0"/>
    <w:rsid w:val="00253BF9"/>
    <w:rsid w:val="00254B79"/>
    <w:rsid w:val="00254E60"/>
    <w:rsid w:val="00254F7D"/>
    <w:rsid w:val="0025525F"/>
    <w:rsid w:val="00255F02"/>
    <w:rsid w:val="00255FF7"/>
    <w:rsid w:val="0025710E"/>
    <w:rsid w:val="00257312"/>
    <w:rsid w:val="002607B4"/>
    <w:rsid w:val="00260EFB"/>
    <w:rsid w:val="002618C9"/>
    <w:rsid w:val="002623AD"/>
    <w:rsid w:val="002630C6"/>
    <w:rsid w:val="002638BF"/>
    <w:rsid w:val="00263DA2"/>
    <w:rsid w:val="00264330"/>
    <w:rsid w:val="002647F5"/>
    <w:rsid w:val="00264D3F"/>
    <w:rsid w:val="00265518"/>
    <w:rsid w:val="0026582E"/>
    <w:rsid w:val="00266BBA"/>
    <w:rsid w:val="00266FDE"/>
    <w:rsid w:val="0026715B"/>
    <w:rsid w:val="00272535"/>
    <w:rsid w:val="0027278A"/>
    <w:rsid w:val="002727D9"/>
    <w:rsid w:val="00273CA2"/>
    <w:rsid w:val="00273D22"/>
    <w:rsid w:val="00274B48"/>
    <w:rsid w:val="00275168"/>
    <w:rsid w:val="0027651C"/>
    <w:rsid w:val="002769EB"/>
    <w:rsid w:val="00276A46"/>
    <w:rsid w:val="00276F79"/>
    <w:rsid w:val="00277097"/>
    <w:rsid w:val="002775EA"/>
    <w:rsid w:val="00277CE1"/>
    <w:rsid w:val="00277FD5"/>
    <w:rsid w:val="0028073C"/>
    <w:rsid w:val="00280A69"/>
    <w:rsid w:val="00281134"/>
    <w:rsid w:val="0028189F"/>
    <w:rsid w:val="00281D8F"/>
    <w:rsid w:val="00282270"/>
    <w:rsid w:val="002822F8"/>
    <w:rsid w:val="00283C5A"/>
    <w:rsid w:val="0028416A"/>
    <w:rsid w:val="0028497E"/>
    <w:rsid w:val="00285531"/>
    <w:rsid w:val="002861A0"/>
    <w:rsid w:val="00286AB0"/>
    <w:rsid w:val="00287FA4"/>
    <w:rsid w:val="00291149"/>
    <w:rsid w:val="002915F5"/>
    <w:rsid w:val="00291923"/>
    <w:rsid w:val="00293214"/>
    <w:rsid w:val="00293364"/>
    <w:rsid w:val="00295811"/>
    <w:rsid w:val="00295ADD"/>
    <w:rsid w:val="00295E91"/>
    <w:rsid w:val="00296069"/>
    <w:rsid w:val="00296FF9"/>
    <w:rsid w:val="00297212"/>
    <w:rsid w:val="00297391"/>
    <w:rsid w:val="00297D3F"/>
    <w:rsid w:val="002A00F3"/>
    <w:rsid w:val="002A07F1"/>
    <w:rsid w:val="002A15B1"/>
    <w:rsid w:val="002A18BC"/>
    <w:rsid w:val="002A24A6"/>
    <w:rsid w:val="002A3CFB"/>
    <w:rsid w:val="002A4520"/>
    <w:rsid w:val="002A4858"/>
    <w:rsid w:val="002A49C7"/>
    <w:rsid w:val="002A4BE2"/>
    <w:rsid w:val="002A517D"/>
    <w:rsid w:val="002A62E3"/>
    <w:rsid w:val="002A6340"/>
    <w:rsid w:val="002A6B86"/>
    <w:rsid w:val="002A793D"/>
    <w:rsid w:val="002A7ABF"/>
    <w:rsid w:val="002A7ADF"/>
    <w:rsid w:val="002A7BB8"/>
    <w:rsid w:val="002B0138"/>
    <w:rsid w:val="002B0BD2"/>
    <w:rsid w:val="002B0DB4"/>
    <w:rsid w:val="002B0FDA"/>
    <w:rsid w:val="002B1080"/>
    <w:rsid w:val="002B2661"/>
    <w:rsid w:val="002B3138"/>
    <w:rsid w:val="002B32B7"/>
    <w:rsid w:val="002B3DF6"/>
    <w:rsid w:val="002B3FAF"/>
    <w:rsid w:val="002B5CCA"/>
    <w:rsid w:val="002B5CDA"/>
    <w:rsid w:val="002B5D85"/>
    <w:rsid w:val="002B7252"/>
    <w:rsid w:val="002B7CC5"/>
    <w:rsid w:val="002B7D6D"/>
    <w:rsid w:val="002C00E1"/>
    <w:rsid w:val="002C138C"/>
    <w:rsid w:val="002C1738"/>
    <w:rsid w:val="002C2D9B"/>
    <w:rsid w:val="002C2E8B"/>
    <w:rsid w:val="002C389E"/>
    <w:rsid w:val="002C38C1"/>
    <w:rsid w:val="002C3B84"/>
    <w:rsid w:val="002C4CCE"/>
    <w:rsid w:val="002C51F1"/>
    <w:rsid w:val="002C5629"/>
    <w:rsid w:val="002C6F06"/>
    <w:rsid w:val="002C6FAB"/>
    <w:rsid w:val="002C76A4"/>
    <w:rsid w:val="002C78FA"/>
    <w:rsid w:val="002C79A8"/>
    <w:rsid w:val="002C7C02"/>
    <w:rsid w:val="002D1DFE"/>
    <w:rsid w:val="002D2D61"/>
    <w:rsid w:val="002D360C"/>
    <w:rsid w:val="002D4228"/>
    <w:rsid w:val="002D4949"/>
    <w:rsid w:val="002D4992"/>
    <w:rsid w:val="002D4CF5"/>
    <w:rsid w:val="002D4D47"/>
    <w:rsid w:val="002D5039"/>
    <w:rsid w:val="002D5136"/>
    <w:rsid w:val="002D6107"/>
    <w:rsid w:val="002D61C1"/>
    <w:rsid w:val="002D6F0A"/>
    <w:rsid w:val="002E011D"/>
    <w:rsid w:val="002E02B3"/>
    <w:rsid w:val="002E14D8"/>
    <w:rsid w:val="002E1AF6"/>
    <w:rsid w:val="002E1CCB"/>
    <w:rsid w:val="002E1DCE"/>
    <w:rsid w:val="002E2C22"/>
    <w:rsid w:val="002E2EAD"/>
    <w:rsid w:val="002E3351"/>
    <w:rsid w:val="002E3418"/>
    <w:rsid w:val="002E3445"/>
    <w:rsid w:val="002E37DA"/>
    <w:rsid w:val="002E40D4"/>
    <w:rsid w:val="002E4A9D"/>
    <w:rsid w:val="002E52C6"/>
    <w:rsid w:val="002E53A2"/>
    <w:rsid w:val="002E6278"/>
    <w:rsid w:val="002E7C4E"/>
    <w:rsid w:val="002F0422"/>
    <w:rsid w:val="002F0984"/>
    <w:rsid w:val="002F0AFB"/>
    <w:rsid w:val="002F155A"/>
    <w:rsid w:val="002F17E5"/>
    <w:rsid w:val="002F3E27"/>
    <w:rsid w:val="002F45A3"/>
    <w:rsid w:val="002F47CF"/>
    <w:rsid w:val="002F5296"/>
    <w:rsid w:val="002F648D"/>
    <w:rsid w:val="002F6DE3"/>
    <w:rsid w:val="00300406"/>
    <w:rsid w:val="003010F2"/>
    <w:rsid w:val="00301196"/>
    <w:rsid w:val="00301BB7"/>
    <w:rsid w:val="00302160"/>
    <w:rsid w:val="003021BA"/>
    <w:rsid w:val="00302271"/>
    <w:rsid w:val="00302C48"/>
    <w:rsid w:val="00303266"/>
    <w:rsid w:val="00304480"/>
    <w:rsid w:val="00304A61"/>
    <w:rsid w:val="00305A67"/>
    <w:rsid w:val="00306261"/>
    <w:rsid w:val="003064E8"/>
    <w:rsid w:val="00306838"/>
    <w:rsid w:val="00306FFD"/>
    <w:rsid w:val="003070FB"/>
    <w:rsid w:val="003072A6"/>
    <w:rsid w:val="00307803"/>
    <w:rsid w:val="0031176B"/>
    <w:rsid w:val="00311F2A"/>
    <w:rsid w:val="0031215B"/>
    <w:rsid w:val="003123BD"/>
    <w:rsid w:val="00312401"/>
    <w:rsid w:val="003127F5"/>
    <w:rsid w:val="0031303F"/>
    <w:rsid w:val="00313044"/>
    <w:rsid w:val="00313650"/>
    <w:rsid w:val="0031393D"/>
    <w:rsid w:val="00313AA6"/>
    <w:rsid w:val="0031483B"/>
    <w:rsid w:val="00314DEB"/>
    <w:rsid w:val="00315160"/>
    <w:rsid w:val="00315C81"/>
    <w:rsid w:val="00315E06"/>
    <w:rsid w:val="00315EBD"/>
    <w:rsid w:val="0031723C"/>
    <w:rsid w:val="003203C0"/>
    <w:rsid w:val="00320B5C"/>
    <w:rsid w:val="003213A9"/>
    <w:rsid w:val="003225EE"/>
    <w:rsid w:val="003226FF"/>
    <w:rsid w:val="00323ABC"/>
    <w:rsid w:val="00324347"/>
    <w:rsid w:val="003259B7"/>
    <w:rsid w:val="00326189"/>
    <w:rsid w:val="003262F7"/>
    <w:rsid w:val="0032648E"/>
    <w:rsid w:val="00327647"/>
    <w:rsid w:val="00327E98"/>
    <w:rsid w:val="003303AA"/>
    <w:rsid w:val="00330900"/>
    <w:rsid w:val="00330E03"/>
    <w:rsid w:val="00330F30"/>
    <w:rsid w:val="003310B7"/>
    <w:rsid w:val="00331154"/>
    <w:rsid w:val="003313E8"/>
    <w:rsid w:val="00331787"/>
    <w:rsid w:val="003317B7"/>
    <w:rsid w:val="0033284E"/>
    <w:rsid w:val="00332CCE"/>
    <w:rsid w:val="00333C9B"/>
    <w:rsid w:val="00333FB4"/>
    <w:rsid w:val="003342F0"/>
    <w:rsid w:val="0033457A"/>
    <w:rsid w:val="00334ACA"/>
    <w:rsid w:val="00334C6B"/>
    <w:rsid w:val="00334EEB"/>
    <w:rsid w:val="00334FB6"/>
    <w:rsid w:val="003357E7"/>
    <w:rsid w:val="00335A01"/>
    <w:rsid w:val="00336882"/>
    <w:rsid w:val="00337225"/>
    <w:rsid w:val="00337659"/>
    <w:rsid w:val="00337B72"/>
    <w:rsid w:val="00337D4A"/>
    <w:rsid w:val="0034087A"/>
    <w:rsid w:val="0034091E"/>
    <w:rsid w:val="003416D5"/>
    <w:rsid w:val="0034193C"/>
    <w:rsid w:val="00341D66"/>
    <w:rsid w:val="003431C4"/>
    <w:rsid w:val="003435D7"/>
    <w:rsid w:val="00344175"/>
    <w:rsid w:val="003442EF"/>
    <w:rsid w:val="00344AD0"/>
    <w:rsid w:val="00344C2E"/>
    <w:rsid w:val="003451CE"/>
    <w:rsid w:val="003455D8"/>
    <w:rsid w:val="00345AB9"/>
    <w:rsid w:val="00347115"/>
    <w:rsid w:val="00350021"/>
    <w:rsid w:val="00350303"/>
    <w:rsid w:val="003508B1"/>
    <w:rsid w:val="003516BB"/>
    <w:rsid w:val="00352DCD"/>
    <w:rsid w:val="00352E80"/>
    <w:rsid w:val="00353082"/>
    <w:rsid w:val="0035317A"/>
    <w:rsid w:val="003533B1"/>
    <w:rsid w:val="00353CA2"/>
    <w:rsid w:val="00353EDE"/>
    <w:rsid w:val="00354329"/>
    <w:rsid w:val="0035441D"/>
    <w:rsid w:val="00354574"/>
    <w:rsid w:val="00355D6D"/>
    <w:rsid w:val="00356075"/>
    <w:rsid w:val="003568CA"/>
    <w:rsid w:val="00356C84"/>
    <w:rsid w:val="00360027"/>
    <w:rsid w:val="00360165"/>
    <w:rsid w:val="0036091B"/>
    <w:rsid w:val="003616C8"/>
    <w:rsid w:val="00361B68"/>
    <w:rsid w:val="0036365B"/>
    <w:rsid w:val="00363BF8"/>
    <w:rsid w:val="00363C38"/>
    <w:rsid w:val="00363EFF"/>
    <w:rsid w:val="00364175"/>
    <w:rsid w:val="00364E5B"/>
    <w:rsid w:val="00365715"/>
    <w:rsid w:val="00365EC3"/>
    <w:rsid w:val="003662E3"/>
    <w:rsid w:val="00366388"/>
    <w:rsid w:val="00366950"/>
    <w:rsid w:val="00366B1E"/>
    <w:rsid w:val="00367F8B"/>
    <w:rsid w:val="00370724"/>
    <w:rsid w:val="0037115A"/>
    <w:rsid w:val="00371EBE"/>
    <w:rsid w:val="0037282D"/>
    <w:rsid w:val="00372902"/>
    <w:rsid w:val="00372AD1"/>
    <w:rsid w:val="00372DF7"/>
    <w:rsid w:val="00372E3C"/>
    <w:rsid w:val="00372EB9"/>
    <w:rsid w:val="00372F44"/>
    <w:rsid w:val="003741E7"/>
    <w:rsid w:val="00374796"/>
    <w:rsid w:val="00374B5E"/>
    <w:rsid w:val="00374F3D"/>
    <w:rsid w:val="00375626"/>
    <w:rsid w:val="00375807"/>
    <w:rsid w:val="0037613B"/>
    <w:rsid w:val="003770B8"/>
    <w:rsid w:val="00377712"/>
    <w:rsid w:val="00380C5C"/>
    <w:rsid w:val="00381126"/>
    <w:rsid w:val="00381343"/>
    <w:rsid w:val="00381757"/>
    <w:rsid w:val="003817AC"/>
    <w:rsid w:val="00381ABD"/>
    <w:rsid w:val="003822C1"/>
    <w:rsid w:val="003833B4"/>
    <w:rsid w:val="00383D09"/>
    <w:rsid w:val="00383D39"/>
    <w:rsid w:val="00384182"/>
    <w:rsid w:val="00384876"/>
    <w:rsid w:val="00385090"/>
    <w:rsid w:val="00385160"/>
    <w:rsid w:val="003853FD"/>
    <w:rsid w:val="0038615D"/>
    <w:rsid w:val="0038701F"/>
    <w:rsid w:val="00390532"/>
    <w:rsid w:val="003909E3"/>
    <w:rsid w:val="00391B02"/>
    <w:rsid w:val="00392166"/>
    <w:rsid w:val="003922CB"/>
    <w:rsid w:val="003938CB"/>
    <w:rsid w:val="003947BB"/>
    <w:rsid w:val="00394C10"/>
    <w:rsid w:val="00395579"/>
    <w:rsid w:val="00395FBC"/>
    <w:rsid w:val="00396065"/>
    <w:rsid w:val="00396127"/>
    <w:rsid w:val="003968AA"/>
    <w:rsid w:val="00397167"/>
    <w:rsid w:val="00397F27"/>
    <w:rsid w:val="003A091C"/>
    <w:rsid w:val="003A108D"/>
    <w:rsid w:val="003A14E2"/>
    <w:rsid w:val="003A1F8C"/>
    <w:rsid w:val="003A2BD3"/>
    <w:rsid w:val="003A5118"/>
    <w:rsid w:val="003A5B90"/>
    <w:rsid w:val="003A5CE0"/>
    <w:rsid w:val="003A688B"/>
    <w:rsid w:val="003A7BFD"/>
    <w:rsid w:val="003B059C"/>
    <w:rsid w:val="003B0723"/>
    <w:rsid w:val="003B11C1"/>
    <w:rsid w:val="003B1272"/>
    <w:rsid w:val="003B180A"/>
    <w:rsid w:val="003B2BE0"/>
    <w:rsid w:val="003B2D94"/>
    <w:rsid w:val="003B3963"/>
    <w:rsid w:val="003B40CF"/>
    <w:rsid w:val="003B4709"/>
    <w:rsid w:val="003B4D1B"/>
    <w:rsid w:val="003B579C"/>
    <w:rsid w:val="003B5CF2"/>
    <w:rsid w:val="003B72EB"/>
    <w:rsid w:val="003B7BFD"/>
    <w:rsid w:val="003C0024"/>
    <w:rsid w:val="003C002B"/>
    <w:rsid w:val="003C014C"/>
    <w:rsid w:val="003C18D7"/>
    <w:rsid w:val="003C21BA"/>
    <w:rsid w:val="003C22CA"/>
    <w:rsid w:val="003C32B3"/>
    <w:rsid w:val="003C3617"/>
    <w:rsid w:val="003C3E6A"/>
    <w:rsid w:val="003C41BB"/>
    <w:rsid w:val="003C499A"/>
    <w:rsid w:val="003C4BD5"/>
    <w:rsid w:val="003C55B7"/>
    <w:rsid w:val="003C5903"/>
    <w:rsid w:val="003C5A6C"/>
    <w:rsid w:val="003C6055"/>
    <w:rsid w:val="003C6231"/>
    <w:rsid w:val="003C6777"/>
    <w:rsid w:val="003C7447"/>
    <w:rsid w:val="003C7B12"/>
    <w:rsid w:val="003C7BAF"/>
    <w:rsid w:val="003C7DD3"/>
    <w:rsid w:val="003D0C08"/>
    <w:rsid w:val="003D195A"/>
    <w:rsid w:val="003D31CD"/>
    <w:rsid w:val="003D379C"/>
    <w:rsid w:val="003D506E"/>
    <w:rsid w:val="003D672F"/>
    <w:rsid w:val="003D6B5C"/>
    <w:rsid w:val="003E01AE"/>
    <w:rsid w:val="003E0908"/>
    <w:rsid w:val="003E139F"/>
    <w:rsid w:val="003E1E01"/>
    <w:rsid w:val="003E1EE4"/>
    <w:rsid w:val="003E2291"/>
    <w:rsid w:val="003E288B"/>
    <w:rsid w:val="003E3FAD"/>
    <w:rsid w:val="003E4436"/>
    <w:rsid w:val="003E468B"/>
    <w:rsid w:val="003E4836"/>
    <w:rsid w:val="003E5139"/>
    <w:rsid w:val="003E51D3"/>
    <w:rsid w:val="003E580C"/>
    <w:rsid w:val="003E5CCB"/>
    <w:rsid w:val="003E5FC7"/>
    <w:rsid w:val="003E6260"/>
    <w:rsid w:val="003E6DC5"/>
    <w:rsid w:val="003E7566"/>
    <w:rsid w:val="003F0087"/>
    <w:rsid w:val="003F05B7"/>
    <w:rsid w:val="003F0EAB"/>
    <w:rsid w:val="003F188E"/>
    <w:rsid w:val="003F21E0"/>
    <w:rsid w:val="003F34CF"/>
    <w:rsid w:val="003F356C"/>
    <w:rsid w:val="003F41FC"/>
    <w:rsid w:val="003F4575"/>
    <w:rsid w:val="003F5395"/>
    <w:rsid w:val="003F582A"/>
    <w:rsid w:val="003F5EEE"/>
    <w:rsid w:val="003F6445"/>
    <w:rsid w:val="003F75D6"/>
    <w:rsid w:val="00400640"/>
    <w:rsid w:val="004018C0"/>
    <w:rsid w:val="00402491"/>
    <w:rsid w:val="00402660"/>
    <w:rsid w:val="0040318E"/>
    <w:rsid w:val="004033DB"/>
    <w:rsid w:val="0040399C"/>
    <w:rsid w:val="00403C7B"/>
    <w:rsid w:val="00404552"/>
    <w:rsid w:val="0040534D"/>
    <w:rsid w:val="00406003"/>
    <w:rsid w:val="0040630C"/>
    <w:rsid w:val="004064EF"/>
    <w:rsid w:val="00406636"/>
    <w:rsid w:val="004079F2"/>
    <w:rsid w:val="00411ADE"/>
    <w:rsid w:val="00412D4F"/>
    <w:rsid w:val="00413574"/>
    <w:rsid w:val="004147D0"/>
    <w:rsid w:val="00414A66"/>
    <w:rsid w:val="00414BA1"/>
    <w:rsid w:val="00415F25"/>
    <w:rsid w:val="00416262"/>
    <w:rsid w:val="0041636B"/>
    <w:rsid w:val="004175C7"/>
    <w:rsid w:val="00417B71"/>
    <w:rsid w:val="004204E9"/>
    <w:rsid w:val="004212EC"/>
    <w:rsid w:val="00422BD1"/>
    <w:rsid w:val="00422E37"/>
    <w:rsid w:val="004236EC"/>
    <w:rsid w:val="00423D40"/>
    <w:rsid w:val="0042499D"/>
    <w:rsid w:val="0042532E"/>
    <w:rsid w:val="00425475"/>
    <w:rsid w:val="00425BAA"/>
    <w:rsid w:val="0042640D"/>
    <w:rsid w:val="00426CFA"/>
    <w:rsid w:val="00427554"/>
    <w:rsid w:val="00427F7A"/>
    <w:rsid w:val="00427FC0"/>
    <w:rsid w:val="00430CEA"/>
    <w:rsid w:val="004313A0"/>
    <w:rsid w:val="00432021"/>
    <w:rsid w:val="0043454A"/>
    <w:rsid w:val="0043463C"/>
    <w:rsid w:val="00434DA2"/>
    <w:rsid w:val="00436231"/>
    <w:rsid w:val="004365D5"/>
    <w:rsid w:val="00437DB5"/>
    <w:rsid w:val="004402AF"/>
    <w:rsid w:val="00440E49"/>
    <w:rsid w:val="00442C0C"/>
    <w:rsid w:val="00443618"/>
    <w:rsid w:val="0044449D"/>
    <w:rsid w:val="00444822"/>
    <w:rsid w:val="00445E64"/>
    <w:rsid w:val="0044728B"/>
    <w:rsid w:val="0044765B"/>
    <w:rsid w:val="00447E97"/>
    <w:rsid w:val="00447F49"/>
    <w:rsid w:val="00450BEF"/>
    <w:rsid w:val="00450C57"/>
    <w:rsid w:val="00451581"/>
    <w:rsid w:val="004516A5"/>
    <w:rsid w:val="004521F9"/>
    <w:rsid w:val="00452C62"/>
    <w:rsid w:val="00452D42"/>
    <w:rsid w:val="004532E3"/>
    <w:rsid w:val="004538CB"/>
    <w:rsid w:val="00453C35"/>
    <w:rsid w:val="00454090"/>
    <w:rsid w:val="004542DE"/>
    <w:rsid w:val="00454366"/>
    <w:rsid w:val="004546EF"/>
    <w:rsid w:val="004552DB"/>
    <w:rsid w:val="0045540C"/>
    <w:rsid w:val="004560B2"/>
    <w:rsid w:val="0045614D"/>
    <w:rsid w:val="0045693C"/>
    <w:rsid w:val="004574F2"/>
    <w:rsid w:val="00457AF3"/>
    <w:rsid w:val="0046020A"/>
    <w:rsid w:val="00463947"/>
    <w:rsid w:val="00463A1D"/>
    <w:rsid w:val="00463A68"/>
    <w:rsid w:val="00463B29"/>
    <w:rsid w:val="00465E46"/>
    <w:rsid w:val="00466495"/>
    <w:rsid w:val="00467CD8"/>
    <w:rsid w:val="00467DF2"/>
    <w:rsid w:val="004706A8"/>
    <w:rsid w:val="00470F69"/>
    <w:rsid w:val="00471632"/>
    <w:rsid w:val="00473B5E"/>
    <w:rsid w:val="00475B2D"/>
    <w:rsid w:val="004760E5"/>
    <w:rsid w:val="0047633B"/>
    <w:rsid w:val="00476AAB"/>
    <w:rsid w:val="00477840"/>
    <w:rsid w:val="00477D9B"/>
    <w:rsid w:val="00480A15"/>
    <w:rsid w:val="00480DFF"/>
    <w:rsid w:val="004811B3"/>
    <w:rsid w:val="00481A82"/>
    <w:rsid w:val="00483276"/>
    <w:rsid w:val="00485547"/>
    <w:rsid w:val="004860E4"/>
    <w:rsid w:val="004868B0"/>
    <w:rsid w:val="00486D77"/>
    <w:rsid w:val="00487068"/>
    <w:rsid w:val="004870B8"/>
    <w:rsid w:val="00487187"/>
    <w:rsid w:val="00487433"/>
    <w:rsid w:val="0049037D"/>
    <w:rsid w:val="0049071E"/>
    <w:rsid w:val="00491111"/>
    <w:rsid w:val="004916B2"/>
    <w:rsid w:val="00491CA9"/>
    <w:rsid w:val="00491D55"/>
    <w:rsid w:val="00493226"/>
    <w:rsid w:val="00493568"/>
    <w:rsid w:val="004935F1"/>
    <w:rsid w:val="00494933"/>
    <w:rsid w:val="00495116"/>
    <w:rsid w:val="0049560F"/>
    <w:rsid w:val="0049580B"/>
    <w:rsid w:val="00495E8C"/>
    <w:rsid w:val="00496238"/>
    <w:rsid w:val="0049683E"/>
    <w:rsid w:val="00496B1B"/>
    <w:rsid w:val="0049752B"/>
    <w:rsid w:val="00497AC6"/>
    <w:rsid w:val="004A06C9"/>
    <w:rsid w:val="004A0946"/>
    <w:rsid w:val="004A0A99"/>
    <w:rsid w:val="004A0D25"/>
    <w:rsid w:val="004A0FA8"/>
    <w:rsid w:val="004A115A"/>
    <w:rsid w:val="004A14F5"/>
    <w:rsid w:val="004A19A7"/>
    <w:rsid w:val="004A1B4D"/>
    <w:rsid w:val="004A1BE6"/>
    <w:rsid w:val="004A2391"/>
    <w:rsid w:val="004A29DA"/>
    <w:rsid w:val="004A2CB8"/>
    <w:rsid w:val="004A34AF"/>
    <w:rsid w:val="004A5D26"/>
    <w:rsid w:val="004A5F8A"/>
    <w:rsid w:val="004A61CB"/>
    <w:rsid w:val="004A6AD4"/>
    <w:rsid w:val="004A6F03"/>
    <w:rsid w:val="004B0967"/>
    <w:rsid w:val="004B1615"/>
    <w:rsid w:val="004B2121"/>
    <w:rsid w:val="004B2E1C"/>
    <w:rsid w:val="004B302B"/>
    <w:rsid w:val="004B375C"/>
    <w:rsid w:val="004B5AA0"/>
    <w:rsid w:val="004B5D5D"/>
    <w:rsid w:val="004B633A"/>
    <w:rsid w:val="004B67C5"/>
    <w:rsid w:val="004B69C8"/>
    <w:rsid w:val="004B6C21"/>
    <w:rsid w:val="004B6FCC"/>
    <w:rsid w:val="004B70AD"/>
    <w:rsid w:val="004B7A29"/>
    <w:rsid w:val="004C0556"/>
    <w:rsid w:val="004C07C8"/>
    <w:rsid w:val="004C09C3"/>
    <w:rsid w:val="004C2624"/>
    <w:rsid w:val="004C2ADA"/>
    <w:rsid w:val="004C2D01"/>
    <w:rsid w:val="004C410E"/>
    <w:rsid w:val="004C48EC"/>
    <w:rsid w:val="004C5179"/>
    <w:rsid w:val="004C51EE"/>
    <w:rsid w:val="004C67E3"/>
    <w:rsid w:val="004C73FF"/>
    <w:rsid w:val="004C7439"/>
    <w:rsid w:val="004C7606"/>
    <w:rsid w:val="004D0C26"/>
    <w:rsid w:val="004D158E"/>
    <w:rsid w:val="004D178A"/>
    <w:rsid w:val="004D19DB"/>
    <w:rsid w:val="004D1D75"/>
    <w:rsid w:val="004D3232"/>
    <w:rsid w:val="004D331C"/>
    <w:rsid w:val="004D3919"/>
    <w:rsid w:val="004D3D50"/>
    <w:rsid w:val="004D3F63"/>
    <w:rsid w:val="004D426D"/>
    <w:rsid w:val="004D4B69"/>
    <w:rsid w:val="004D4E08"/>
    <w:rsid w:val="004D5039"/>
    <w:rsid w:val="004D53C7"/>
    <w:rsid w:val="004D7B34"/>
    <w:rsid w:val="004E01FA"/>
    <w:rsid w:val="004E05AC"/>
    <w:rsid w:val="004E06D1"/>
    <w:rsid w:val="004E12DC"/>
    <w:rsid w:val="004E4EEB"/>
    <w:rsid w:val="004E54D1"/>
    <w:rsid w:val="004E58E9"/>
    <w:rsid w:val="004E5D6F"/>
    <w:rsid w:val="004E5FD8"/>
    <w:rsid w:val="004E641A"/>
    <w:rsid w:val="004E70E8"/>
    <w:rsid w:val="004F1A72"/>
    <w:rsid w:val="004F3788"/>
    <w:rsid w:val="004F4285"/>
    <w:rsid w:val="004F429D"/>
    <w:rsid w:val="004F4672"/>
    <w:rsid w:val="004F4769"/>
    <w:rsid w:val="004F4E1D"/>
    <w:rsid w:val="004F5176"/>
    <w:rsid w:val="004F5A55"/>
    <w:rsid w:val="004F5DAD"/>
    <w:rsid w:val="004F6517"/>
    <w:rsid w:val="004F69D5"/>
    <w:rsid w:val="004F700B"/>
    <w:rsid w:val="004F781D"/>
    <w:rsid w:val="00500A36"/>
    <w:rsid w:val="00501231"/>
    <w:rsid w:val="005012D7"/>
    <w:rsid w:val="00501399"/>
    <w:rsid w:val="005013CF"/>
    <w:rsid w:val="00501CF0"/>
    <w:rsid w:val="00502040"/>
    <w:rsid w:val="0050227F"/>
    <w:rsid w:val="00502D99"/>
    <w:rsid w:val="00503FAB"/>
    <w:rsid w:val="00504628"/>
    <w:rsid w:val="00504D0A"/>
    <w:rsid w:val="005059D0"/>
    <w:rsid w:val="00505C54"/>
    <w:rsid w:val="00507195"/>
    <w:rsid w:val="005072B7"/>
    <w:rsid w:val="0050793C"/>
    <w:rsid w:val="00507CF3"/>
    <w:rsid w:val="005118CA"/>
    <w:rsid w:val="00511B37"/>
    <w:rsid w:val="005121DA"/>
    <w:rsid w:val="00512363"/>
    <w:rsid w:val="00512B0D"/>
    <w:rsid w:val="00512FD2"/>
    <w:rsid w:val="005135B4"/>
    <w:rsid w:val="00513995"/>
    <w:rsid w:val="0051441A"/>
    <w:rsid w:val="00514D7C"/>
    <w:rsid w:val="005153D9"/>
    <w:rsid w:val="00517179"/>
    <w:rsid w:val="00517E42"/>
    <w:rsid w:val="0052006B"/>
    <w:rsid w:val="005203FC"/>
    <w:rsid w:val="0052092E"/>
    <w:rsid w:val="00520B6B"/>
    <w:rsid w:val="005217BC"/>
    <w:rsid w:val="00524421"/>
    <w:rsid w:val="005251B5"/>
    <w:rsid w:val="00525E45"/>
    <w:rsid w:val="00527A2C"/>
    <w:rsid w:val="00527F85"/>
    <w:rsid w:val="005312BD"/>
    <w:rsid w:val="00531FF1"/>
    <w:rsid w:val="00532642"/>
    <w:rsid w:val="00532B7A"/>
    <w:rsid w:val="00534836"/>
    <w:rsid w:val="00534D40"/>
    <w:rsid w:val="00534FF5"/>
    <w:rsid w:val="00535892"/>
    <w:rsid w:val="005366ED"/>
    <w:rsid w:val="00537282"/>
    <w:rsid w:val="005376B5"/>
    <w:rsid w:val="00537B0D"/>
    <w:rsid w:val="005402EC"/>
    <w:rsid w:val="00540AE9"/>
    <w:rsid w:val="005410BB"/>
    <w:rsid w:val="005417A4"/>
    <w:rsid w:val="00542E6D"/>
    <w:rsid w:val="005436D0"/>
    <w:rsid w:val="0054465A"/>
    <w:rsid w:val="0054477F"/>
    <w:rsid w:val="00544975"/>
    <w:rsid w:val="005452E4"/>
    <w:rsid w:val="00545702"/>
    <w:rsid w:val="00547F31"/>
    <w:rsid w:val="005507E5"/>
    <w:rsid w:val="00550BF7"/>
    <w:rsid w:val="00551715"/>
    <w:rsid w:val="005519B9"/>
    <w:rsid w:val="00552013"/>
    <w:rsid w:val="00552A2F"/>
    <w:rsid w:val="00552C17"/>
    <w:rsid w:val="00553AD0"/>
    <w:rsid w:val="00553EDB"/>
    <w:rsid w:val="005548E6"/>
    <w:rsid w:val="0055495E"/>
    <w:rsid w:val="00554B2E"/>
    <w:rsid w:val="00554E5C"/>
    <w:rsid w:val="00555227"/>
    <w:rsid w:val="00556588"/>
    <w:rsid w:val="005572F5"/>
    <w:rsid w:val="00557E35"/>
    <w:rsid w:val="0056050B"/>
    <w:rsid w:val="00561CDA"/>
    <w:rsid w:val="005623C2"/>
    <w:rsid w:val="00562559"/>
    <w:rsid w:val="00562D24"/>
    <w:rsid w:val="005647DD"/>
    <w:rsid w:val="00564A75"/>
    <w:rsid w:val="00564D81"/>
    <w:rsid w:val="00565C1C"/>
    <w:rsid w:val="00566157"/>
    <w:rsid w:val="0056729B"/>
    <w:rsid w:val="005672EC"/>
    <w:rsid w:val="00567EA9"/>
    <w:rsid w:val="00571414"/>
    <w:rsid w:val="005717DA"/>
    <w:rsid w:val="005729CC"/>
    <w:rsid w:val="00572EFD"/>
    <w:rsid w:val="00573219"/>
    <w:rsid w:val="00575385"/>
    <w:rsid w:val="005757A9"/>
    <w:rsid w:val="005808F8"/>
    <w:rsid w:val="005815A9"/>
    <w:rsid w:val="00581702"/>
    <w:rsid w:val="0058174C"/>
    <w:rsid w:val="0058191B"/>
    <w:rsid w:val="00582092"/>
    <w:rsid w:val="005824DB"/>
    <w:rsid w:val="00582B64"/>
    <w:rsid w:val="00582F47"/>
    <w:rsid w:val="005842D7"/>
    <w:rsid w:val="00584D89"/>
    <w:rsid w:val="005865D1"/>
    <w:rsid w:val="00587871"/>
    <w:rsid w:val="005878FB"/>
    <w:rsid w:val="00587FC7"/>
    <w:rsid w:val="0059017E"/>
    <w:rsid w:val="00590BC4"/>
    <w:rsid w:val="00590C7D"/>
    <w:rsid w:val="00591224"/>
    <w:rsid w:val="00591442"/>
    <w:rsid w:val="0059214B"/>
    <w:rsid w:val="00592959"/>
    <w:rsid w:val="0059296C"/>
    <w:rsid w:val="00592CCC"/>
    <w:rsid w:val="00593813"/>
    <w:rsid w:val="00593F51"/>
    <w:rsid w:val="00594960"/>
    <w:rsid w:val="0059595A"/>
    <w:rsid w:val="0059632E"/>
    <w:rsid w:val="005964DA"/>
    <w:rsid w:val="005965C3"/>
    <w:rsid w:val="005978C1"/>
    <w:rsid w:val="005978DA"/>
    <w:rsid w:val="00597C10"/>
    <w:rsid w:val="00597EE7"/>
    <w:rsid w:val="005A021F"/>
    <w:rsid w:val="005A08B9"/>
    <w:rsid w:val="005A0A97"/>
    <w:rsid w:val="005A0D7C"/>
    <w:rsid w:val="005A0F24"/>
    <w:rsid w:val="005A12C9"/>
    <w:rsid w:val="005A182B"/>
    <w:rsid w:val="005A199D"/>
    <w:rsid w:val="005A26CC"/>
    <w:rsid w:val="005A3148"/>
    <w:rsid w:val="005A3342"/>
    <w:rsid w:val="005A4A6E"/>
    <w:rsid w:val="005A4C41"/>
    <w:rsid w:val="005A5FF9"/>
    <w:rsid w:val="005A60C3"/>
    <w:rsid w:val="005A65E6"/>
    <w:rsid w:val="005A6D89"/>
    <w:rsid w:val="005A6F11"/>
    <w:rsid w:val="005A71D8"/>
    <w:rsid w:val="005B0695"/>
    <w:rsid w:val="005B1AD4"/>
    <w:rsid w:val="005B20D8"/>
    <w:rsid w:val="005B25D6"/>
    <w:rsid w:val="005B2B28"/>
    <w:rsid w:val="005B2D41"/>
    <w:rsid w:val="005B2D62"/>
    <w:rsid w:val="005B2E7D"/>
    <w:rsid w:val="005B330C"/>
    <w:rsid w:val="005B3FF8"/>
    <w:rsid w:val="005B43C6"/>
    <w:rsid w:val="005B627C"/>
    <w:rsid w:val="005B727F"/>
    <w:rsid w:val="005B75F8"/>
    <w:rsid w:val="005B7E1E"/>
    <w:rsid w:val="005C0404"/>
    <w:rsid w:val="005C04E7"/>
    <w:rsid w:val="005C1A6A"/>
    <w:rsid w:val="005C34A2"/>
    <w:rsid w:val="005C37DD"/>
    <w:rsid w:val="005C4356"/>
    <w:rsid w:val="005C44D8"/>
    <w:rsid w:val="005C501C"/>
    <w:rsid w:val="005C5873"/>
    <w:rsid w:val="005C5DA1"/>
    <w:rsid w:val="005C6286"/>
    <w:rsid w:val="005C7107"/>
    <w:rsid w:val="005C7EE6"/>
    <w:rsid w:val="005D0878"/>
    <w:rsid w:val="005D09B0"/>
    <w:rsid w:val="005D154A"/>
    <w:rsid w:val="005D1553"/>
    <w:rsid w:val="005D1D3B"/>
    <w:rsid w:val="005D1EC2"/>
    <w:rsid w:val="005D2010"/>
    <w:rsid w:val="005D28EE"/>
    <w:rsid w:val="005D343C"/>
    <w:rsid w:val="005D381C"/>
    <w:rsid w:val="005D42A8"/>
    <w:rsid w:val="005D56CA"/>
    <w:rsid w:val="005D5E24"/>
    <w:rsid w:val="005D6067"/>
    <w:rsid w:val="005D6CAC"/>
    <w:rsid w:val="005D6D33"/>
    <w:rsid w:val="005D7D66"/>
    <w:rsid w:val="005E08CB"/>
    <w:rsid w:val="005E0EB0"/>
    <w:rsid w:val="005E13AD"/>
    <w:rsid w:val="005E22F5"/>
    <w:rsid w:val="005E28B0"/>
    <w:rsid w:val="005E36C0"/>
    <w:rsid w:val="005E473D"/>
    <w:rsid w:val="005E4A2B"/>
    <w:rsid w:val="005E4A85"/>
    <w:rsid w:val="005E5E97"/>
    <w:rsid w:val="005E6720"/>
    <w:rsid w:val="005E6F89"/>
    <w:rsid w:val="005E7196"/>
    <w:rsid w:val="005E727A"/>
    <w:rsid w:val="005F09FA"/>
    <w:rsid w:val="005F0B66"/>
    <w:rsid w:val="005F1041"/>
    <w:rsid w:val="005F1453"/>
    <w:rsid w:val="005F18F0"/>
    <w:rsid w:val="005F262A"/>
    <w:rsid w:val="005F36F0"/>
    <w:rsid w:val="005F4186"/>
    <w:rsid w:val="005F4F1D"/>
    <w:rsid w:val="005F4F41"/>
    <w:rsid w:val="005F58AC"/>
    <w:rsid w:val="005F5CB0"/>
    <w:rsid w:val="005F6F17"/>
    <w:rsid w:val="00601226"/>
    <w:rsid w:val="00601D87"/>
    <w:rsid w:val="006021DE"/>
    <w:rsid w:val="006031A4"/>
    <w:rsid w:val="00603412"/>
    <w:rsid w:val="006052DC"/>
    <w:rsid w:val="00605759"/>
    <w:rsid w:val="00605AFB"/>
    <w:rsid w:val="00605B77"/>
    <w:rsid w:val="00605D0C"/>
    <w:rsid w:val="006060FF"/>
    <w:rsid w:val="00606271"/>
    <w:rsid w:val="00607046"/>
    <w:rsid w:val="00607383"/>
    <w:rsid w:val="00610D8E"/>
    <w:rsid w:val="00612940"/>
    <w:rsid w:val="00613E10"/>
    <w:rsid w:val="006142B3"/>
    <w:rsid w:val="0061452D"/>
    <w:rsid w:val="00615838"/>
    <w:rsid w:val="006159DA"/>
    <w:rsid w:val="00616EEA"/>
    <w:rsid w:val="00617062"/>
    <w:rsid w:val="0062045B"/>
    <w:rsid w:val="00620905"/>
    <w:rsid w:val="006213C4"/>
    <w:rsid w:val="006218AF"/>
    <w:rsid w:val="00622142"/>
    <w:rsid w:val="00622A4B"/>
    <w:rsid w:val="00623606"/>
    <w:rsid w:val="00623CBD"/>
    <w:rsid w:val="006247C1"/>
    <w:rsid w:val="00624ECE"/>
    <w:rsid w:val="006253B7"/>
    <w:rsid w:val="00625686"/>
    <w:rsid w:val="00625DCC"/>
    <w:rsid w:val="00627098"/>
    <w:rsid w:val="006310C5"/>
    <w:rsid w:val="00631235"/>
    <w:rsid w:val="0063214E"/>
    <w:rsid w:val="00632FD7"/>
    <w:rsid w:val="00633B19"/>
    <w:rsid w:val="006350B1"/>
    <w:rsid w:val="00635AD5"/>
    <w:rsid w:val="00635B28"/>
    <w:rsid w:val="00635C39"/>
    <w:rsid w:val="00635D9C"/>
    <w:rsid w:val="0063610F"/>
    <w:rsid w:val="006361BE"/>
    <w:rsid w:val="00636A30"/>
    <w:rsid w:val="00640C77"/>
    <w:rsid w:val="00640D82"/>
    <w:rsid w:val="006410B3"/>
    <w:rsid w:val="00642056"/>
    <w:rsid w:val="0064286F"/>
    <w:rsid w:val="00643985"/>
    <w:rsid w:val="00643E95"/>
    <w:rsid w:val="006441F2"/>
    <w:rsid w:val="006455E8"/>
    <w:rsid w:val="0064708F"/>
    <w:rsid w:val="00647C0B"/>
    <w:rsid w:val="00650478"/>
    <w:rsid w:val="006507E3"/>
    <w:rsid w:val="0065085C"/>
    <w:rsid w:val="00650FAE"/>
    <w:rsid w:val="0065190C"/>
    <w:rsid w:val="006519E8"/>
    <w:rsid w:val="0065268B"/>
    <w:rsid w:val="006535B3"/>
    <w:rsid w:val="00653FE6"/>
    <w:rsid w:val="006542E8"/>
    <w:rsid w:val="006554B9"/>
    <w:rsid w:val="006554BE"/>
    <w:rsid w:val="006558AF"/>
    <w:rsid w:val="006567E6"/>
    <w:rsid w:val="006573F0"/>
    <w:rsid w:val="0065747B"/>
    <w:rsid w:val="006576AA"/>
    <w:rsid w:val="00657B2A"/>
    <w:rsid w:val="006602C6"/>
    <w:rsid w:val="00660A66"/>
    <w:rsid w:val="00660DEA"/>
    <w:rsid w:val="0066198A"/>
    <w:rsid w:val="006621AB"/>
    <w:rsid w:val="00662B92"/>
    <w:rsid w:val="0066349A"/>
    <w:rsid w:val="00663EFD"/>
    <w:rsid w:val="00664F62"/>
    <w:rsid w:val="00666563"/>
    <w:rsid w:val="006668CC"/>
    <w:rsid w:val="006707DE"/>
    <w:rsid w:val="00670C03"/>
    <w:rsid w:val="00671AEC"/>
    <w:rsid w:val="00671E09"/>
    <w:rsid w:val="00672095"/>
    <w:rsid w:val="00672EE4"/>
    <w:rsid w:val="00674499"/>
    <w:rsid w:val="0067469F"/>
    <w:rsid w:val="00676842"/>
    <w:rsid w:val="006768EB"/>
    <w:rsid w:val="00677724"/>
    <w:rsid w:val="00680697"/>
    <w:rsid w:val="006808E0"/>
    <w:rsid w:val="006809FA"/>
    <w:rsid w:val="00680F82"/>
    <w:rsid w:val="00681063"/>
    <w:rsid w:val="0068220D"/>
    <w:rsid w:val="00682239"/>
    <w:rsid w:val="00682FA1"/>
    <w:rsid w:val="00683153"/>
    <w:rsid w:val="00683351"/>
    <w:rsid w:val="00683840"/>
    <w:rsid w:val="006847E3"/>
    <w:rsid w:val="006848B9"/>
    <w:rsid w:val="0068507F"/>
    <w:rsid w:val="00685E86"/>
    <w:rsid w:val="00686772"/>
    <w:rsid w:val="00686A32"/>
    <w:rsid w:val="006875DD"/>
    <w:rsid w:val="00690A36"/>
    <w:rsid w:val="00690C20"/>
    <w:rsid w:val="00691666"/>
    <w:rsid w:val="0069182A"/>
    <w:rsid w:val="00692A29"/>
    <w:rsid w:val="00692E4A"/>
    <w:rsid w:val="00693297"/>
    <w:rsid w:val="006932F4"/>
    <w:rsid w:val="00694036"/>
    <w:rsid w:val="006960A6"/>
    <w:rsid w:val="00696D87"/>
    <w:rsid w:val="00696DD8"/>
    <w:rsid w:val="006971E8"/>
    <w:rsid w:val="00697C40"/>
    <w:rsid w:val="00697CBE"/>
    <w:rsid w:val="006A006D"/>
    <w:rsid w:val="006A046B"/>
    <w:rsid w:val="006A04D6"/>
    <w:rsid w:val="006A0C98"/>
    <w:rsid w:val="006A106B"/>
    <w:rsid w:val="006A180F"/>
    <w:rsid w:val="006A248C"/>
    <w:rsid w:val="006A2629"/>
    <w:rsid w:val="006A59BC"/>
    <w:rsid w:val="006A6772"/>
    <w:rsid w:val="006A72A6"/>
    <w:rsid w:val="006B1B95"/>
    <w:rsid w:val="006B1E8F"/>
    <w:rsid w:val="006B25E6"/>
    <w:rsid w:val="006B2F94"/>
    <w:rsid w:val="006B3B4D"/>
    <w:rsid w:val="006B3E6A"/>
    <w:rsid w:val="006B47BB"/>
    <w:rsid w:val="006B48BA"/>
    <w:rsid w:val="006B4B21"/>
    <w:rsid w:val="006B4EBC"/>
    <w:rsid w:val="006B517B"/>
    <w:rsid w:val="006B6A26"/>
    <w:rsid w:val="006C0197"/>
    <w:rsid w:val="006C1874"/>
    <w:rsid w:val="006C1D55"/>
    <w:rsid w:val="006C29BD"/>
    <w:rsid w:val="006C2E3F"/>
    <w:rsid w:val="006C3268"/>
    <w:rsid w:val="006C3E73"/>
    <w:rsid w:val="006C3EC2"/>
    <w:rsid w:val="006C55E8"/>
    <w:rsid w:val="006C578B"/>
    <w:rsid w:val="006C5CBE"/>
    <w:rsid w:val="006C5D6D"/>
    <w:rsid w:val="006C60DC"/>
    <w:rsid w:val="006C6251"/>
    <w:rsid w:val="006C63EC"/>
    <w:rsid w:val="006C6DEA"/>
    <w:rsid w:val="006D0676"/>
    <w:rsid w:val="006D0839"/>
    <w:rsid w:val="006D0A23"/>
    <w:rsid w:val="006D111A"/>
    <w:rsid w:val="006D30CE"/>
    <w:rsid w:val="006D39BF"/>
    <w:rsid w:val="006D47BF"/>
    <w:rsid w:val="006D4F2E"/>
    <w:rsid w:val="006D5227"/>
    <w:rsid w:val="006D6233"/>
    <w:rsid w:val="006D6722"/>
    <w:rsid w:val="006D73FC"/>
    <w:rsid w:val="006D75A2"/>
    <w:rsid w:val="006D7962"/>
    <w:rsid w:val="006D796D"/>
    <w:rsid w:val="006D79BA"/>
    <w:rsid w:val="006E0948"/>
    <w:rsid w:val="006E1006"/>
    <w:rsid w:val="006E13EF"/>
    <w:rsid w:val="006E18AF"/>
    <w:rsid w:val="006E18BF"/>
    <w:rsid w:val="006E21A4"/>
    <w:rsid w:val="006E2304"/>
    <w:rsid w:val="006E23B7"/>
    <w:rsid w:val="006E3003"/>
    <w:rsid w:val="006E32B4"/>
    <w:rsid w:val="006E340E"/>
    <w:rsid w:val="006E3774"/>
    <w:rsid w:val="006E3BF1"/>
    <w:rsid w:val="006E3D4D"/>
    <w:rsid w:val="006E418F"/>
    <w:rsid w:val="006E5F8E"/>
    <w:rsid w:val="006E6D9E"/>
    <w:rsid w:val="006E7890"/>
    <w:rsid w:val="006E7E32"/>
    <w:rsid w:val="006F03C6"/>
    <w:rsid w:val="006F1535"/>
    <w:rsid w:val="006F163C"/>
    <w:rsid w:val="006F174E"/>
    <w:rsid w:val="006F23B7"/>
    <w:rsid w:val="006F2E2B"/>
    <w:rsid w:val="006F3016"/>
    <w:rsid w:val="006F3031"/>
    <w:rsid w:val="006F32EA"/>
    <w:rsid w:val="006F32EB"/>
    <w:rsid w:val="006F3911"/>
    <w:rsid w:val="006F5E86"/>
    <w:rsid w:val="006F6DE0"/>
    <w:rsid w:val="006F76E2"/>
    <w:rsid w:val="006F7876"/>
    <w:rsid w:val="006F7A82"/>
    <w:rsid w:val="0070012E"/>
    <w:rsid w:val="00700CFD"/>
    <w:rsid w:val="0070105D"/>
    <w:rsid w:val="007010AE"/>
    <w:rsid w:val="00701C6D"/>
    <w:rsid w:val="00702ED3"/>
    <w:rsid w:val="00703375"/>
    <w:rsid w:val="00703C51"/>
    <w:rsid w:val="0070496E"/>
    <w:rsid w:val="00704ACA"/>
    <w:rsid w:val="0070553B"/>
    <w:rsid w:val="00705576"/>
    <w:rsid w:val="007059B2"/>
    <w:rsid w:val="007073DE"/>
    <w:rsid w:val="007079B5"/>
    <w:rsid w:val="00707B43"/>
    <w:rsid w:val="007102B6"/>
    <w:rsid w:val="00710643"/>
    <w:rsid w:val="00711104"/>
    <w:rsid w:val="007111D1"/>
    <w:rsid w:val="007114EA"/>
    <w:rsid w:val="007117A3"/>
    <w:rsid w:val="00711F3B"/>
    <w:rsid w:val="007124B7"/>
    <w:rsid w:val="0071403B"/>
    <w:rsid w:val="0071405F"/>
    <w:rsid w:val="00714091"/>
    <w:rsid w:val="007158BF"/>
    <w:rsid w:val="00715CBD"/>
    <w:rsid w:val="00716CE8"/>
    <w:rsid w:val="007174C7"/>
    <w:rsid w:val="00717919"/>
    <w:rsid w:val="00717FC2"/>
    <w:rsid w:val="007204BC"/>
    <w:rsid w:val="00721AD0"/>
    <w:rsid w:val="00722F5C"/>
    <w:rsid w:val="00722FC6"/>
    <w:rsid w:val="00723B93"/>
    <w:rsid w:val="00723CA1"/>
    <w:rsid w:val="00725C76"/>
    <w:rsid w:val="00726FD0"/>
    <w:rsid w:val="0072717E"/>
    <w:rsid w:val="00730080"/>
    <w:rsid w:val="0073059C"/>
    <w:rsid w:val="007309FD"/>
    <w:rsid w:val="00730B45"/>
    <w:rsid w:val="00730C29"/>
    <w:rsid w:val="00732075"/>
    <w:rsid w:val="007323EB"/>
    <w:rsid w:val="00732566"/>
    <w:rsid w:val="007339A6"/>
    <w:rsid w:val="007339F3"/>
    <w:rsid w:val="00734EBF"/>
    <w:rsid w:val="00735770"/>
    <w:rsid w:val="00735CB5"/>
    <w:rsid w:val="007366CD"/>
    <w:rsid w:val="00736D6C"/>
    <w:rsid w:val="00737558"/>
    <w:rsid w:val="007400D3"/>
    <w:rsid w:val="00740E00"/>
    <w:rsid w:val="007416F8"/>
    <w:rsid w:val="00742DB1"/>
    <w:rsid w:val="00742E57"/>
    <w:rsid w:val="00742F2E"/>
    <w:rsid w:val="00743248"/>
    <w:rsid w:val="00743862"/>
    <w:rsid w:val="00743902"/>
    <w:rsid w:val="0074443C"/>
    <w:rsid w:val="00744B96"/>
    <w:rsid w:val="00745A69"/>
    <w:rsid w:val="00746726"/>
    <w:rsid w:val="0075071B"/>
    <w:rsid w:val="00750C30"/>
    <w:rsid w:val="00750D3F"/>
    <w:rsid w:val="00750F5B"/>
    <w:rsid w:val="007513EE"/>
    <w:rsid w:val="00753121"/>
    <w:rsid w:val="00753D23"/>
    <w:rsid w:val="00754000"/>
    <w:rsid w:val="00754400"/>
    <w:rsid w:val="00755836"/>
    <w:rsid w:val="00755C23"/>
    <w:rsid w:val="00757341"/>
    <w:rsid w:val="007607F8"/>
    <w:rsid w:val="0076182D"/>
    <w:rsid w:val="00761C51"/>
    <w:rsid w:val="007627E5"/>
    <w:rsid w:val="00763572"/>
    <w:rsid w:val="00763A6C"/>
    <w:rsid w:val="00763AC5"/>
    <w:rsid w:val="00764BF8"/>
    <w:rsid w:val="00764D0B"/>
    <w:rsid w:val="00764E10"/>
    <w:rsid w:val="00764F75"/>
    <w:rsid w:val="007656F1"/>
    <w:rsid w:val="007665D7"/>
    <w:rsid w:val="00766BCC"/>
    <w:rsid w:val="007670A7"/>
    <w:rsid w:val="007670C5"/>
    <w:rsid w:val="007678C2"/>
    <w:rsid w:val="00767A3D"/>
    <w:rsid w:val="00767C06"/>
    <w:rsid w:val="00767F80"/>
    <w:rsid w:val="00770020"/>
    <w:rsid w:val="00770489"/>
    <w:rsid w:val="00770661"/>
    <w:rsid w:val="00771377"/>
    <w:rsid w:val="00771699"/>
    <w:rsid w:val="00771BB0"/>
    <w:rsid w:val="00772241"/>
    <w:rsid w:val="00772EA9"/>
    <w:rsid w:val="0077624A"/>
    <w:rsid w:val="007763FA"/>
    <w:rsid w:val="00776B09"/>
    <w:rsid w:val="007802C6"/>
    <w:rsid w:val="00780EAD"/>
    <w:rsid w:val="00781F66"/>
    <w:rsid w:val="007827C6"/>
    <w:rsid w:val="0078311F"/>
    <w:rsid w:val="00784D30"/>
    <w:rsid w:val="00784EC7"/>
    <w:rsid w:val="0078503E"/>
    <w:rsid w:val="007850FA"/>
    <w:rsid w:val="00785429"/>
    <w:rsid w:val="00785872"/>
    <w:rsid w:val="00785874"/>
    <w:rsid w:val="007865BD"/>
    <w:rsid w:val="00790EF5"/>
    <w:rsid w:val="00791DD8"/>
    <w:rsid w:val="00792832"/>
    <w:rsid w:val="007929D0"/>
    <w:rsid w:val="00794102"/>
    <w:rsid w:val="00795BFF"/>
    <w:rsid w:val="00795D15"/>
    <w:rsid w:val="00795E74"/>
    <w:rsid w:val="00795EF9"/>
    <w:rsid w:val="00796876"/>
    <w:rsid w:val="00796C5E"/>
    <w:rsid w:val="007972CE"/>
    <w:rsid w:val="00797490"/>
    <w:rsid w:val="00797496"/>
    <w:rsid w:val="007A0E03"/>
    <w:rsid w:val="007A14D7"/>
    <w:rsid w:val="007A15A0"/>
    <w:rsid w:val="007A4A52"/>
    <w:rsid w:val="007A5068"/>
    <w:rsid w:val="007A6B0D"/>
    <w:rsid w:val="007A7EC3"/>
    <w:rsid w:val="007B0028"/>
    <w:rsid w:val="007B0BAA"/>
    <w:rsid w:val="007B2899"/>
    <w:rsid w:val="007B29EA"/>
    <w:rsid w:val="007B3513"/>
    <w:rsid w:val="007B3B18"/>
    <w:rsid w:val="007B3E50"/>
    <w:rsid w:val="007C0128"/>
    <w:rsid w:val="007C0458"/>
    <w:rsid w:val="007C0C57"/>
    <w:rsid w:val="007C1005"/>
    <w:rsid w:val="007C1D39"/>
    <w:rsid w:val="007C24B7"/>
    <w:rsid w:val="007C28AB"/>
    <w:rsid w:val="007C3D0D"/>
    <w:rsid w:val="007C3FA4"/>
    <w:rsid w:val="007C417A"/>
    <w:rsid w:val="007C5013"/>
    <w:rsid w:val="007C603B"/>
    <w:rsid w:val="007C6320"/>
    <w:rsid w:val="007C64F6"/>
    <w:rsid w:val="007C7991"/>
    <w:rsid w:val="007C7C59"/>
    <w:rsid w:val="007C7D15"/>
    <w:rsid w:val="007C7EBD"/>
    <w:rsid w:val="007D0449"/>
    <w:rsid w:val="007D17AF"/>
    <w:rsid w:val="007D1852"/>
    <w:rsid w:val="007D2898"/>
    <w:rsid w:val="007D2E17"/>
    <w:rsid w:val="007D3008"/>
    <w:rsid w:val="007D4BA8"/>
    <w:rsid w:val="007D4FDB"/>
    <w:rsid w:val="007D538C"/>
    <w:rsid w:val="007D59A5"/>
    <w:rsid w:val="007D5D6E"/>
    <w:rsid w:val="007D5F5A"/>
    <w:rsid w:val="007D6CF9"/>
    <w:rsid w:val="007D76F5"/>
    <w:rsid w:val="007D7B7E"/>
    <w:rsid w:val="007E0354"/>
    <w:rsid w:val="007E0945"/>
    <w:rsid w:val="007E1829"/>
    <w:rsid w:val="007E2FB4"/>
    <w:rsid w:val="007E3BEC"/>
    <w:rsid w:val="007E3CE1"/>
    <w:rsid w:val="007E52BC"/>
    <w:rsid w:val="007E66FF"/>
    <w:rsid w:val="007F171E"/>
    <w:rsid w:val="007F1D36"/>
    <w:rsid w:val="007F285F"/>
    <w:rsid w:val="007F34F2"/>
    <w:rsid w:val="007F38E6"/>
    <w:rsid w:val="007F3B24"/>
    <w:rsid w:val="007F46DE"/>
    <w:rsid w:val="007F4718"/>
    <w:rsid w:val="007F59BC"/>
    <w:rsid w:val="007F7945"/>
    <w:rsid w:val="008014CD"/>
    <w:rsid w:val="00801C85"/>
    <w:rsid w:val="008021C4"/>
    <w:rsid w:val="00802523"/>
    <w:rsid w:val="008026B7"/>
    <w:rsid w:val="0080284B"/>
    <w:rsid w:val="00802CCE"/>
    <w:rsid w:val="0080308F"/>
    <w:rsid w:val="0080359A"/>
    <w:rsid w:val="0080370B"/>
    <w:rsid w:val="0080486A"/>
    <w:rsid w:val="00804A11"/>
    <w:rsid w:val="008051A1"/>
    <w:rsid w:val="00805644"/>
    <w:rsid w:val="008069A3"/>
    <w:rsid w:val="00806DCC"/>
    <w:rsid w:val="00806EC4"/>
    <w:rsid w:val="00806F3E"/>
    <w:rsid w:val="0080774B"/>
    <w:rsid w:val="00807AFC"/>
    <w:rsid w:val="00807DE2"/>
    <w:rsid w:val="00810EEA"/>
    <w:rsid w:val="00811DB3"/>
    <w:rsid w:val="00812163"/>
    <w:rsid w:val="00812D57"/>
    <w:rsid w:val="00815589"/>
    <w:rsid w:val="0081568A"/>
    <w:rsid w:val="00815929"/>
    <w:rsid w:val="00816754"/>
    <w:rsid w:val="00816D76"/>
    <w:rsid w:val="00817337"/>
    <w:rsid w:val="00820228"/>
    <w:rsid w:val="008208D0"/>
    <w:rsid w:val="0082096D"/>
    <w:rsid w:val="008221BC"/>
    <w:rsid w:val="0082248A"/>
    <w:rsid w:val="00822D89"/>
    <w:rsid w:val="00822D97"/>
    <w:rsid w:val="00822DF7"/>
    <w:rsid w:val="00823CB4"/>
    <w:rsid w:val="00823DB1"/>
    <w:rsid w:val="00823F84"/>
    <w:rsid w:val="00824530"/>
    <w:rsid w:val="0082481F"/>
    <w:rsid w:val="00824925"/>
    <w:rsid w:val="00825009"/>
    <w:rsid w:val="008251AE"/>
    <w:rsid w:val="00825FC3"/>
    <w:rsid w:val="00826240"/>
    <w:rsid w:val="00826B61"/>
    <w:rsid w:val="00826B8B"/>
    <w:rsid w:val="008275E3"/>
    <w:rsid w:val="00830114"/>
    <w:rsid w:val="00830598"/>
    <w:rsid w:val="0083194F"/>
    <w:rsid w:val="00832305"/>
    <w:rsid w:val="00832E9C"/>
    <w:rsid w:val="008340AC"/>
    <w:rsid w:val="00835352"/>
    <w:rsid w:val="00835630"/>
    <w:rsid w:val="00835BBA"/>
    <w:rsid w:val="00836A6C"/>
    <w:rsid w:val="008400D3"/>
    <w:rsid w:val="00840949"/>
    <w:rsid w:val="00840B93"/>
    <w:rsid w:val="00841853"/>
    <w:rsid w:val="00841AD9"/>
    <w:rsid w:val="00842A1F"/>
    <w:rsid w:val="008438DF"/>
    <w:rsid w:val="00844800"/>
    <w:rsid w:val="00844BB3"/>
    <w:rsid w:val="00845A8A"/>
    <w:rsid w:val="00845FC0"/>
    <w:rsid w:val="00846113"/>
    <w:rsid w:val="008461E6"/>
    <w:rsid w:val="00846A0C"/>
    <w:rsid w:val="00847D79"/>
    <w:rsid w:val="00847DD1"/>
    <w:rsid w:val="0085014B"/>
    <w:rsid w:val="00850C6E"/>
    <w:rsid w:val="0085180F"/>
    <w:rsid w:val="00852E72"/>
    <w:rsid w:val="00853898"/>
    <w:rsid w:val="00854B57"/>
    <w:rsid w:val="00854B7E"/>
    <w:rsid w:val="00855BB9"/>
    <w:rsid w:val="00856A1F"/>
    <w:rsid w:val="00856CDA"/>
    <w:rsid w:val="008609B2"/>
    <w:rsid w:val="008611DD"/>
    <w:rsid w:val="00861A3C"/>
    <w:rsid w:val="0086253E"/>
    <w:rsid w:val="008628F7"/>
    <w:rsid w:val="00862F81"/>
    <w:rsid w:val="00863091"/>
    <w:rsid w:val="00863259"/>
    <w:rsid w:val="00863D10"/>
    <w:rsid w:val="008642CD"/>
    <w:rsid w:val="008655A5"/>
    <w:rsid w:val="0086598E"/>
    <w:rsid w:val="008659C2"/>
    <w:rsid w:val="00866343"/>
    <w:rsid w:val="00866AC8"/>
    <w:rsid w:val="00866ECE"/>
    <w:rsid w:val="00867C3E"/>
    <w:rsid w:val="00870E69"/>
    <w:rsid w:val="00871740"/>
    <w:rsid w:val="00871A46"/>
    <w:rsid w:val="00871BEC"/>
    <w:rsid w:val="0087212E"/>
    <w:rsid w:val="008722EF"/>
    <w:rsid w:val="00872316"/>
    <w:rsid w:val="00872DE5"/>
    <w:rsid w:val="00873AAD"/>
    <w:rsid w:val="0087442F"/>
    <w:rsid w:val="00874698"/>
    <w:rsid w:val="00874F40"/>
    <w:rsid w:val="00874F9D"/>
    <w:rsid w:val="00875D92"/>
    <w:rsid w:val="00875FA6"/>
    <w:rsid w:val="0087617E"/>
    <w:rsid w:val="0087683D"/>
    <w:rsid w:val="00877407"/>
    <w:rsid w:val="00877B3E"/>
    <w:rsid w:val="00877FF8"/>
    <w:rsid w:val="00880383"/>
    <w:rsid w:val="00880DA8"/>
    <w:rsid w:val="00880F97"/>
    <w:rsid w:val="00881920"/>
    <w:rsid w:val="008819F2"/>
    <w:rsid w:val="0088255B"/>
    <w:rsid w:val="00882E82"/>
    <w:rsid w:val="0088336E"/>
    <w:rsid w:val="008833EA"/>
    <w:rsid w:val="008836D5"/>
    <w:rsid w:val="00883C1D"/>
    <w:rsid w:val="00885E08"/>
    <w:rsid w:val="00886226"/>
    <w:rsid w:val="008866EA"/>
    <w:rsid w:val="0088678D"/>
    <w:rsid w:val="00886DDE"/>
    <w:rsid w:val="00886FAC"/>
    <w:rsid w:val="00887897"/>
    <w:rsid w:val="00887E99"/>
    <w:rsid w:val="008902E3"/>
    <w:rsid w:val="008903CA"/>
    <w:rsid w:val="008909E1"/>
    <w:rsid w:val="00890A31"/>
    <w:rsid w:val="0089144A"/>
    <w:rsid w:val="00892D9F"/>
    <w:rsid w:val="0089426F"/>
    <w:rsid w:val="008949AF"/>
    <w:rsid w:val="00894C78"/>
    <w:rsid w:val="00895F95"/>
    <w:rsid w:val="008960CB"/>
    <w:rsid w:val="00896C4C"/>
    <w:rsid w:val="00897687"/>
    <w:rsid w:val="00897875"/>
    <w:rsid w:val="008A0066"/>
    <w:rsid w:val="008A006C"/>
    <w:rsid w:val="008A123C"/>
    <w:rsid w:val="008A151B"/>
    <w:rsid w:val="008A1785"/>
    <w:rsid w:val="008A17E7"/>
    <w:rsid w:val="008A1C53"/>
    <w:rsid w:val="008A209B"/>
    <w:rsid w:val="008A276D"/>
    <w:rsid w:val="008A2B91"/>
    <w:rsid w:val="008A2C6F"/>
    <w:rsid w:val="008A472B"/>
    <w:rsid w:val="008A57F6"/>
    <w:rsid w:val="008A5EDE"/>
    <w:rsid w:val="008A5EF8"/>
    <w:rsid w:val="008A69EF"/>
    <w:rsid w:val="008A6AAF"/>
    <w:rsid w:val="008A6ED3"/>
    <w:rsid w:val="008A78CB"/>
    <w:rsid w:val="008B00D1"/>
    <w:rsid w:val="008B0175"/>
    <w:rsid w:val="008B0485"/>
    <w:rsid w:val="008B04FA"/>
    <w:rsid w:val="008B07F7"/>
    <w:rsid w:val="008B0DB2"/>
    <w:rsid w:val="008B1AA4"/>
    <w:rsid w:val="008B1FB4"/>
    <w:rsid w:val="008B2659"/>
    <w:rsid w:val="008B3336"/>
    <w:rsid w:val="008B441D"/>
    <w:rsid w:val="008B5311"/>
    <w:rsid w:val="008B5A4E"/>
    <w:rsid w:val="008B60C9"/>
    <w:rsid w:val="008B6256"/>
    <w:rsid w:val="008B65D8"/>
    <w:rsid w:val="008B65ED"/>
    <w:rsid w:val="008B6E45"/>
    <w:rsid w:val="008B7210"/>
    <w:rsid w:val="008B7F04"/>
    <w:rsid w:val="008C0451"/>
    <w:rsid w:val="008C0D63"/>
    <w:rsid w:val="008C10E2"/>
    <w:rsid w:val="008C1F4C"/>
    <w:rsid w:val="008C3486"/>
    <w:rsid w:val="008C39C7"/>
    <w:rsid w:val="008C436F"/>
    <w:rsid w:val="008C4F60"/>
    <w:rsid w:val="008C6321"/>
    <w:rsid w:val="008C656F"/>
    <w:rsid w:val="008C74C9"/>
    <w:rsid w:val="008D2CBD"/>
    <w:rsid w:val="008D3040"/>
    <w:rsid w:val="008D361E"/>
    <w:rsid w:val="008D3700"/>
    <w:rsid w:val="008D3C4A"/>
    <w:rsid w:val="008D45EF"/>
    <w:rsid w:val="008D48E4"/>
    <w:rsid w:val="008D5532"/>
    <w:rsid w:val="008D579F"/>
    <w:rsid w:val="008D5963"/>
    <w:rsid w:val="008D6C3C"/>
    <w:rsid w:val="008D6CB1"/>
    <w:rsid w:val="008D747C"/>
    <w:rsid w:val="008D7573"/>
    <w:rsid w:val="008D7DE9"/>
    <w:rsid w:val="008E0080"/>
    <w:rsid w:val="008E0325"/>
    <w:rsid w:val="008E07E2"/>
    <w:rsid w:val="008E0B7A"/>
    <w:rsid w:val="008E1647"/>
    <w:rsid w:val="008E223D"/>
    <w:rsid w:val="008E2BBF"/>
    <w:rsid w:val="008E2C33"/>
    <w:rsid w:val="008E34E0"/>
    <w:rsid w:val="008E426A"/>
    <w:rsid w:val="008E4E0D"/>
    <w:rsid w:val="008E56B3"/>
    <w:rsid w:val="008E570B"/>
    <w:rsid w:val="008E61E4"/>
    <w:rsid w:val="008E62AA"/>
    <w:rsid w:val="008E6349"/>
    <w:rsid w:val="008E6BAD"/>
    <w:rsid w:val="008E7173"/>
    <w:rsid w:val="008E7761"/>
    <w:rsid w:val="008F14D1"/>
    <w:rsid w:val="008F1F4C"/>
    <w:rsid w:val="008F382A"/>
    <w:rsid w:val="008F484E"/>
    <w:rsid w:val="008F5037"/>
    <w:rsid w:val="008F527E"/>
    <w:rsid w:val="008F5867"/>
    <w:rsid w:val="008F5F51"/>
    <w:rsid w:val="008F6865"/>
    <w:rsid w:val="008F6EC3"/>
    <w:rsid w:val="008F7CA0"/>
    <w:rsid w:val="00900414"/>
    <w:rsid w:val="009004FE"/>
    <w:rsid w:val="00901BE9"/>
    <w:rsid w:val="00901EE0"/>
    <w:rsid w:val="00901FDF"/>
    <w:rsid w:val="009020E8"/>
    <w:rsid w:val="009025DA"/>
    <w:rsid w:val="00902FE4"/>
    <w:rsid w:val="00903425"/>
    <w:rsid w:val="00903D65"/>
    <w:rsid w:val="0090505D"/>
    <w:rsid w:val="0090675E"/>
    <w:rsid w:val="00906F3D"/>
    <w:rsid w:val="0090766C"/>
    <w:rsid w:val="00907F89"/>
    <w:rsid w:val="00910705"/>
    <w:rsid w:val="009108DA"/>
    <w:rsid w:val="009109B0"/>
    <w:rsid w:val="00910FD0"/>
    <w:rsid w:val="00911F46"/>
    <w:rsid w:val="0091275E"/>
    <w:rsid w:val="00913A94"/>
    <w:rsid w:val="00913B06"/>
    <w:rsid w:val="00914B55"/>
    <w:rsid w:val="009155FC"/>
    <w:rsid w:val="009165D2"/>
    <w:rsid w:val="00916EE6"/>
    <w:rsid w:val="009177EB"/>
    <w:rsid w:val="00917CDF"/>
    <w:rsid w:val="00917EA2"/>
    <w:rsid w:val="009204B2"/>
    <w:rsid w:val="009222AA"/>
    <w:rsid w:val="009230F7"/>
    <w:rsid w:val="00923102"/>
    <w:rsid w:val="00923FA7"/>
    <w:rsid w:val="0092551C"/>
    <w:rsid w:val="009257F0"/>
    <w:rsid w:val="00926558"/>
    <w:rsid w:val="00926DDD"/>
    <w:rsid w:val="00927004"/>
    <w:rsid w:val="00927160"/>
    <w:rsid w:val="00927A3C"/>
    <w:rsid w:val="00930737"/>
    <w:rsid w:val="00931CE9"/>
    <w:rsid w:val="0093227C"/>
    <w:rsid w:val="009322B1"/>
    <w:rsid w:val="00932CE9"/>
    <w:rsid w:val="009337A4"/>
    <w:rsid w:val="00933C3E"/>
    <w:rsid w:val="00934164"/>
    <w:rsid w:val="009341A9"/>
    <w:rsid w:val="0093454A"/>
    <w:rsid w:val="00934BD1"/>
    <w:rsid w:val="00934D1B"/>
    <w:rsid w:val="00935AF5"/>
    <w:rsid w:val="00936112"/>
    <w:rsid w:val="00936B3F"/>
    <w:rsid w:val="00937738"/>
    <w:rsid w:val="009405ED"/>
    <w:rsid w:val="00940E06"/>
    <w:rsid w:val="00941765"/>
    <w:rsid w:val="009429BB"/>
    <w:rsid w:val="00946232"/>
    <w:rsid w:val="0094713B"/>
    <w:rsid w:val="00950928"/>
    <w:rsid w:val="0095152A"/>
    <w:rsid w:val="009515B1"/>
    <w:rsid w:val="00952D05"/>
    <w:rsid w:val="0095386C"/>
    <w:rsid w:val="00954D4B"/>
    <w:rsid w:val="00955820"/>
    <w:rsid w:val="00956709"/>
    <w:rsid w:val="009571A5"/>
    <w:rsid w:val="00957834"/>
    <w:rsid w:val="00960214"/>
    <w:rsid w:val="00960CAE"/>
    <w:rsid w:val="00961BB9"/>
    <w:rsid w:val="00961E5D"/>
    <w:rsid w:val="009624AA"/>
    <w:rsid w:val="00962AA0"/>
    <w:rsid w:val="00962D9F"/>
    <w:rsid w:val="00962EAC"/>
    <w:rsid w:val="0096396B"/>
    <w:rsid w:val="00963BC9"/>
    <w:rsid w:val="00964133"/>
    <w:rsid w:val="00964AAD"/>
    <w:rsid w:val="00964DC8"/>
    <w:rsid w:val="009653A9"/>
    <w:rsid w:val="00965B20"/>
    <w:rsid w:val="00965FF3"/>
    <w:rsid w:val="00966731"/>
    <w:rsid w:val="009669D4"/>
    <w:rsid w:val="00966C40"/>
    <w:rsid w:val="00966FEC"/>
    <w:rsid w:val="009677F2"/>
    <w:rsid w:val="00967A24"/>
    <w:rsid w:val="00970490"/>
    <w:rsid w:val="00970FE7"/>
    <w:rsid w:val="00971FB5"/>
    <w:rsid w:val="009730BF"/>
    <w:rsid w:val="00973589"/>
    <w:rsid w:val="00973EEA"/>
    <w:rsid w:val="00974895"/>
    <w:rsid w:val="00974D84"/>
    <w:rsid w:val="009756D7"/>
    <w:rsid w:val="0097575F"/>
    <w:rsid w:val="009760AE"/>
    <w:rsid w:val="009762F5"/>
    <w:rsid w:val="00976770"/>
    <w:rsid w:val="00977065"/>
    <w:rsid w:val="0097709F"/>
    <w:rsid w:val="00977810"/>
    <w:rsid w:val="00977A64"/>
    <w:rsid w:val="00981217"/>
    <w:rsid w:val="0098158D"/>
    <w:rsid w:val="00981672"/>
    <w:rsid w:val="00981DF0"/>
    <w:rsid w:val="0098234A"/>
    <w:rsid w:val="00982488"/>
    <w:rsid w:val="0098249D"/>
    <w:rsid w:val="009833EE"/>
    <w:rsid w:val="0098363D"/>
    <w:rsid w:val="009845F0"/>
    <w:rsid w:val="00984E2C"/>
    <w:rsid w:val="00986C50"/>
    <w:rsid w:val="00986C84"/>
    <w:rsid w:val="0098738D"/>
    <w:rsid w:val="00991191"/>
    <w:rsid w:val="0099197A"/>
    <w:rsid w:val="00991B4A"/>
    <w:rsid w:val="00992C01"/>
    <w:rsid w:val="00992C29"/>
    <w:rsid w:val="00993F88"/>
    <w:rsid w:val="00994178"/>
    <w:rsid w:val="00994445"/>
    <w:rsid w:val="009947E8"/>
    <w:rsid w:val="00994AE1"/>
    <w:rsid w:val="00995473"/>
    <w:rsid w:val="00996B52"/>
    <w:rsid w:val="00996C2E"/>
    <w:rsid w:val="00997E87"/>
    <w:rsid w:val="009A0743"/>
    <w:rsid w:val="009A074F"/>
    <w:rsid w:val="009A10AA"/>
    <w:rsid w:val="009A26AA"/>
    <w:rsid w:val="009A3CEA"/>
    <w:rsid w:val="009A3FAA"/>
    <w:rsid w:val="009A41C2"/>
    <w:rsid w:val="009A4806"/>
    <w:rsid w:val="009A6004"/>
    <w:rsid w:val="009A738C"/>
    <w:rsid w:val="009A7460"/>
    <w:rsid w:val="009A7552"/>
    <w:rsid w:val="009B14AC"/>
    <w:rsid w:val="009B1E1E"/>
    <w:rsid w:val="009B2662"/>
    <w:rsid w:val="009B2675"/>
    <w:rsid w:val="009B4338"/>
    <w:rsid w:val="009B4385"/>
    <w:rsid w:val="009B477F"/>
    <w:rsid w:val="009B5290"/>
    <w:rsid w:val="009B5691"/>
    <w:rsid w:val="009B6E4C"/>
    <w:rsid w:val="009B704D"/>
    <w:rsid w:val="009C0282"/>
    <w:rsid w:val="009C0B15"/>
    <w:rsid w:val="009C0E94"/>
    <w:rsid w:val="009C0EED"/>
    <w:rsid w:val="009C14ED"/>
    <w:rsid w:val="009C1634"/>
    <w:rsid w:val="009C2464"/>
    <w:rsid w:val="009C2A42"/>
    <w:rsid w:val="009C4117"/>
    <w:rsid w:val="009C4762"/>
    <w:rsid w:val="009C4903"/>
    <w:rsid w:val="009C59EA"/>
    <w:rsid w:val="009C608D"/>
    <w:rsid w:val="009C6144"/>
    <w:rsid w:val="009C66F8"/>
    <w:rsid w:val="009C7A48"/>
    <w:rsid w:val="009C7E3F"/>
    <w:rsid w:val="009C7E98"/>
    <w:rsid w:val="009D07E7"/>
    <w:rsid w:val="009D0A00"/>
    <w:rsid w:val="009D0A9A"/>
    <w:rsid w:val="009D12C8"/>
    <w:rsid w:val="009D13F6"/>
    <w:rsid w:val="009D15D6"/>
    <w:rsid w:val="009D1AC7"/>
    <w:rsid w:val="009D1D8A"/>
    <w:rsid w:val="009D2540"/>
    <w:rsid w:val="009D363F"/>
    <w:rsid w:val="009D3CA5"/>
    <w:rsid w:val="009D3D48"/>
    <w:rsid w:val="009D3D87"/>
    <w:rsid w:val="009D40F9"/>
    <w:rsid w:val="009D43CF"/>
    <w:rsid w:val="009D5543"/>
    <w:rsid w:val="009D5B22"/>
    <w:rsid w:val="009D61B1"/>
    <w:rsid w:val="009D6E02"/>
    <w:rsid w:val="009E0AE0"/>
    <w:rsid w:val="009E0B61"/>
    <w:rsid w:val="009E0E0F"/>
    <w:rsid w:val="009E127D"/>
    <w:rsid w:val="009E148C"/>
    <w:rsid w:val="009E199E"/>
    <w:rsid w:val="009E1F85"/>
    <w:rsid w:val="009E36EE"/>
    <w:rsid w:val="009E3D73"/>
    <w:rsid w:val="009E435A"/>
    <w:rsid w:val="009E46FC"/>
    <w:rsid w:val="009E539C"/>
    <w:rsid w:val="009E543A"/>
    <w:rsid w:val="009E599E"/>
    <w:rsid w:val="009E5F73"/>
    <w:rsid w:val="009E70C6"/>
    <w:rsid w:val="009E7151"/>
    <w:rsid w:val="009E7D54"/>
    <w:rsid w:val="009F0CEE"/>
    <w:rsid w:val="009F0F2A"/>
    <w:rsid w:val="009F1AF5"/>
    <w:rsid w:val="009F4666"/>
    <w:rsid w:val="009F4822"/>
    <w:rsid w:val="009F540B"/>
    <w:rsid w:val="009F57A0"/>
    <w:rsid w:val="009F6C60"/>
    <w:rsid w:val="009F7AF1"/>
    <w:rsid w:val="00A004F9"/>
    <w:rsid w:val="00A00B13"/>
    <w:rsid w:val="00A016A4"/>
    <w:rsid w:val="00A01C2E"/>
    <w:rsid w:val="00A01F58"/>
    <w:rsid w:val="00A02005"/>
    <w:rsid w:val="00A022A2"/>
    <w:rsid w:val="00A024AB"/>
    <w:rsid w:val="00A02718"/>
    <w:rsid w:val="00A02899"/>
    <w:rsid w:val="00A0321B"/>
    <w:rsid w:val="00A0373D"/>
    <w:rsid w:val="00A0375A"/>
    <w:rsid w:val="00A04555"/>
    <w:rsid w:val="00A06977"/>
    <w:rsid w:val="00A07206"/>
    <w:rsid w:val="00A1027E"/>
    <w:rsid w:val="00A104EA"/>
    <w:rsid w:val="00A10530"/>
    <w:rsid w:val="00A10667"/>
    <w:rsid w:val="00A14C38"/>
    <w:rsid w:val="00A14CDD"/>
    <w:rsid w:val="00A16B00"/>
    <w:rsid w:val="00A16EF6"/>
    <w:rsid w:val="00A17DCB"/>
    <w:rsid w:val="00A17E7A"/>
    <w:rsid w:val="00A20070"/>
    <w:rsid w:val="00A202AD"/>
    <w:rsid w:val="00A21989"/>
    <w:rsid w:val="00A21A40"/>
    <w:rsid w:val="00A21B90"/>
    <w:rsid w:val="00A21F1E"/>
    <w:rsid w:val="00A22BD1"/>
    <w:rsid w:val="00A22C29"/>
    <w:rsid w:val="00A234AB"/>
    <w:rsid w:val="00A2399E"/>
    <w:rsid w:val="00A23AB6"/>
    <w:rsid w:val="00A23D37"/>
    <w:rsid w:val="00A2453C"/>
    <w:rsid w:val="00A2506E"/>
    <w:rsid w:val="00A251EC"/>
    <w:rsid w:val="00A266B5"/>
    <w:rsid w:val="00A30327"/>
    <w:rsid w:val="00A31295"/>
    <w:rsid w:val="00A3139B"/>
    <w:rsid w:val="00A31FB6"/>
    <w:rsid w:val="00A32D78"/>
    <w:rsid w:val="00A33B24"/>
    <w:rsid w:val="00A33C39"/>
    <w:rsid w:val="00A3598E"/>
    <w:rsid w:val="00A35C73"/>
    <w:rsid w:val="00A36B06"/>
    <w:rsid w:val="00A370C8"/>
    <w:rsid w:val="00A37224"/>
    <w:rsid w:val="00A40359"/>
    <w:rsid w:val="00A40540"/>
    <w:rsid w:val="00A40F65"/>
    <w:rsid w:val="00A412C8"/>
    <w:rsid w:val="00A41381"/>
    <w:rsid w:val="00A4177F"/>
    <w:rsid w:val="00A43B1B"/>
    <w:rsid w:val="00A43BB4"/>
    <w:rsid w:val="00A44A44"/>
    <w:rsid w:val="00A44FA3"/>
    <w:rsid w:val="00A452AA"/>
    <w:rsid w:val="00A45689"/>
    <w:rsid w:val="00A45988"/>
    <w:rsid w:val="00A473E6"/>
    <w:rsid w:val="00A50E41"/>
    <w:rsid w:val="00A51665"/>
    <w:rsid w:val="00A51C2A"/>
    <w:rsid w:val="00A51D80"/>
    <w:rsid w:val="00A5203B"/>
    <w:rsid w:val="00A52BBD"/>
    <w:rsid w:val="00A534F9"/>
    <w:rsid w:val="00A53C51"/>
    <w:rsid w:val="00A53F17"/>
    <w:rsid w:val="00A54540"/>
    <w:rsid w:val="00A5482B"/>
    <w:rsid w:val="00A553C2"/>
    <w:rsid w:val="00A55E2C"/>
    <w:rsid w:val="00A55E42"/>
    <w:rsid w:val="00A5605F"/>
    <w:rsid w:val="00A56854"/>
    <w:rsid w:val="00A57520"/>
    <w:rsid w:val="00A5759F"/>
    <w:rsid w:val="00A5771C"/>
    <w:rsid w:val="00A613CA"/>
    <w:rsid w:val="00A6167F"/>
    <w:rsid w:val="00A621A5"/>
    <w:rsid w:val="00A621EA"/>
    <w:rsid w:val="00A62D26"/>
    <w:rsid w:val="00A62FFD"/>
    <w:rsid w:val="00A63289"/>
    <w:rsid w:val="00A636A8"/>
    <w:rsid w:val="00A63ED0"/>
    <w:rsid w:val="00A64884"/>
    <w:rsid w:val="00A65293"/>
    <w:rsid w:val="00A65CF3"/>
    <w:rsid w:val="00A661DC"/>
    <w:rsid w:val="00A665E9"/>
    <w:rsid w:val="00A67BD2"/>
    <w:rsid w:val="00A70ED7"/>
    <w:rsid w:val="00A71089"/>
    <w:rsid w:val="00A714DF"/>
    <w:rsid w:val="00A718B9"/>
    <w:rsid w:val="00A71EF5"/>
    <w:rsid w:val="00A72310"/>
    <w:rsid w:val="00A72D6F"/>
    <w:rsid w:val="00A73166"/>
    <w:rsid w:val="00A7334A"/>
    <w:rsid w:val="00A73B83"/>
    <w:rsid w:val="00A73CD4"/>
    <w:rsid w:val="00A73D4C"/>
    <w:rsid w:val="00A75325"/>
    <w:rsid w:val="00A765E9"/>
    <w:rsid w:val="00A7681B"/>
    <w:rsid w:val="00A76E3C"/>
    <w:rsid w:val="00A774B3"/>
    <w:rsid w:val="00A774E4"/>
    <w:rsid w:val="00A779FC"/>
    <w:rsid w:val="00A77AC6"/>
    <w:rsid w:val="00A801A0"/>
    <w:rsid w:val="00A80FE4"/>
    <w:rsid w:val="00A81226"/>
    <w:rsid w:val="00A81241"/>
    <w:rsid w:val="00A83F4C"/>
    <w:rsid w:val="00A846CE"/>
    <w:rsid w:val="00A84D2C"/>
    <w:rsid w:val="00A8597E"/>
    <w:rsid w:val="00A85A2A"/>
    <w:rsid w:val="00A85A50"/>
    <w:rsid w:val="00A85BE6"/>
    <w:rsid w:val="00A86557"/>
    <w:rsid w:val="00A868AF"/>
    <w:rsid w:val="00A86E17"/>
    <w:rsid w:val="00A872E3"/>
    <w:rsid w:val="00A874D7"/>
    <w:rsid w:val="00A905AB"/>
    <w:rsid w:val="00A90D9A"/>
    <w:rsid w:val="00A90EF7"/>
    <w:rsid w:val="00A913E0"/>
    <w:rsid w:val="00A919A6"/>
    <w:rsid w:val="00A92A1A"/>
    <w:rsid w:val="00A936AE"/>
    <w:rsid w:val="00A949D0"/>
    <w:rsid w:val="00A949D9"/>
    <w:rsid w:val="00A958A9"/>
    <w:rsid w:val="00A969EA"/>
    <w:rsid w:val="00AA0F98"/>
    <w:rsid w:val="00AA1048"/>
    <w:rsid w:val="00AA1D3E"/>
    <w:rsid w:val="00AA2A00"/>
    <w:rsid w:val="00AA2A2A"/>
    <w:rsid w:val="00AA32D9"/>
    <w:rsid w:val="00AA3E49"/>
    <w:rsid w:val="00AA4723"/>
    <w:rsid w:val="00AA5A03"/>
    <w:rsid w:val="00AA663E"/>
    <w:rsid w:val="00AA683B"/>
    <w:rsid w:val="00AA6B35"/>
    <w:rsid w:val="00AA791B"/>
    <w:rsid w:val="00AA7B98"/>
    <w:rsid w:val="00AB01D1"/>
    <w:rsid w:val="00AB07D6"/>
    <w:rsid w:val="00AB1387"/>
    <w:rsid w:val="00AB21C2"/>
    <w:rsid w:val="00AB258F"/>
    <w:rsid w:val="00AB275D"/>
    <w:rsid w:val="00AB2B23"/>
    <w:rsid w:val="00AB3018"/>
    <w:rsid w:val="00AB3C57"/>
    <w:rsid w:val="00AB3C59"/>
    <w:rsid w:val="00AB46B2"/>
    <w:rsid w:val="00AB50BB"/>
    <w:rsid w:val="00AB5833"/>
    <w:rsid w:val="00AB5968"/>
    <w:rsid w:val="00AB753F"/>
    <w:rsid w:val="00AB7A89"/>
    <w:rsid w:val="00AC0153"/>
    <w:rsid w:val="00AC04D8"/>
    <w:rsid w:val="00AC08DD"/>
    <w:rsid w:val="00AC1282"/>
    <w:rsid w:val="00AC180C"/>
    <w:rsid w:val="00AC269B"/>
    <w:rsid w:val="00AC29D1"/>
    <w:rsid w:val="00AC2BEF"/>
    <w:rsid w:val="00AC4233"/>
    <w:rsid w:val="00AC4D33"/>
    <w:rsid w:val="00AC55B0"/>
    <w:rsid w:val="00AC5CF4"/>
    <w:rsid w:val="00AC5FD7"/>
    <w:rsid w:val="00AC65E3"/>
    <w:rsid w:val="00AC6ABF"/>
    <w:rsid w:val="00AC755B"/>
    <w:rsid w:val="00AD096E"/>
    <w:rsid w:val="00AD13F1"/>
    <w:rsid w:val="00AD15B3"/>
    <w:rsid w:val="00AD16F6"/>
    <w:rsid w:val="00AD18F7"/>
    <w:rsid w:val="00AD43F2"/>
    <w:rsid w:val="00AD4A6B"/>
    <w:rsid w:val="00AD4C58"/>
    <w:rsid w:val="00AD5993"/>
    <w:rsid w:val="00AD7FD8"/>
    <w:rsid w:val="00AE79F5"/>
    <w:rsid w:val="00AE7DD4"/>
    <w:rsid w:val="00AF0467"/>
    <w:rsid w:val="00AF1484"/>
    <w:rsid w:val="00AF2637"/>
    <w:rsid w:val="00AF397B"/>
    <w:rsid w:val="00AF59CC"/>
    <w:rsid w:val="00AF5B60"/>
    <w:rsid w:val="00AF5F31"/>
    <w:rsid w:val="00AF6610"/>
    <w:rsid w:val="00AF6783"/>
    <w:rsid w:val="00AF798C"/>
    <w:rsid w:val="00B00090"/>
    <w:rsid w:val="00B007A7"/>
    <w:rsid w:val="00B00B51"/>
    <w:rsid w:val="00B0290F"/>
    <w:rsid w:val="00B032ED"/>
    <w:rsid w:val="00B0387C"/>
    <w:rsid w:val="00B03E16"/>
    <w:rsid w:val="00B04464"/>
    <w:rsid w:val="00B0448D"/>
    <w:rsid w:val="00B04E22"/>
    <w:rsid w:val="00B05DDB"/>
    <w:rsid w:val="00B06089"/>
    <w:rsid w:val="00B063B3"/>
    <w:rsid w:val="00B0736E"/>
    <w:rsid w:val="00B07476"/>
    <w:rsid w:val="00B075B2"/>
    <w:rsid w:val="00B07E00"/>
    <w:rsid w:val="00B07E3F"/>
    <w:rsid w:val="00B07FD7"/>
    <w:rsid w:val="00B101B4"/>
    <w:rsid w:val="00B1077D"/>
    <w:rsid w:val="00B1288C"/>
    <w:rsid w:val="00B12AFC"/>
    <w:rsid w:val="00B12FFE"/>
    <w:rsid w:val="00B13F3B"/>
    <w:rsid w:val="00B1414F"/>
    <w:rsid w:val="00B1446B"/>
    <w:rsid w:val="00B149AD"/>
    <w:rsid w:val="00B165D1"/>
    <w:rsid w:val="00B16973"/>
    <w:rsid w:val="00B2005D"/>
    <w:rsid w:val="00B203A9"/>
    <w:rsid w:val="00B2081F"/>
    <w:rsid w:val="00B20FAE"/>
    <w:rsid w:val="00B2155F"/>
    <w:rsid w:val="00B21640"/>
    <w:rsid w:val="00B216B8"/>
    <w:rsid w:val="00B24998"/>
    <w:rsid w:val="00B25530"/>
    <w:rsid w:val="00B25853"/>
    <w:rsid w:val="00B25FDF"/>
    <w:rsid w:val="00B26CFE"/>
    <w:rsid w:val="00B30F36"/>
    <w:rsid w:val="00B31C0B"/>
    <w:rsid w:val="00B31D50"/>
    <w:rsid w:val="00B3318F"/>
    <w:rsid w:val="00B3342B"/>
    <w:rsid w:val="00B33650"/>
    <w:rsid w:val="00B35114"/>
    <w:rsid w:val="00B36834"/>
    <w:rsid w:val="00B37BBC"/>
    <w:rsid w:val="00B4104C"/>
    <w:rsid w:val="00B412A1"/>
    <w:rsid w:val="00B41A06"/>
    <w:rsid w:val="00B41ECD"/>
    <w:rsid w:val="00B434A8"/>
    <w:rsid w:val="00B44E94"/>
    <w:rsid w:val="00B4552E"/>
    <w:rsid w:val="00B465FB"/>
    <w:rsid w:val="00B51327"/>
    <w:rsid w:val="00B5215F"/>
    <w:rsid w:val="00B52C1E"/>
    <w:rsid w:val="00B53DB2"/>
    <w:rsid w:val="00B55766"/>
    <w:rsid w:val="00B55812"/>
    <w:rsid w:val="00B55CA0"/>
    <w:rsid w:val="00B56103"/>
    <w:rsid w:val="00B56514"/>
    <w:rsid w:val="00B578A1"/>
    <w:rsid w:val="00B63100"/>
    <w:rsid w:val="00B63338"/>
    <w:rsid w:val="00B65183"/>
    <w:rsid w:val="00B65892"/>
    <w:rsid w:val="00B65C9F"/>
    <w:rsid w:val="00B65D7E"/>
    <w:rsid w:val="00B66ECA"/>
    <w:rsid w:val="00B67108"/>
    <w:rsid w:val="00B67EDF"/>
    <w:rsid w:val="00B708F2"/>
    <w:rsid w:val="00B721FC"/>
    <w:rsid w:val="00B72576"/>
    <w:rsid w:val="00B72FE8"/>
    <w:rsid w:val="00B73C81"/>
    <w:rsid w:val="00B75FD5"/>
    <w:rsid w:val="00B764DE"/>
    <w:rsid w:val="00B7682C"/>
    <w:rsid w:val="00B76F77"/>
    <w:rsid w:val="00B7758D"/>
    <w:rsid w:val="00B8169D"/>
    <w:rsid w:val="00B81979"/>
    <w:rsid w:val="00B81CC7"/>
    <w:rsid w:val="00B832A4"/>
    <w:rsid w:val="00B83836"/>
    <w:rsid w:val="00B83CA6"/>
    <w:rsid w:val="00B83E4E"/>
    <w:rsid w:val="00B8466E"/>
    <w:rsid w:val="00B84AF4"/>
    <w:rsid w:val="00B86290"/>
    <w:rsid w:val="00B862F9"/>
    <w:rsid w:val="00B8674E"/>
    <w:rsid w:val="00B86DC6"/>
    <w:rsid w:val="00B8792D"/>
    <w:rsid w:val="00B87E3D"/>
    <w:rsid w:val="00B90CA8"/>
    <w:rsid w:val="00B90DB3"/>
    <w:rsid w:val="00B91634"/>
    <w:rsid w:val="00B91BDD"/>
    <w:rsid w:val="00B91E97"/>
    <w:rsid w:val="00B920F0"/>
    <w:rsid w:val="00B925A0"/>
    <w:rsid w:val="00B927C0"/>
    <w:rsid w:val="00B92BD2"/>
    <w:rsid w:val="00B932AB"/>
    <w:rsid w:val="00B938EA"/>
    <w:rsid w:val="00B9398E"/>
    <w:rsid w:val="00B9448F"/>
    <w:rsid w:val="00B95200"/>
    <w:rsid w:val="00B958C5"/>
    <w:rsid w:val="00B958FF"/>
    <w:rsid w:val="00B96EC2"/>
    <w:rsid w:val="00B96ED2"/>
    <w:rsid w:val="00B97B21"/>
    <w:rsid w:val="00BA0A8F"/>
    <w:rsid w:val="00BA0AC4"/>
    <w:rsid w:val="00BA0AFF"/>
    <w:rsid w:val="00BA1232"/>
    <w:rsid w:val="00BA1C77"/>
    <w:rsid w:val="00BA1CDC"/>
    <w:rsid w:val="00BA3791"/>
    <w:rsid w:val="00BA3847"/>
    <w:rsid w:val="00BA3D6F"/>
    <w:rsid w:val="00BA3FCA"/>
    <w:rsid w:val="00BA4659"/>
    <w:rsid w:val="00BA4913"/>
    <w:rsid w:val="00BB026B"/>
    <w:rsid w:val="00BB114F"/>
    <w:rsid w:val="00BB1350"/>
    <w:rsid w:val="00BB3481"/>
    <w:rsid w:val="00BB405F"/>
    <w:rsid w:val="00BB5351"/>
    <w:rsid w:val="00BB5B22"/>
    <w:rsid w:val="00BC1347"/>
    <w:rsid w:val="00BC1E1E"/>
    <w:rsid w:val="00BC3798"/>
    <w:rsid w:val="00BC3AC4"/>
    <w:rsid w:val="00BC4C2E"/>
    <w:rsid w:val="00BC59E2"/>
    <w:rsid w:val="00BC6E90"/>
    <w:rsid w:val="00BC70A7"/>
    <w:rsid w:val="00BC74CB"/>
    <w:rsid w:val="00BC7BED"/>
    <w:rsid w:val="00BD021E"/>
    <w:rsid w:val="00BD04A5"/>
    <w:rsid w:val="00BD2E25"/>
    <w:rsid w:val="00BD348C"/>
    <w:rsid w:val="00BD3772"/>
    <w:rsid w:val="00BD3A7E"/>
    <w:rsid w:val="00BD41FE"/>
    <w:rsid w:val="00BD42A3"/>
    <w:rsid w:val="00BD46F5"/>
    <w:rsid w:val="00BD4867"/>
    <w:rsid w:val="00BD6AC7"/>
    <w:rsid w:val="00BE033C"/>
    <w:rsid w:val="00BE0F94"/>
    <w:rsid w:val="00BE1593"/>
    <w:rsid w:val="00BE1B11"/>
    <w:rsid w:val="00BE1DC3"/>
    <w:rsid w:val="00BE260A"/>
    <w:rsid w:val="00BE4CE0"/>
    <w:rsid w:val="00BE4D8A"/>
    <w:rsid w:val="00BE5B08"/>
    <w:rsid w:val="00BE5D82"/>
    <w:rsid w:val="00BE77E3"/>
    <w:rsid w:val="00BF068C"/>
    <w:rsid w:val="00BF0780"/>
    <w:rsid w:val="00BF166B"/>
    <w:rsid w:val="00BF1683"/>
    <w:rsid w:val="00BF2E7A"/>
    <w:rsid w:val="00BF303D"/>
    <w:rsid w:val="00BF325B"/>
    <w:rsid w:val="00BF3995"/>
    <w:rsid w:val="00BF44E2"/>
    <w:rsid w:val="00BF46F9"/>
    <w:rsid w:val="00BF61B3"/>
    <w:rsid w:val="00BF6A5E"/>
    <w:rsid w:val="00BF6EB3"/>
    <w:rsid w:val="00BF6FC3"/>
    <w:rsid w:val="00BF786E"/>
    <w:rsid w:val="00BF7F90"/>
    <w:rsid w:val="00C0082B"/>
    <w:rsid w:val="00C012CF"/>
    <w:rsid w:val="00C01452"/>
    <w:rsid w:val="00C01550"/>
    <w:rsid w:val="00C01B7B"/>
    <w:rsid w:val="00C027B9"/>
    <w:rsid w:val="00C02BB6"/>
    <w:rsid w:val="00C0320B"/>
    <w:rsid w:val="00C03386"/>
    <w:rsid w:val="00C046AC"/>
    <w:rsid w:val="00C04C39"/>
    <w:rsid w:val="00C04D4B"/>
    <w:rsid w:val="00C05203"/>
    <w:rsid w:val="00C057A1"/>
    <w:rsid w:val="00C0587D"/>
    <w:rsid w:val="00C05EE3"/>
    <w:rsid w:val="00C05F24"/>
    <w:rsid w:val="00C061CA"/>
    <w:rsid w:val="00C06327"/>
    <w:rsid w:val="00C066F3"/>
    <w:rsid w:val="00C07567"/>
    <w:rsid w:val="00C079AE"/>
    <w:rsid w:val="00C07F11"/>
    <w:rsid w:val="00C10104"/>
    <w:rsid w:val="00C102F6"/>
    <w:rsid w:val="00C104DD"/>
    <w:rsid w:val="00C11CFE"/>
    <w:rsid w:val="00C11DD4"/>
    <w:rsid w:val="00C1216D"/>
    <w:rsid w:val="00C1243E"/>
    <w:rsid w:val="00C12A36"/>
    <w:rsid w:val="00C13112"/>
    <w:rsid w:val="00C1348A"/>
    <w:rsid w:val="00C14F3E"/>
    <w:rsid w:val="00C15C4D"/>
    <w:rsid w:val="00C1637A"/>
    <w:rsid w:val="00C177DB"/>
    <w:rsid w:val="00C1782F"/>
    <w:rsid w:val="00C17B99"/>
    <w:rsid w:val="00C20F6F"/>
    <w:rsid w:val="00C211C1"/>
    <w:rsid w:val="00C226EE"/>
    <w:rsid w:val="00C22E6E"/>
    <w:rsid w:val="00C237B4"/>
    <w:rsid w:val="00C24826"/>
    <w:rsid w:val="00C2494D"/>
    <w:rsid w:val="00C24A80"/>
    <w:rsid w:val="00C24C86"/>
    <w:rsid w:val="00C25FE2"/>
    <w:rsid w:val="00C26563"/>
    <w:rsid w:val="00C270AA"/>
    <w:rsid w:val="00C275A2"/>
    <w:rsid w:val="00C27DE4"/>
    <w:rsid w:val="00C331FE"/>
    <w:rsid w:val="00C3408A"/>
    <w:rsid w:val="00C351A6"/>
    <w:rsid w:val="00C35C22"/>
    <w:rsid w:val="00C36B79"/>
    <w:rsid w:val="00C36BA3"/>
    <w:rsid w:val="00C37423"/>
    <w:rsid w:val="00C40A7A"/>
    <w:rsid w:val="00C41438"/>
    <w:rsid w:val="00C415FE"/>
    <w:rsid w:val="00C41A67"/>
    <w:rsid w:val="00C447C4"/>
    <w:rsid w:val="00C44AE1"/>
    <w:rsid w:val="00C44E1D"/>
    <w:rsid w:val="00C4587D"/>
    <w:rsid w:val="00C501C2"/>
    <w:rsid w:val="00C513B3"/>
    <w:rsid w:val="00C520CB"/>
    <w:rsid w:val="00C55092"/>
    <w:rsid w:val="00C550E3"/>
    <w:rsid w:val="00C551CD"/>
    <w:rsid w:val="00C5528B"/>
    <w:rsid w:val="00C555DC"/>
    <w:rsid w:val="00C558C5"/>
    <w:rsid w:val="00C55D07"/>
    <w:rsid w:val="00C56B1A"/>
    <w:rsid w:val="00C576D8"/>
    <w:rsid w:val="00C57958"/>
    <w:rsid w:val="00C57C5B"/>
    <w:rsid w:val="00C57F66"/>
    <w:rsid w:val="00C57FE6"/>
    <w:rsid w:val="00C6004C"/>
    <w:rsid w:val="00C6007D"/>
    <w:rsid w:val="00C60ADD"/>
    <w:rsid w:val="00C60C07"/>
    <w:rsid w:val="00C63D85"/>
    <w:rsid w:val="00C63EB5"/>
    <w:rsid w:val="00C6423B"/>
    <w:rsid w:val="00C644E0"/>
    <w:rsid w:val="00C64737"/>
    <w:rsid w:val="00C647E0"/>
    <w:rsid w:val="00C64921"/>
    <w:rsid w:val="00C6494C"/>
    <w:rsid w:val="00C64DC3"/>
    <w:rsid w:val="00C66158"/>
    <w:rsid w:val="00C666E4"/>
    <w:rsid w:val="00C6741E"/>
    <w:rsid w:val="00C6788D"/>
    <w:rsid w:val="00C707EA"/>
    <w:rsid w:val="00C70EB1"/>
    <w:rsid w:val="00C71AA3"/>
    <w:rsid w:val="00C72DC4"/>
    <w:rsid w:val="00C7326D"/>
    <w:rsid w:val="00C73F12"/>
    <w:rsid w:val="00C74183"/>
    <w:rsid w:val="00C7442A"/>
    <w:rsid w:val="00C7464F"/>
    <w:rsid w:val="00C7471D"/>
    <w:rsid w:val="00C747A0"/>
    <w:rsid w:val="00C748A8"/>
    <w:rsid w:val="00C767AE"/>
    <w:rsid w:val="00C7729C"/>
    <w:rsid w:val="00C775E9"/>
    <w:rsid w:val="00C811C6"/>
    <w:rsid w:val="00C815C6"/>
    <w:rsid w:val="00C825ED"/>
    <w:rsid w:val="00C82850"/>
    <w:rsid w:val="00C83933"/>
    <w:rsid w:val="00C84CEC"/>
    <w:rsid w:val="00C84F0C"/>
    <w:rsid w:val="00C854F8"/>
    <w:rsid w:val="00C85DF2"/>
    <w:rsid w:val="00C9049D"/>
    <w:rsid w:val="00C9074C"/>
    <w:rsid w:val="00C90DE3"/>
    <w:rsid w:val="00C91349"/>
    <w:rsid w:val="00C91C5D"/>
    <w:rsid w:val="00C920DB"/>
    <w:rsid w:val="00C92836"/>
    <w:rsid w:val="00C93B18"/>
    <w:rsid w:val="00C93D6F"/>
    <w:rsid w:val="00C94C7C"/>
    <w:rsid w:val="00C951DD"/>
    <w:rsid w:val="00C952A9"/>
    <w:rsid w:val="00C95353"/>
    <w:rsid w:val="00C954C6"/>
    <w:rsid w:val="00C95AC5"/>
    <w:rsid w:val="00C964CD"/>
    <w:rsid w:val="00C967BE"/>
    <w:rsid w:val="00C96A8E"/>
    <w:rsid w:val="00C96B48"/>
    <w:rsid w:val="00C96DEE"/>
    <w:rsid w:val="00CA1C9C"/>
    <w:rsid w:val="00CA224B"/>
    <w:rsid w:val="00CA2321"/>
    <w:rsid w:val="00CA3812"/>
    <w:rsid w:val="00CA48E9"/>
    <w:rsid w:val="00CA58BC"/>
    <w:rsid w:val="00CA5D71"/>
    <w:rsid w:val="00CA6092"/>
    <w:rsid w:val="00CA6BEA"/>
    <w:rsid w:val="00CA70A5"/>
    <w:rsid w:val="00CA7A09"/>
    <w:rsid w:val="00CA7AC0"/>
    <w:rsid w:val="00CB1A67"/>
    <w:rsid w:val="00CB233E"/>
    <w:rsid w:val="00CB2CAD"/>
    <w:rsid w:val="00CB3BCE"/>
    <w:rsid w:val="00CB4ABB"/>
    <w:rsid w:val="00CB4E0B"/>
    <w:rsid w:val="00CB4F13"/>
    <w:rsid w:val="00CB5386"/>
    <w:rsid w:val="00CB5435"/>
    <w:rsid w:val="00CB5F5E"/>
    <w:rsid w:val="00CB5F6E"/>
    <w:rsid w:val="00CB6030"/>
    <w:rsid w:val="00CB651D"/>
    <w:rsid w:val="00CB653D"/>
    <w:rsid w:val="00CB6EBB"/>
    <w:rsid w:val="00CC0859"/>
    <w:rsid w:val="00CC0B35"/>
    <w:rsid w:val="00CC0C02"/>
    <w:rsid w:val="00CC0ED1"/>
    <w:rsid w:val="00CC110A"/>
    <w:rsid w:val="00CC214A"/>
    <w:rsid w:val="00CC2322"/>
    <w:rsid w:val="00CC2572"/>
    <w:rsid w:val="00CC2BC1"/>
    <w:rsid w:val="00CC4041"/>
    <w:rsid w:val="00CC4FFD"/>
    <w:rsid w:val="00CC5073"/>
    <w:rsid w:val="00CC53C9"/>
    <w:rsid w:val="00CC5FF6"/>
    <w:rsid w:val="00CC60A5"/>
    <w:rsid w:val="00CC6580"/>
    <w:rsid w:val="00CC66FB"/>
    <w:rsid w:val="00CC6A0F"/>
    <w:rsid w:val="00CC73D3"/>
    <w:rsid w:val="00CC7DD2"/>
    <w:rsid w:val="00CD053D"/>
    <w:rsid w:val="00CD0A7C"/>
    <w:rsid w:val="00CD0BD2"/>
    <w:rsid w:val="00CD0C45"/>
    <w:rsid w:val="00CD1846"/>
    <w:rsid w:val="00CD19C0"/>
    <w:rsid w:val="00CD1CCD"/>
    <w:rsid w:val="00CD20B1"/>
    <w:rsid w:val="00CD33A7"/>
    <w:rsid w:val="00CD3B65"/>
    <w:rsid w:val="00CD4A4E"/>
    <w:rsid w:val="00CD59C3"/>
    <w:rsid w:val="00CD7B87"/>
    <w:rsid w:val="00CE0360"/>
    <w:rsid w:val="00CE07E8"/>
    <w:rsid w:val="00CE118F"/>
    <w:rsid w:val="00CE2203"/>
    <w:rsid w:val="00CE2A84"/>
    <w:rsid w:val="00CE3362"/>
    <w:rsid w:val="00CE3530"/>
    <w:rsid w:val="00CE4954"/>
    <w:rsid w:val="00CE4A9C"/>
    <w:rsid w:val="00CE5424"/>
    <w:rsid w:val="00CE5E62"/>
    <w:rsid w:val="00CE66C8"/>
    <w:rsid w:val="00CE66E8"/>
    <w:rsid w:val="00CE6990"/>
    <w:rsid w:val="00CE6C24"/>
    <w:rsid w:val="00CE6CA5"/>
    <w:rsid w:val="00CE754C"/>
    <w:rsid w:val="00CE76C5"/>
    <w:rsid w:val="00CF057B"/>
    <w:rsid w:val="00CF083B"/>
    <w:rsid w:val="00CF0B48"/>
    <w:rsid w:val="00CF118E"/>
    <w:rsid w:val="00CF1A5A"/>
    <w:rsid w:val="00CF319E"/>
    <w:rsid w:val="00CF4A11"/>
    <w:rsid w:val="00CF521C"/>
    <w:rsid w:val="00CF5CB6"/>
    <w:rsid w:val="00D00CC1"/>
    <w:rsid w:val="00D00DB6"/>
    <w:rsid w:val="00D010D6"/>
    <w:rsid w:val="00D0180D"/>
    <w:rsid w:val="00D01964"/>
    <w:rsid w:val="00D023AD"/>
    <w:rsid w:val="00D02751"/>
    <w:rsid w:val="00D035DE"/>
    <w:rsid w:val="00D03899"/>
    <w:rsid w:val="00D03EF3"/>
    <w:rsid w:val="00D045B3"/>
    <w:rsid w:val="00D0512B"/>
    <w:rsid w:val="00D05E39"/>
    <w:rsid w:val="00D06096"/>
    <w:rsid w:val="00D074ED"/>
    <w:rsid w:val="00D101B7"/>
    <w:rsid w:val="00D103A5"/>
    <w:rsid w:val="00D1069D"/>
    <w:rsid w:val="00D11652"/>
    <w:rsid w:val="00D12285"/>
    <w:rsid w:val="00D127C3"/>
    <w:rsid w:val="00D12CAA"/>
    <w:rsid w:val="00D12D99"/>
    <w:rsid w:val="00D13051"/>
    <w:rsid w:val="00D131F0"/>
    <w:rsid w:val="00D136FD"/>
    <w:rsid w:val="00D137ED"/>
    <w:rsid w:val="00D13CAE"/>
    <w:rsid w:val="00D14672"/>
    <w:rsid w:val="00D150CE"/>
    <w:rsid w:val="00D16BE1"/>
    <w:rsid w:val="00D16D2A"/>
    <w:rsid w:val="00D171AC"/>
    <w:rsid w:val="00D20199"/>
    <w:rsid w:val="00D2073A"/>
    <w:rsid w:val="00D20D08"/>
    <w:rsid w:val="00D20D93"/>
    <w:rsid w:val="00D2306B"/>
    <w:rsid w:val="00D23855"/>
    <w:rsid w:val="00D239BB"/>
    <w:rsid w:val="00D23A73"/>
    <w:rsid w:val="00D24D83"/>
    <w:rsid w:val="00D24DE5"/>
    <w:rsid w:val="00D2575D"/>
    <w:rsid w:val="00D25938"/>
    <w:rsid w:val="00D2695B"/>
    <w:rsid w:val="00D278F7"/>
    <w:rsid w:val="00D27E8D"/>
    <w:rsid w:val="00D27FCA"/>
    <w:rsid w:val="00D30FC0"/>
    <w:rsid w:val="00D31952"/>
    <w:rsid w:val="00D32EB5"/>
    <w:rsid w:val="00D3359B"/>
    <w:rsid w:val="00D33E2C"/>
    <w:rsid w:val="00D34338"/>
    <w:rsid w:val="00D374C0"/>
    <w:rsid w:val="00D406EB"/>
    <w:rsid w:val="00D407EB"/>
    <w:rsid w:val="00D41210"/>
    <w:rsid w:val="00D42CB1"/>
    <w:rsid w:val="00D4338E"/>
    <w:rsid w:val="00D44245"/>
    <w:rsid w:val="00D44B2F"/>
    <w:rsid w:val="00D44B63"/>
    <w:rsid w:val="00D44BF1"/>
    <w:rsid w:val="00D44D44"/>
    <w:rsid w:val="00D44EE4"/>
    <w:rsid w:val="00D457F3"/>
    <w:rsid w:val="00D45B6F"/>
    <w:rsid w:val="00D460D1"/>
    <w:rsid w:val="00D479AD"/>
    <w:rsid w:val="00D479D1"/>
    <w:rsid w:val="00D47C16"/>
    <w:rsid w:val="00D47DB5"/>
    <w:rsid w:val="00D5012D"/>
    <w:rsid w:val="00D50647"/>
    <w:rsid w:val="00D50CE5"/>
    <w:rsid w:val="00D50F96"/>
    <w:rsid w:val="00D51601"/>
    <w:rsid w:val="00D518CF"/>
    <w:rsid w:val="00D51A2F"/>
    <w:rsid w:val="00D51D9D"/>
    <w:rsid w:val="00D5229D"/>
    <w:rsid w:val="00D52AF0"/>
    <w:rsid w:val="00D52BBE"/>
    <w:rsid w:val="00D52FF8"/>
    <w:rsid w:val="00D53EF9"/>
    <w:rsid w:val="00D541B1"/>
    <w:rsid w:val="00D54AF1"/>
    <w:rsid w:val="00D54C82"/>
    <w:rsid w:val="00D54E67"/>
    <w:rsid w:val="00D551FA"/>
    <w:rsid w:val="00D564E6"/>
    <w:rsid w:val="00D56920"/>
    <w:rsid w:val="00D569D6"/>
    <w:rsid w:val="00D578B3"/>
    <w:rsid w:val="00D60028"/>
    <w:rsid w:val="00D60039"/>
    <w:rsid w:val="00D601F4"/>
    <w:rsid w:val="00D60364"/>
    <w:rsid w:val="00D619D3"/>
    <w:rsid w:val="00D61E4E"/>
    <w:rsid w:val="00D624C0"/>
    <w:rsid w:val="00D62B8B"/>
    <w:rsid w:val="00D630B0"/>
    <w:rsid w:val="00D63479"/>
    <w:rsid w:val="00D63510"/>
    <w:rsid w:val="00D643E4"/>
    <w:rsid w:val="00D64E1E"/>
    <w:rsid w:val="00D65340"/>
    <w:rsid w:val="00D6544F"/>
    <w:rsid w:val="00D65776"/>
    <w:rsid w:val="00D669BE"/>
    <w:rsid w:val="00D6702C"/>
    <w:rsid w:val="00D676CE"/>
    <w:rsid w:val="00D678E3"/>
    <w:rsid w:val="00D70120"/>
    <w:rsid w:val="00D70527"/>
    <w:rsid w:val="00D72D6D"/>
    <w:rsid w:val="00D73544"/>
    <w:rsid w:val="00D738C9"/>
    <w:rsid w:val="00D73B28"/>
    <w:rsid w:val="00D73D7F"/>
    <w:rsid w:val="00D75440"/>
    <w:rsid w:val="00D76F44"/>
    <w:rsid w:val="00D771A3"/>
    <w:rsid w:val="00D77A49"/>
    <w:rsid w:val="00D77C03"/>
    <w:rsid w:val="00D80A53"/>
    <w:rsid w:val="00D80D60"/>
    <w:rsid w:val="00D816E4"/>
    <w:rsid w:val="00D81AAB"/>
    <w:rsid w:val="00D81B55"/>
    <w:rsid w:val="00D81F99"/>
    <w:rsid w:val="00D81FA6"/>
    <w:rsid w:val="00D848B7"/>
    <w:rsid w:val="00D8498C"/>
    <w:rsid w:val="00D85469"/>
    <w:rsid w:val="00D863D3"/>
    <w:rsid w:val="00D87154"/>
    <w:rsid w:val="00D871C3"/>
    <w:rsid w:val="00D87664"/>
    <w:rsid w:val="00D87F71"/>
    <w:rsid w:val="00D904A4"/>
    <w:rsid w:val="00D917CE"/>
    <w:rsid w:val="00D91AAB"/>
    <w:rsid w:val="00D91F47"/>
    <w:rsid w:val="00D923A3"/>
    <w:rsid w:val="00D92999"/>
    <w:rsid w:val="00D92F02"/>
    <w:rsid w:val="00D92F2A"/>
    <w:rsid w:val="00D931FB"/>
    <w:rsid w:val="00D933F8"/>
    <w:rsid w:val="00D936F2"/>
    <w:rsid w:val="00D94C28"/>
    <w:rsid w:val="00D95323"/>
    <w:rsid w:val="00D9664C"/>
    <w:rsid w:val="00D96669"/>
    <w:rsid w:val="00D96CED"/>
    <w:rsid w:val="00D973A8"/>
    <w:rsid w:val="00D977AA"/>
    <w:rsid w:val="00DA06FE"/>
    <w:rsid w:val="00DA1FD1"/>
    <w:rsid w:val="00DA2F9C"/>
    <w:rsid w:val="00DA3515"/>
    <w:rsid w:val="00DA3669"/>
    <w:rsid w:val="00DA3AC3"/>
    <w:rsid w:val="00DA3F5A"/>
    <w:rsid w:val="00DA51A7"/>
    <w:rsid w:val="00DA5E55"/>
    <w:rsid w:val="00DA5E8F"/>
    <w:rsid w:val="00DA6452"/>
    <w:rsid w:val="00DA64D9"/>
    <w:rsid w:val="00DA66B7"/>
    <w:rsid w:val="00DA6866"/>
    <w:rsid w:val="00DA72CE"/>
    <w:rsid w:val="00DB0C45"/>
    <w:rsid w:val="00DB1054"/>
    <w:rsid w:val="00DB26B8"/>
    <w:rsid w:val="00DB34A2"/>
    <w:rsid w:val="00DB3B21"/>
    <w:rsid w:val="00DB3C63"/>
    <w:rsid w:val="00DB4840"/>
    <w:rsid w:val="00DB4952"/>
    <w:rsid w:val="00DB4EC6"/>
    <w:rsid w:val="00DB541F"/>
    <w:rsid w:val="00DB5A10"/>
    <w:rsid w:val="00DB5E08"/>
    <w:rsid w:val="00DB64D6"/>
    <w:rsid w:val="00DB6960"/>
    <w:rsid w:val="00DB6CD1"/>
    <w:rsid w:val="00DB75C4"/>
    <w:rsid w:val="00DC03B2"/>
    <w:rsid w:val="00DC1D87"/>
    <w:rsid w:val="00DC1FCB"/>
    <w:rsid w:val="00DC515F"/>
    <w:rsid w:val="00DC53DC"/>
    <w:rsid w:val="00DC54D5"/>
    <w:rsid w:val="00DC5DB1"/>
    <w:rsid w:val="00DC6E50"/>
    <w:rsid w:val="00DC73B3"/>
    <w:rsid w:val="00DC7ADD"/>
    <w:rsid w:val="00DC7AE2"/>
    <w:rsid w:val="00DD00BB"/>
    <w:rsid w:val="00DD1471"/>
    <w:rsid w:val="00DD1584"/>
    <w:rsid w:val="00DD184B"/>
    <w:rsid w:val="00DD1C26"/>
    <w:rsid w:val="00DD1FA5"/>
    <w:rsid w:val="00DD2FDB"/>
    <w:rsid w:val="00DD31B2"/>
    <w:rsid w:val="00DD51FE"/>
    <w:rsid w:val="00DD5ADB"/>
    <w:rsid w:val="00DD5F8F"/>
    <w:rsid w:val="00DD603B"/>
    <w:rsid w:val="00DD6774"/>
    <w:rsid w:val="00DD6DDA"/>
    <w:rsid w:val="00DE0358"/>
    <w:rsid w:val="00DE1CC6"/>
    <w:rsid w:val="00DE3787"/>
    <w:rsid w:val="00DE3FB3"/>
    <w:rsid w:val="00DE439E"/>
    <w:rsid w:val="00DE4C12"/>
    <w:rsid w:val="00DE54EC"/>
    <w:rsid w:val="00DE67B3"/>
    <w:rsid w:val="00DE6B75"/>
    <w:rsid w:val="00DE7306"/>
    <w:rsid w:val="00DE756C"/>
    <w:rsid w:val="00DE7624"/>
    <w:rsid w:val="00DF01C1"/>
    <w:rsid w:val="00DF0210"/>
    <w:rsid w:val="00DF1C05"/>
    <w:rsid w:val="00DF298D"/>
    <w:rsid w:val="00DF2BBC"/>
    <w:rsid w:val="00DF377D"/>
    <w:rsid w:val="00DF3B0C"/>
    <w:rsid w:val="00DF4F54"/>
    <w:rsid w:val="00DF5A2C"/>
    <w:rsid w:val="00DF64BA"/>
    <w:rsid w:val="00E00264"/>
    <w:rsid w:val="00E01EE3"/>
    <w:rsid w:val="00E025A6"/>
    <w:rsid w:val="00E027F4"/>
    <w:rsid w:val="00E029F0"/>
    <w:rsid w:val="00E0322B"/>
    <w:rsid w:val="00E04362"/>
    <w:rsid w:val="00E04BD5"/>
    <w:rsid w:val="00E05167"/>
    <w:rsid w:val="00E0587D"/>
    <w:rsid w:val="00E05CE5"/>
    <w:rsid w:val="00E063CF"/>
    <w:rsid w:val="00E06433"/>
    <w:rsid w:val="00E06FD1"/>
    <w:rsid w:val="00E07A60"/>
    <w:rsid w:val="00E07D81"/>
    <w:rsid w:val="00E10446"/>
    <w:rsid w:val="00E1174E"/>
    <w:rsid w:val="00E11F65"/>
    <w:rsid w:val="00E12329"/>
    <w:rsid w:val="00E13605"/>
    <w:rsid w:val="00E14283"/>
    <w:rsid w:val="00E144E2"/>
    <w:rsid w:val="00E1485D"/>
    <w:rsid w:val="00E15EB1"/>
    <w:rsid w:val="00E15FE9"/>
    <w:rsid w:val="00E16241"/>
    <w:rsid w:val="00E16CE9"/>
    <w:rsid w:val="00E17312"/>
    <w:rsid w:val="00E176C6"/>
    <w:rsid w:val="00E20413"/>
    <w:rsid w:val="00E208CD"/>
    <w:rsid w:val="00E20BD7"/>
    <w:rsid w:val="00E21397"/>
    <w:rsid w:val="00E21617"/>
    <w:rsid w:val="00E221FE"/>
    <w:rsid w:val="00E222D9"/>
    <w:rsid w:val="00E227A1"/>
    <w:rsid w:val="00E236C6"/>
    <w:rsid w:val="00E24DD5"/>
    <w:rsid w:val="00E2524F"/>
    <w:rsid w:val="00E2580B"/>
    <w:rsid w:val="00E2588F"/>
    <w:rsid w:val="00E26023"/>
    <w:rsid w:val="00E26407"/>
    <w:rsid w:val="00E2725F"/>
    <w:rsid w:val="00E2776C"/>
    <w:rsid w:val="00E313FD"/>
    <w:rsid w:val="00E31E3A"/>
    <w:rsid w:val="00E325AB"/>
    <w:rsid w:val="00E32C46"/>
    <w:rsid w:val="00E33346"/>
    <w:rsid w:val="00E33F94"/>
    <w:rsid w:val="00E3497B"/>
    <w:rsid w:val="00E35FB5"/>
    <w:rsid w:val="00E3602B"/>
    <w:rsid w:val="00E36997"/>
    <w:rsid w:val="00E369C8"/>
    <w:rsid w:val="00E36FD4"/>
    <w:rsid w:val="00E37533"/>
    <w:rsid w:val="00E40004"/>
    <w:rsid w:val="00E40445"/>
    <w:rsid w:val="00E4077F"/>
    <w:rsid w:val="00E41B99"/>
    <w:rsid w:val="00E41C2A"/>
    <w:rsid w:val="00E4204D"/>
    <w:rsid w:val="00E43027"/>
    <w:rsid w:val="00E432AA"/>
    <w:rsid w:val="00E4335F"/>
    <w:rsid w:val="00E4395B"/>
    <w:rsid w:val="00E43C97"/>
    <w:rsid w:val="00E44228"/>
    <w:rsid w:val="00E44398"/>
    <w:rsid w:val="00E457BE"/>
    <w:rsid w:val="00E45E7F"/>
    <w:rsid w:val="00E45EDA"/>
    <w:rsid w:val="00E45F16"/>
    <w:rsid w:val="00E464BB"/>
    <w:rsid w:val="00E472CE"/>
    <w:rsid w:val="00E47F31"/>
    <w:rsid w:val="00E5025E"/>
    <w:rsid w:val="00E50294"/>
    <w:rsid w:val="00E52AA1"/>
    <w:rsid w:val="00E52B25"/>
    <w:rsid w:val="00E535B1"/>
    <w:rsid w:val="00E53F30"/>
    <w:rsid w:val="00E54AAC"/>
    <w:rsid w:val="00E54CF7"/>
    <w:rsid w:val="00E55148"/>
    <w:rsid w:val="00E5528C"/>
    <w:rsid w:val="00E55406"/>
    <w:rsid w:val="00E55618"/>
    <w:rsid w:val="00E55A37"/>
    <w:rsid w:val="00E56546"/>
    <w:rsid w:val="00E5684E"/>
    <w:rsid w:val="00E56C24"/>
    <w:rsid w:val="00E57AB6"/>
    <w:rsid w:val="00E60170"/>
    <w:rsid w:val="00E602B4"/>
    <w:rsid w:val="00E60482"/>
    <w:rsid w:val="00E6114A"/>
    <w:rsid w:val="00E6185A"/>
    <w:rsid w:val="00E62A4D"/>
    <w:rsid w:val="00E63D86"/>
    <w:rsid w:val="00E64978"/>
    <w:rsid w:val="00E64DC6"/>
    <w:rsid w:val="00E65B15"/>
    <w:rsid w:val="00E66B90"/>
    <w:rsid w:val="00E67210"/>
    <w:rsid w:val="00E700DC"/>
    <w:rsid w:val="00E725C2"/>
    <w:rsid w:val="00E72DFA"/>
    <w:rsid w:val="00E73392"/>
    <w:rsid w:val="00E73402"/>
    <w:rsid w:val="00E74265"/>
    <w:rsid w:val="00E74F24"/>
    <w:rsid w:val="00E75D8D"/>
    <w:rsid w:val="00E7619A"/>
    <w:rsid w:val="00E770CB"/>
    <w:rsid w:val="00E770F7"/>
    <w:rsid w:val="00E77278"/>
    <w:rsid w:val="00E77ADC"/>
    <w:rsid w:val="00E77AE1"/>
    <w:rsid w:val="00E8000E"/>
    <w:rsid w:val="00E80237"/>
    <w:rsid w:val="00E81BBE"/>
    <w:rsid w:val="00E81EAE"/>
    <w:rsid w:val="00E82AF1"/>
    <w:rsid w:val="00E83532"/>
    <w:rsid w:val="00E835B0"/>
    <w:rsid w:val="00E85408"/>
    <w:rsid w:val="00E85DF2"/>
    <w:rsid w:val="00E86CF5"/>
    <w:rsid w:val="00E86FD1"/>
    <w:rsid w:val="00E87001"/>
    <w:rsid w:val="00E87962"/>
    <w:rsid w:val="00E901C1"/>
    <w:rsid w:val="00E90F37"/>
    <w:rsid w:val="00E911BA"/>
    <w:rsid w:val="00E91582"/>
    <w:rsid w:val="00E91F44"/>
    <w:rsid w:val="00E92885"/>
    <w:rsid w:val="00E92968"/>
    <w:rsid w:val="00E92AAB"/>
    <w:rsid w:val="00E92CAE"/>
    <w:rsid w:val="00E93563"/>
    <w:rsid w:val="00E93FAC"/>
    <w:rsid w:val="00E94FCF"/>
    <w:rsid w:val="00E958E9"/>
    <w:rsid w:val="00E961A0"/>
    <w:rsid w:val="00E977F2"/>
    <w:rsid w:val="00E97AFD"/>
    <w:rsid w:val="00E97EAD"/>
    <w:rsid w:val="00EA0146"/>
    <w:rsid w:val="00EA255E"/>
    <w:rsid w:val="00EA28C6"/>
    <w:rsid w:val="00EA39FE"/>
    <w:rsid w:val="00EA483D"/>
    <w:rsid w:val="00EA4E1D"/>
    <w:rsid w:val="00EA5276"/>
    <w:rsid w:val="00EA6296"/>
    <w:rsid w:val="00EA66FC"/>
    <w:rsid w:val="00EA6CA7"/>
    <w:rsid w:val="00EA7091"/>
    <w:rsid w:val="00EA75D5"/>
    <w:rsid w:val="00EA78D1"/>
    <w:rsid w:val="00EA7E90"/>
    <w:rsid w:val="00EB0366"/>
    <w:rsid w:val="00EB10B7"/>
    <w:rsid w:val="00EB1733"/>
    <w:rsid w:val="00EB1738"/>
    <w:rsid w:val="00EB174D"/>
    <w:rsid w:val="00EB203E"/>
    <w:rsid w:val="00EB2451"/>
    <w:rsid w:val="00EB2A29"/>
    <w:rsid w:val="00EB3172"/>
    <w:rsid w:val="00EB4DAA"/>
    <w:rsid w:val="00EB58C2"/>
    <w:rsid w:val="00EB5A83"/>
    <w:rsid w:val="00EB5B68"/>
    <w:rsid w:val="00EC066D"/>
    <w:rsid w:val="00EC07B1"/>
    <w:rsid w:val="00EC0B61"/>
    <w:rsid w:val="00EC0FF2"/>
    <w:rsid w:val="00EC153C"/>
    <w:rsid w:val="00EC1D94"/>
    <w:rsid w:val="00EC2CE0"/>
    <w:rsid w:val="00EC365E"/>
    <w:rsid w:val="00EC447B"/>
    <w:rsid w:val="00EC44A9"/>
    <w:rsid w:val="00EC5127"/>
    <w:rsid w:val="00EC57B9"/>
    <w:rsid w:val="00EC5A64"/>
    <w:rsid w:val="00EC5B1F"/>
    <w:rsid w:val="00EC6806"/>
    <w:rsid w:val="00EC77C1"/>
    <w:rsid w:val="00ED091A"/>
    <w:rsid w:val="00ED0B27"/>
    <w:rsid w:val="00ED0E1E"/>
    <w:rsid w:val="00ED1FD4"/>
    <w:rsid w:val="00ED2219"/>
    <w:rsid w:val="00ED2B6B"/>
    <w:rsid w:val="00ED338F"/>
    <w:rsid w:val="00ED3556"/>
    <w:rsid w:val="00ED668D"/>
    <w:rsid w:val="00ED6B83"/>
    <w:rsid w:val="00EE1130"/>
    <w:rsid w:val="00EE14E0"/>
    <w:rsid w:val="00EE1871"/>
    <w:rsid w:val="00EE1F8B"/>
    <w:rsid w:val="00EE2A3B"/>
    <w:rsid w:val="00EE32A8"/>
    <w:rsid w:val="00EE39A8"/>
    <w:rsid w:val="00EE4938"/>
    <w:rsid w:val="00EE543D"/>
    <w:rsid w:val="00EE57A9"/>
    <w:rsid w:val="00EE5AE8"/>
    <w:rsid w:val="00EE5F00"/>
    <w:rsid w:val="00EE6ECA"/>
    <w:rsid w:val="00EE718B"/>
    <w:rsid w:val="00EE7685"/>
    <w:rsid w:val="00EE7AD3"/>
    <w:rsid w:val="00EE7CA2"/>
    <w:rsid w:val="00EF0D4A"/>
    <w:rsid w:val="00EF0E23"/>
    <w:rsid w:val="00EF0E55"/>
    <w:rsid w:val="00EF154F"/>
    <w:rsid w:val="00EF21FC"/>
    <w:rsid w:val="00EF2729"/>
    <w:rsid w:val="00EF4067"/>
    <w:rsid w:val="00EF446F"/>
    <w:rsid w:val="00EF561B"/>
    <w:rsid w:val="00EF6995"/>
    <w:rsid w:val="00EF78AC"/>
    <w:rsid w:val="00EF7BD1"/>
    <w:rsid w:val="00F003BD"/>
    <w:rsid w:val="00F00652"/>
    <w:rsid w:val="00F00F3D"/>
    <w:rsid w:val="00F0211C"/>
    <w:rsid w:val="00F02236"/>
    <w:rsid w:val="00F0321B"/>
    <w:rsid w:val="00F03703"/>
    <w:rsid w:val="00F05ED1"/>
    <w:rsid w:val="00F066DB"/>
    <w:rsid w:val="00F06772"/>
    <w:rsid w:val="00F069B3"/>
    <w:rsid w:val="00F06DE0"/>
    <w:rsid w:val="00F07DFA"/>
    <w:rsid w:val="00F07FC1"/>
    <w:rsid w:val="00F102A2"/>
    <w:rsid w:val="00F10879"/>
    <w:rsid w:val="00F10D1E"/>
    <w:rsid w:val="00F111C6"/>
    <w:rsid w:val="00F113EB"/>
    <w:rsid w:val="00F12738"/>
    <w:rsid w:val="00F1289C"/>
    <w:rsid w:val="00F12D7E"/>
    <w:rsid w:val="00F13814"/>
    <w:rsid w:val="00F139E3"/>
    <w:rsid w:val="00F13A38"/>
    <w:rsid w:val="00F14529"/>
    <w:rsid w:val="00F146CE"/>
    <w:rsid w:val="00F152A4"/>
    <w:rsid w:val="00F15414"/>
    <w:rsid w:val="00F155BC"/>
    <w:rsid w:val="00F16704"/>
    <w:rsid w:val="00F16E9A"/>
    <w:rsid w:val="00F17BD7"/>
    <w:rsid w:val="00F17E9A"/>
    <w:rsid w:val="00F17EF0"/>
    <w:rsid w:val="00F20131"/>
    <w:rsid w:val="00F21C92"/>
    <w:rsid w:val="00F2240B"/>
    <w:rsid w:val="00F22A96"/>
    <w:rsid w:val="00F22C13"/>
    <w:rsid w:val="00F24080"/>
    <w:rsid w:val="00F2459A"/>
    <w:rsid w:val="00F24BAD"/>
    <w:rsid w:val="00F255CB"/>
    <w:rsid w:val="00F26107"/>
    <w:rsid w:val="00F2655A"/>
    <w:rsid w:val="00F301E2"/>
    <w:rsid w:val="00F303D6"/>
    <w:rsid w:val="00F30563"/>
    <w:rsid w:val="00F3090B"/>
    <w:rsid w:val="00F320A4"/>
    <w:rsid w:val="00F323A4"/>
    <w:rsid w:val="00F32AFB"/>
    <w:rsid w:val="00F32DB3"/>
    <w:rsid w:val="00F33EBE"/>
    <w:rsid w:val="00F3416F"/>
    <w:rsid w:val="00F34F17"/>
    <w:rsid w:val="00F352E2"/>
    <w:rsid w:val="00F35421"/>
    <w:rsid w:val="00F358B9"/>
    <w:rsid w:val="00F35CA7"/>
    <w:rsid w:val="00F36652"/>
    <w:rsid w:val="00F36769"/>
    <w:rsid w:val="00F37412"/>
    <w:rsid w:val="00F37A80"/>
    <w:rsid w:val="00F4108C"/>
    <w:rsid w:val="00F41895"/>
    <w:rsid w:val="00F426B3"/>
    <w:rsid w:val="00F43A74"/>
    <w:rsid w:val="00F456A2"/>
    <w:rsid w:val="00F462B6"/>
    <w:rsid w:val="00F47B4C"/>
    <w:rsid w:val="00F5037D"/>
    <w:rsid w:val="00F51809"/>
    <w:rsid w:val="00F5192F"/>
    <w:rsid w:val="00F51A83"/>
    <w:rsid w:val="00F51FC8"/>
    <w:rsid w:val="00F52016"/>
    <w:rsid w:val="00F52AC5"/>
    <w:rsid w:val="00F53DBC"/>
    <w:rsid w:val="00F553DD"/>
    <w:rsid w:val="00F55E77"/>
    <w:rsid w:val="00F562A9"/>
    <w:rsid w:val="00F56B03"/>
    <w:rsid w:val="00F57037"/>
    <w:rsid w:val="00F57AC3"/>
    <w:rsid w:val="00F57C58"/>
    <w:rsid w:val="00F6024F"/>
    <w:rsid w:val="00F60264"/>
    <w:rsid w:val="00F6038E"/>
    <w:rsid w:val="00F60479"/>
    <w:rsid w:val="00F607AC"/>
    <w:rsid w:val="00F60D27"/>
    <w:rsid w:val="00F61C1E"/>
    <w:rsid w:val="00F63610"/>
    <w:rsid w:val="00F63792"/>
    <w:rsid w:val="00F638E9"/>
    <w:rsid w:val="00F64636"/>
    <w:rsid w:val="00F6477E"/>
    <w:rsid w:val="00F65035"/>
    <w:rsid w:val="00F6504C"/>
    <w:rsid w:val="00F6522C"/>
    <w:rsid w:val="00F66196"/>
    <w:rsid w:val="00F66235"/>
    <w:rsid w:val="00F66F8A"/>
    <w:rsid w:val="00F67005"/>
    <w:rsid w:val="00F6729C"/>
    <w:rsid w:val="00F67345"/>
    <w:rsid w:val="00F67376"/>
    <w:rsid w:val="00F70114"/>
    <w:rsid w:val="00F70283"/>
    <w:rsid w:val="00F71175"/>
    <w:rsid w:val="00F71205"/>
    <w:rsid w:val="00F71593"/>
    <w:rsid w:val="00F73579"/>
    <w:rsid w:val="00F74B02"/>
    <w:rsid w:val="00F74DCD"/>
    <w:rsid w:val="00F75373"/>
    <w:rsid w:val="00F75E09"/>
    <w:rsid w:val="00F75ED1"/>
    <w:rsid w:val="00F77600"/>
    <w:rsid w:val="00F77B9D"/>
    <w:rsid w:val="00F77D3A"/>
    <w:rsid w:val="00F81111"/>
    <w:rsid w:val="00F81847"/>
    <w:rsid w:val="00F81BA7"/>
    <w:rsid w:val="00F8215A"/>
    <w:rsid w:val="00F82643"/>
    <w:rsid w:val="00F833E5"/>
    <w:rsid w:val="00F83C6F"/>
    <w:rsid w:val="00F84E59"/>
    <w:rsid w:val="00F85964"/>
    <w:rsid w:val="00F86A13"/>
    <w:rsid w:val="00F8708A"/>
    <w:rsid w:val="00F87A83"/>
    <w:rsid w:val="00F90B61"/>
    <w:rsid w:val="00F91260"/>
    <w:rsid w:val="00F9185B"/>
    <w:rsid w:val="00F91998"/>
    <w:rsid w:val="00F91C3D"/>
    <w:rsid w:val="00F93476"/>
    <w:rsid w:val="00F93AF0"/>
    <w:rsid w:val="00F93C7D"/>
    <w:rsid w:val="00F9401B"/>
    <w:rsid w:val="00F94063"/>
    <w:rsid w:val="00F944BE"/>
    <w:rsid w:val="00F94514"/>
    <w:rsid w:val="00F94B62"/>
    <w:rsid w:val="00F94D69"/>
    <w:rsid w:val="00F952B9"/>
    <w:rsid w:val="00F96561"/>
    <w:rsid w:val="00F9764B"/>
    <w:rsid w:val="00F977E1"/>
    <w:rsid w:val="00F97B45"/>
    <w:rsid w:val="00FA00BE"/>
    <w:rsid w:val="00FA0919"/>
    <w:rsid w:val="00FA0E6E"/>
    <w:rsid w:val="00FA14E3"/>
    <w:rsid w:val="00FA162E"/>
    <w:rsid w:val="00FA1D01"/>
    <w:rsid w:val="00FA2153"/>
    <w:rsid w:val="00FA2985"/>
    <w:rsid w:val="00FA2C8C"/>
    <w:rsid w:val="00FA2E60"/>
    <w:rsid w:val="00FA34F1"/>
    <w:rsid w:val="00FA3CB8"/>
    <w:rsid w:val="00FA4ECA"/>
    <w:rsid w:val="00FA55B5"/>
    <w:rsid w:val="00FA5FE6"/>
    <w:rsid w:val="00FA6495"/>
    <w:rsid w:val="00FA6D30"/>
    <w:rsid w:val="00FA6DB7"/>
    <w:rsid w:val="00FA6E80"/>
    <w:rsid w:val="00FA753A"/>
    <w:rsid w:val="00FA773A"/>
    <w:rsid w:val="00FB08C8"/>
    <w:rsid w:val="00FB11F2"/>
    <w:rsid w:val="00FB1453"/>
    <w:rsid w:val="00FB19D0"/>
    <w:rsid w:val="00FB25BA"/>
    <w:rsid w:val="00FB27B7"/>
    <w:rsid w:val="00FB37D3"/>
    <w:rsid w:val="00FB37E1"/>
    <w:rsid w:val="00FB3E04"/>
    <w:rsid w:val="00FB3E74"/>
    <w:rsid w:val="00FB455E"/>
    <w:rsid w:val="00FB4B70"/>
    <w:rsid w:val="00FB6223"/>
    <w:rsid w:val="00FB6CFC"/>
    <w:rsid w:val="00FC0ECB"/>
    <w:rsid w:val="00FC10E9"/>
    <w:rsid w:val="00FC1BAB"/>
    <w:rsid w:val="00FC1BD5"/>
    <w:rsid w:val="00FC30BB"/>
    <w:rsid w:val="00FC3409"/>
    <w:rsid w:val="00FC34C9"/>
    <w:rsid w:val="00FC490C"/>
    <w:rsid w:val="00FC49F9"/>
    <w:rsid w:val="00FC50BB"/>
    <w:rsid w:val="00FC52C6"/>
    <w:rsid w:val="00FC5767"/>
    <w:rsid w:val="00FC5A5E"/>
    <w:rsid w:val="00FC5B1F"/>
    <w:rsid w:val="00FC5BCE"/>
    <w:rsid w:val="00FC5D86"/>
    <w:rsid w:val="00FC64DD"/>
    <w:rsid w:val="00FC6E09"/>
    <w:rsid w:val="00FC7B7E"/>
    <w:rsid w:val="00FC7EA8"/>
    <w:rsid w:val="00FD0796"/>
    <w:rsid w:val="00FD07BD"/>
    <w:rsid w:val="00FD1110"/>
    <w:rsid w:val="00FD1958"/>
    <w:rsid w:val="00FD1A30"/>
    <w:rsid w:val="00FD2208"/>
    <w:rsid w:val="00FD25AF"/>
    <w:rsid w:val="00FD3839"/>
    <w:rsid w:val="00FD3BA6"/>
    <w:rsid w:val="00FD4D29"/>
    <w:rsid w:val="00FD4F99"/>
    <w:rsid w:val="00FD585D"/>
    <w:rsid w:val="00FD5FA9"/>
    <w:rsid w:val="00FD6017"/>
    <w:rsid w:val="00FD7218"/>
    <w:rsid w:val="00FD7E85"/>
    <w:rsid w:val="00FE0200"/>
    <w:rsid w:val="00FE0661"/>
    <w:rsid w:val="00FE0F2F"/>
    <w:rsid w:val="00FE14F1"/>
    <w:rsid w:val="00FE19B1"/>
    <w:rsid w:val="00FE1B27"/>
    <w:rsid w:val="00FE1FDD"/>
    <w:rsid w:val="00FE24E9"/>
    <w:rsid w:val="00FE4927"/>
    <w:rsid w:val="00FE4F05"/>
    <w:rsid w:val="00FE5175"/>
    <w:rsid w:val="00FE6E74"/>
    <w:rsid w:val="00FE6EE9"/>
    <w:rsid w:val="00FE76FE"/>
    <w:rsid w:val="00FE79B8"/>
    <w:rsid w:val="00FF02AC"/>
    <w:rsid w:val="00FF140D"/>
    <w:rsid w:val="00FF193F"/>
    <w:rsid w:val="00FF2173"/>
    <w:rsid w:val="00FF31B5"/>
    <w:rsid w:val="00FF338E"/>
    <w:rsid w:val="00FF344B"/>
    <w:rsid w:val="00FF3487"/>
    <w:rsid w:val="00FF34F9"/>
    <w:rsid w:val="00FF41AC"/>
    <w:rsid w:val="00FF45F7"/>
    <w:rsid w:val="00FF4750"/>
    <w:rsid w:val="00FF60A1"/>
    <w:rsid w:val="00FF6239"/>
    <w:rsid w:val="00FF6AA1"/>
    <w:rsid w:val="00FF6D8C"/>
    <w:rsid w:val="00FF7E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CBAB8F"/>
  <w15:docId w15:val="{B404E6FA-10F5-C54E-9C91-A886256C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2"/>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F186E"/>
    <w:pPr>
      <w:spacing w:after="0" w:line="240" w:lineRule="auto"/>
    </w:pPr>
    <w:rPr>
      <w:rFonts w:ascii="Times New Roman" w:eastAsia="Times New Roman" w:hAnsi="Times New Roman" w:cs="Times New Roman"/>
      <w:sz w:val="24"/>
      <w:lang w:val="en-CA"/>
    </w:rPr>
  </w:style>
  <w:style w:type="paragraph" w:styleId="Heading1">
    <w:name w:val="heading 1"/>
    <w:basedOn w:val="Normal"/>
    <w:next w:val="Normal"/>
    <w:link w:val="Heading1Char"/>
    <w:uiPriority w:val="9"/>
    <w:qFormat/>
    <w:rsid w:val="007309FD"/>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9"/>
    <w:unhideWhenUsed/>
    <w:qFormat/>
    <w:rsid w:val="000940A5"/>
    <w:pPr>
      <w:keepNext/>
      <w:keepLines/>
      <w:spacing w:before="200"/>
      <w:outlineLvl w:val="1"/>
    </w:pPr>
    <w:rPr>
      <w:rFonts w:ascii="Calibri" w:eastAsia="SimSun" w:hAnsi="Calibri"/>
      <w:b/>
      <w:bCs/>
      <w:color w:val="4F81BD"/>
      <w:sz w:val="26"/>
      <w:szCs w:val="26"/>
      <w:lang w:val="en-US"/>
    </w:rPr>
  </w:style>
  <w:style w:type="paragraph" w:styleId="Heading3">
    <w:name w:val="heading 3"/>
    <w:basedOn w:val="Normal"/>
    <w:next w:val="Normal"/>
    <w:link w:val="Heading3Char"/>
    <w:uiPriority w:val="9"/>
    <w:semiHidden/>
    <w:unhideWhenUsed/>
    <w:qFormat/>
    <w:rsid w:val="00D923A3"/>
    <w:pPr>
      <w:keepNext/>
      <w:keepLines/>
      <w:spacing w:before="40"/>
      <w:outlineLvl w:val="2"/>
    </w:pPr>
    <w:rPr>
      <w:rFonts w:asciiTheme="majorHAnsi" w:eastAsiaTheme="majorEastAsia" w:hAnsiTheme="majorHAnsi" w:cstheme="majorBidi"/>
      <w:color w:val="243F60" w:themeColor="accent1" w:themeShade="7F"/>
      <w:lang w:val="en-US"/>
    </w:rPr>
  </w:style>
  <w:style w:type="paragraph" w:styleId="Heading5">
    <w:name w:val="heading 5"/>
    <w:basedOn w:val="Normal"/>
    <w:next w:val="Normal"/>
    <w:link w:val="Heading5Char"/>
    <w:uiPriority w:val="9"/>
    <w:unhideWhenUsed/>
    <w:qFormat/>
    <w:rsid w:val="003662E3"/>
    <w:pPr>
      <w:keepNext/>
      <w:keepLines/>
      <w:spacing w:before="200"/>
      <w:outlineLvl w:val="4"/>
    </w:pPr>
    <w:rPr>
      <w:rFonts w:asciiTheme="majorHAnsi" w:eastAsiaTheme="majorEastAsia" w:hAnsiTheme="majorHAnsi" w:cstheme="majorBidi"/>
      <w:color w:val="243F60" w:themeColor="accent1" w:themeShade="7F"/>
      <w:sz w:val="22"/>
      <w:lang w:val="en-US"/>
    </w:rPr>
  </w:style>
  <w:style w:type="paragraph" w:styleId="Heading6">
    <w:name w:val="heading 6"/>
    <w:basedOn w:val="Normal"/>
    <w:next w:val="Normal"/>
    <w:link w:val="Heading6Char"/>
    <w:uiPriority w:val="9"/>
    <w:unhideWhenUsed/>
    <w:qFormat/>
    <w:rsid w:val="00623606"/>
    <w:pPr>
      <w:keepNext/>
      <w:keepLines/>
      <w:spacing w:before="200"/>
      <w:outlineLvl w:val="5"/>
    </w:pPr>
    <w:rPr>
      <w:rFonts w:asciiTheme="majorHAnsi" w:eastAsiaTheme="majorEastAsia" w:hAnsiTheme="majorHAnsi" w:cstheme="majorBidi"/>
      <w:i/>
      <w:iCs/>
      <w:color w:val="243F60" w:themeColor="accent1" w:themeShade="7F"/>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6162"/>
    <w:pPr>
      <w:spacing w:before="100" w:beforeAutospacing="1" w:after="100" w:afterAutospacing="1"/>
    </w:pPr>
    <w:rPr>
      <w:lang w:val="en-US"/>
    </w:rPr>
  </w:style>
  <w:style w:type="character" w:customStyle="1" w:styleId="apple-converted-space">
    <w:name w:val="apple-converted-space"/>
    <w:basedOn w:val="DefaultParagraphFont"/>
    <w:rsid w:val="00016162"/>
  </w:style>
  <w:style w:type="character" w:styleId="Hyperlink">
    <w:name w:val="Hyperlink"/>
    <w:basedOn w:val="DefaultParagraphFont"/>
    <w:uiPriority w:val="99"/>
    <w:unhideWhenUsed/>
    <w:rsid w:val="00016162"/>
    <w:rPr>
      <w:color w:val="0000FF"/>
      <w:u w:val="single"/>
    </w:rPr>
  </w:style>
  <w:style w:type="paragraph" w:styleId="FootnoteText">
    <w:name w:val="footnote text"/>
    <w:basedOn w:val="Normal"/>
    <w:link w:val="FootnoteTextChar"/>
    <w:uiPriority w:val="99"/>
    <w:unhideWhenUsed/>
    <w:rsid w:val="007C7D15"/>
    <w:rPr>
      <w:rFonts w:ascii="Cambria" w:eastAsiaTheme="minorHAnsi" w:hAnsi="Cambria" w:cstheme="minorBidi"/>
      <w:sz w:val="20"/>
      <w:szCs w:val="20"/>
      <w:lang w:val="en-US"/>
    </w:rPr>
  </w:style>
  <w:style w:type="character" w:customStyle="1" w:styleId="FootnoteTextChar">
    <w:name w:val="Footnote Text Char"/>
    <w:basedOn w:val="DefaultParagraphFont"/>
    <w:link w:val="FootnoteText"/>
    <w:uiPriority w:val="99"/>
    <w:rsid w:val="007C7D15"/>
    <w:rPr>
      <w:sz w:val="20"/>
      <w:szCs w:val="20"/>
    </w:rPr>
  </w:style>
  <w:style w:type="character" w:styleId="FootnoteReference">
    <w:name w:val="footnote reference"/>
    <w:basedOn w:val="DefaultParagraphFont"/>
    <w:uiPriority w:val="99"/>
    <w:unhideWhenUsed/>
    <w:rsid w:val="007C7D15"/>
    <w:rPr>
      <w:vertAlign w:val="superscript"/>
    </w:rPr>
  </w:style>
  <w:style w:type="character" w:customStyle="1" w:styleId="Heading2Char">
    <w:name w:val="Heading 2 Char"/>
    <w:basedOn w:val="DefaultParagraphFont"/>
    <w:link w:val="Heading2"/>
    <w:uiPriority w:val="99"/>
    <w:rsid w:val="000940A5"/>
    <w:rPr>
      <w:rFonts w:ascii="Calibri" w:eastAsia="SimSun" w:hAnsi="Calibri" w:cs="Times New Roman"/>
      <w:b/>
      <w:bCs/>
      <w:color w:val="4F81BD"/>
      <w:sz w:val="26"/>
      <w:szCs w:val="26"/>
    </w:rPr>
  </w:style>
  <w:style w:type="character" w:styleId="HTMLCite">
    <w:name w:val="HTML Cite"/>
    <w:basedOn w:val="DefaultParagraphFont"/>
    <w:uiPriority w:val="99"/>
    <w:semiHidden/>
    <w:unhideWhenUsed/>
    <w:rsid w:val="000940A5"/>
    <w:rPr>
      <w:rFonts w:ascii="Times New Roman" w:hAnsi="Times New Roman" w:cs="Times New Roman" w:hint="default"/>
      <w:i/>
      <w:iCs/>
    </w:rPr>
  </w:style>
  <w:style w:type="character" w:customStyle="1" w:styleId="citation">
    <w:name w:val="citation"/>
    <w:basedOn w:val="DefaultParagraphFont"/>
    <w:uiPriority w:val="99"/>
    <w:rsid w:val="000940A5"/>
    <w:rPr>
      <w:rFonts w:ascii="Times New Roman" w:hAnsi="Times New Roman" w:cs="Times New Roman" w:hint="default"/>
    </w:rPr>
  </w:style>
  <w:style w:type="paragraph" w:styleId="Header">
    <w:name w:val="header"/>
    <w:basedOn w:val="Normal"/>
    <w:link w:val="HeaderChar"/>
    <w:uiPriority w:val="99"/>
    <w:unhideWhenUsed/>
    <w:rsid w:val="00DA6452"/>
    <w:pPr>
      <w:tabs>
        <w:tab w:val="center" w:pos="4680"/>
        <w:tab w:val="right" w:pos="9360"/>
      </w:tabs>
    </w:pPr>
    <w:rPr>
      <w:rFonts w:ascii="Cambria" w:eastAsiaTheme="minorHAnsi" w:hAnsi="Cambria" w:cstheme="minorBidi"/>
      <w:sz w:val="22"/>
      <w:lang w:val="en-US"/>
    </w:rPr>
  </w:style>
  <w:style w:type="character" w:customStyle="1" w:styleId="HeaderChar">
    <w:name w:val="Header Char"/>
    <w:basedOn w:val="DefaultParagraphFont"/>
    <w:link w:val="Header"/>
    <w:uiPriority w:val="99"/>
    <w:rsid w:val="00DA6452"/>
  </w:style>
  <w:style w:type="paragraph" w:styleId="Footer">
    <w:name w:val="footer"/>
    <w:basedOn w:val="Normal"/>
    <w:link w:val="FooterChar"/>
    <w:uiPriority w:val="99"/>
    <w:unhideWhenUsed/>
    <w:rsid w:val="00DA6452"/>
    <w:pPr>
      <w:tabs>
        <w:tab w:val="center" w:pos="4680"/>
        <w:tab w:val="right" w:pos="9360"/>
      </w:tabs>
    </w:pPr>
    <w:rPr>
      <w:rFonts w:ascii="Cambria" w:eastAsiaTheme="minorHAnsi" w:hAnsi="Cambria" w:cstheme="minorBidi"/>
      <w:sz w:val="22"/>
      <w:lang w:val="en-US"/>
    </w:rPr>
  </w:style>
  <w:style w:type="character" w:customStyle="1" w:styleId="FooterChar">
    <w:name w:val="Footer Char"/>
    <w:basedOn w:val="DefaultParagraphFont"/>
    <w:link w:val="Footer"/>
    <w:uiPriority w:val="99"/>
    <w:rsid w:val="00DA6452"/>
  </w:style>
  <w:style w:type="paragraph" w:styleId="ListParagraph">
    <w:name w:val="List Paragraph"/>
    <w:basedOn w:val="Normal"/>
    <w:uiPriority w:val="34"/>
    <w:qFormat/>
    <w:rsid w:val="00371EBE"/>
    <w:pPr>
      <w:ind w:left="720"/>
      <w:contextualSpacing/>
    </w:pPr>
    <w:rPr>
      <w:rFonts w:ascii="Cambria" w:eastAsiaTheme="minorHAnsi" w:hAnsi="Cambria" w:cstheme="minorBidi"/>
      <w:sz w:val="22"/>
      <w:lang w:val="en-US"/>
    </w:rPr>
  </w:style>
  <w:style w:type="character" w:customStyle="1" w:styleId="Heading1Char">
    <w:name w:val="Heading 1 Char"/>
    <w:basedOn w:val="DefaultParagraphFont"/>
    <w:link w:val="Heading1"/>
    <w:uiPriority w:val="9"/>
    <w:rsid w:val="007309FD"/>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FE6E74"/>
    <w:rPr>
      <w:i/>
      <w:iCs/>
    </w:rPr>
  </w:style>
  <w:style w:type="character" w:customStyle="1" w:styleId="smallcapslede">
    <w:name w:val="smallcapslede"/>
    <w:basedOn w:val="DefaultParagraphFont"/>
    <w:rsid w:val="00FE6E74"/>
  </w:style>
  <w:style w:type="paragraph" w:styleId="BalloonText">
    <w:name w:val="Balloon Text"/>
    <w:basedOn w:val="Normal"/>
    <w:link w:val="BalloonTextChar"/>
    <w:uiPriority w:val="99"/>
    <w:semiHidden/>
    <w:unhideWhenUsed/>
    <w:rsid w:val="00C555DC"/>
    <w:rPr>
      <w:rFonts w:ascii="Tahoma" w:hAnsi="Tahoma" w:cs="Tahoma"/>
      <w:sz w:val="16"/>
      <w:szCs w:val="16"/>
    </w:rPr>
  </w:style>
  <w:style w:type="character" w:customStyle="1" w:styleId="BalloonTextChar">
    <w:name w:val="Balloon Text Char"/>
    <w:basedOn w:val="DefaultParagraphFont"/>
    <w:link w:val="BalloonText"/>
    <w:uiPriority w:val="99"/>
    <w:semiHidden/>
    <w:rsid w:val="00C555DC"/>
    <w:rPr>
      <w:rFonts w:ascii="Tahoma" w:hAnsi="Tahoma" w:cs="Tahoma"/>
      <w:sz w:val="16"/>
      <w:szCs w:val="16"/>
    </w:rPr>
  </w:style>
  <w:style w:type="paragraph" w:styleId="EndnoteText">
    <w:name w:val="endnote text"/>
    <w:basedOn w:val="Normal"/>
    <w:link w:val="EndnoteTextChar"/>
    <w:uiPriority w:val="99"/>
    <w:unhideWhenUsed/>
    <w:rsid w:val="00D045B3"/>
    <w:rPr>
      <w:rFonts w:eastAsia="SimSun" w:cs="Microsoft Himalaya"/>
      <w:lang w:val="en-US"/>
    </w:rPr>
  </w:style>
  <w:style w:type="character" w:customStyle="1" w:styleId="EndnoteTextChar">
    <w:name w:val="Endnote Text Char"/>
    <w:basedOn w:val="DefaultParagraphFont"/>
    <w:link w:val="EndnoteText"/>
    <w:uiPriority w:val="99"/>
    <w:rsid w:val="00D045B3"/>
    <w:rPr>
      <w:rFonts w:ascii="Times New Roman" w:eastAsia="SimSun" w:hAnsi="Times New Roman" w:cs="Microsoft Himalaya"/>
      <w:sz w:val="24"/>
    </w:rPr>
  </w:style>
  <w:style w:type="character" w:styleId="EndnoteReference">
    <w:name w:val="endnote reference"/>
    <w:basedOn w:val="DefaultParagraphFont"/>
    <w:uiPriority w:val="99"/>
    <w:unhideWhenUsed/>
    <w:rsid w:val="00D045B3"/>
    <w:rPr>
      <w:vertAlign w:val="superscript"/>
    </w:rPr>
  </w:style>
  <w:style w:type="character" w:styleId="CommentReference">
    <w:name w:val="annotation reference"/>
    <w:basedOn w:val="DefaultParagraphFont"/>
    <w:uiPriority w:val="99"/>
    <w:semiHidden/>
    <w:unhideWhenUsed/>
    <w:rsid w:val="00F155BC"/>
    <w:rPr>
      <w:sz w:val="18"/>
      <w:szCs w:val="18"/>
    </w:rPr>
  </w:style>
  <w:style w:type="paragraph" w:styleId="CommentText">
    <w:name w:val="annotation text"/>
    <w:basedOn w:val="Normal"/>
    <w:link w:val="CommentTextChar"/>
    <w:uiPriority w:val="99"/>
    <w:unhideWhenUsed/>
    <w:rsid w:val="00F155BC"/>
    <w:rPr>
      <w:rFonts w:ascii="Cambria" w:eastAsiaTheme="minorHAnsi" w:hAnsi="Cambria" w:cstheme="minorBidi"/>
      <w:lang w:val="en-US"/>
    </w:rPr>
  </w:style>
  <w:style w:type="character" w:customStyle="1" w:styleId="CommentTextChar">
    <w:name w:val="Comment Text Char"/>
    <w:basedOn w:val="DefaultParagraphFont"/>
    <w:link w:val="CommentText"/>
    <w:uiPriority w:val="99"/>
    <w:rsid w:val="00F155BC"/>
    <w:rPr>
      <w:sz w:val="24"/>
    </w:rPr>
  </w:style>
  <w:style w:type="paragraph" w:styleId="CommentSubject">
    <w:name w:val="annotation subject"/>
    <w:basedOn w:val="CommentText"/>
    <w:next w:val="CommentText"/>
    <w:link w:val="CommentSubjectChar"/>
    <w:uiPriority w:val="99"/>
    <w:semiHidden/>
    <w:unhideWhenUsed/>
    <w:rsid w:val="00F155BC"/>
    <w:rPr>
      <w:b/>
      <w:bCs/>
      <w:sz w:val="20"/>
      <w:szCs w:val="20"/>
    </w:rPr>
  </w:style>
  <w:style w:type="character" w:customStyle="1" w:styleId="CommentSubjectChar">
    <w:name w:val="Comment Subject Char"/>
    <w:basedOn w:val="CommentTextChar"/>
    <w:link w:val="CommentSubject"/>
    <w:uiPriority w:val="99"/>
    <w:semiHidden/>
    <w:rsid w:val="00F155BC"/>
    <w:rPr>
      <w:b/>
      <w:bCs/>
      <w:sz w:val="20"/>
      <w:szCs w:val="20"/>
    </w:rPr>
  </w:style>
  <w:style w:type="paragraph" w:customStyle="1" w:styleId="Standard">
    <w:name w:val="Standard"/>
    <w:rsid w:val="005A6D89"/>
    <w:pPr>
      <w:suppressAutoHyphens/>
      <w:autoSpaceDN w:val="0"/>
      <w:textAlignment w:val="baseline"/>
    </w:pPr>
    <w:rPr>
      <w:rFonts w:ascii="Times New Roman" w:eastAsia="Calibri" w:hAnsi="Times New Roman" w:cs="Times New Roman"/>
      <w:kern w:val="3"/>
      <w:sz w:val="24"/>
    </w:rPr>
  </w:style>
  <w:style w:type="paragraph" w:customStyle="1" w:styleId="Footnote">
    <w:name w:val="Footnote"/>
    <w:basedOn w:val="Standard"/>
    <w:rsid w:val="005A6D89"/>
    <w:pPr>
      <w:suppressLineNumbers/>
      <w:ind w:left="283" w:hanging="283"/>
    </w:pPr>
    <w:rPr>
      <w:sz w:val="20"/>
      <w:szCs w:val="20"/>
    </w:rPr>
  </w:style>
  <w:style w:type="character" w:customStyle="1" w:styleId="reference-text">
    <w:name w:val="reference-text"/>
    <w:basedOn w:val="DefaultParagraphFont"/>
    <w:uiPriority w:val="99"/>
    <w:rsid w:val="008C3486"/>
  </w:style>
  <w:style w:type="character" w:customStyle="1" w:styleId="apple-style-span">
    <w:name w:val="apple-style-span"/>
    <w:basedOn w:val="DefaultParagraphFont"/>
    <w:rsid w:val="00C2494D"/>
    <w:rPr>
      <w:rFonts w:cs="Times New Roman"/>
    </w:rPr>
  </w:style>
  <w:style w:type="character" w:customStyle="1" w:styleId="Heading5Char">
    <w:name w:val="Heading 5 Char"/>
    <w:basedOn w:val="DefaultParagraphFont"/>
    <w:link w:val="Heading5"/>
    <w:uiPriority w:val="9"/>
    <w:rsid w:val="003662E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3606"/>
    <w:rPr>
      <w:rFonts w:asciiTheme="majorHAnsi" w:eastAsiaTheme="majorEastAsia" w:hAnsiTheme="majorHAnsi" w:cstheme="majorBidi"/>
      <w:i/>
      <w:iCs/>
      <w:color w:val="243F60" w:themeColor="accent1" w:themeShade="7F"/>
    </w:rPr>
  </w:style>
  <w:style w:type="paragraph" w:customStyle="1" w:styleId="litnotetext">
    <w:name w:val="litnotetext"/>
    <w:basedOn w:val="Normal"/>
    <w:rsid w:val="001A3279"/>
    <w:pPr>
      <w:spacing w:before="100" w:beforeAutospacing="1" w:after="100" w:afterAutospacing="1"/>
    </w:pPr>
    <w:rPr>
      <w:rFonts w:ascii="Times" w:eastAsiaTheme="minorHAnsi" w:hAnsi="Times" w:cstheme="minorBidi"/>
      <w:sz w:val="20"/>
      <w:szCs w:val="20"/>
      <w:lang w:val="en-US"/>
    </w:rPr>
  </w:style>
  <w:style w:type="paragraph" w:customStyle="1" w:styleId="lbexindentparagraph">
    <w:name w:val="lbexindentparagraph"/>
    <w:basedOn w:val="Normal"/>
    <w:rsid w:val="003F6445"/>
    <w:pPr>
      <w:spacing w:before="100" w:beforeAutospacing="1" w:after="100" w:afterAutospacing="1"/>
    </w:pPr>
    <w:rPr>
      <w:rFonts w:ascii="Times" w:eastAsiaTheme="minorHAnsi" w:hAnsi="Times" w:cstheme="minorBidi"/>
      <w:sz w:val="20"/>
      <w:szCs w:val="20"/>
      <w:lang w:val="en-US"/>
    </w:rPr>
  </w:style>
  <w:style w:type="character" w:customStyle="1" w:styleId="lbexsubtitlelevelolc">
    <w:name w:val="lbexsubtitlelevelolc"/>
    <w:basedOn w:val="DefaultParagraphFont"/>
    <w:rsid w:val="003F6445"/>
  </w:style>
  <w:style w:type="character" w:customStyle="1" w:styleId="explaination">
    <w:name w:val="explaination"/>
    <w:basedOn w:val="DefaultParagraphFont"/>
    <w:rsid w:val="00D406EB"/>
  </w:style>
  <w:style w:type="paragraph" w:customStyle="1" w:styleId="p1">
    <w:name w:val="p1"/>
    <w:basedOn w:val="Normal"/>
    <w:rsid w:val="00487068"/>
    <w:rPr>
      <w:rFonts w:ascii="Helvetica" w:eastAsiaTheme="minorHAnsi" w:hAnsi="Helvetica"/>
      <w:sz w:val="15"/>
      <w:szCs w:val="15"/>
      <w:lang w:val="en-US"/>
    </w:rPr>
  </w:style>
  <w:style w:type="paragraph" w:customStyle="1" w:styleId="p2">
    <w:name w:val="p2"/>
    <w:basedOn w:val="Normal"/>
    <w:rsid w:val="00FD07BD"/>
    <w:rPr>
      <w:rFonts w:ascii="Helvetica" w:eastAsiaTheme="minorHAnsi" w:hAnsi="Helvetica"/>
      <w:sz w:val="15"/>
      <w:szCs w:val="15"/>
      <w:lang w:val="en-US"/>
    </w:rPr>
  </w:style>
  <w:style w:type="character" w:customStyle="1" w:styleId="s1">
    <w:name w:val="s1"/>
    <w:basedOn w:val="DefaultParagraphFont"/>
    <w:rsid w:val="00FD07BD"/>
    <w:rPr>
      <w:rFonts w:ascii="Helvetica" w:hAnsi="Helvetica" w:hint="default"/>
      <w:sz w:val="12"/>
      <w:szCs w:val="12"/>
    </w:rPr>
  </w:style>
  <w:style w:type="character" w:customStyle="1" w:styleId="s2">
    <w:name w:val="s2"/>
    <w:basedOn w:val="DefaultParagraphFont"/>
    <w:rsid w:val="00FD07BD"/>
    <w:rPr>
      <w:rFonts w:ascii="Helvetica" w:hAnsi="Helvetica" w:hint="default"/>
      <w:sz w:val="9"/>
      <w:szCs w:val="9"/>
    </w:rPr>
  </w:style>
  <w:style w:type="character" w:customStyle="1" w:styleId="italic">
    <w:name w:val="italic"/>
    <w:basedOn w:val="DefaultParagraphFont"/>
    <w:rsid w:val="00EB5A83"/>
  </w:style>
  <w:style w:type="paragraph" w:customStyle="1" w:styleId="division">
    <w:name w:val="division"/>
    <w:basedOn w:val="Normal"/>
    <w:rsid w:val="00AA683B"/>
    <w:pPr>
      <w:spacing w:before="100" w:beforeAutospacing="1" w:after="100" w:afterAutospacing="1"/>
    </w:pPr>
    <w:rPr>
      <w:rFonts w:eastAsiaTheme="minorHAnsi"/>
      <w:lang w:val="en-US"/>
    </w:rPr>
  </w:style>
  <w:style w:type="paragraph" w:customStyle="1" w:styleId="id">
    <w:name w:val="id"/>
    <w:basedOn w:val="Normal"/>
    <w:rsid w:val="00AA683B"/>
    <w:pPr>
      <w:spacing w:before="100" w:beforeAutospacing="1" w:after="100" w:afterAutospacing="1"/>
    </w:pPr>
    <w:rPr>
      <w:rFonts w:eastAsiaTheme="minorHAnsi"/>
      <w:lang w:val="en-US"/>
    </w:rPr>
  </w:style>
  <w:style w:type="character" w:customStyle="1" w:styleId="bold">
    <w:name w:val="bold"/>
    <w:basedOn w:val="DefaultParagraphFont"/>
    <w:rsid w:val="00AA683B"/>
  </w:style>
  <w:style w:type="character" w:customStyle="1" w:styleId="highlight">
    <w:name w:val="highlight"/>
    <w:basedOn w:val="DefaultParagraphFont"/>
    <w:rsid w:val="009222AA"/>
  </w:style>
  <w:style w:type="character" w:customStyle="1" w:styleId="hi-italic">
    <w:name w:val="hi-italic"/>
    <w:basedOn w:val="DefaultParagraphFont"/>
    <w:rsid w:val="009222AA"/>
  </w:style>
  <w:style w:type="character" w:customStyle="1" w:styleId="ref-st">
    <w:name w:val="ref-st"/>
    <w:basedOn w:val="DefaultParagraphFont"/>
    <w:rsid w:val="009222AA"/>
  </w:style>
  <w:style w:type="paragraph" w:styleId="Revision">
    <w:name w:val="Revision"/>
    <w:hidden/>
    <w:uiPriority w:val="99"/>
    <w:semiHidden/>
    <w:rsid w:val="005A3342"/>
    <w:pPr>
      <w:spacing w:after="0" w:line="240" w:lineRule="auto"/>
    </w:pPr>
    <w:rPr>
      <w:rFonts w:ascii="Times New Roman" w:hAnsi="Times New Roman" w:cs="Times New Roman"/>
      <w:sz w:val="24"/>
    </w:rPr>
  </w:style>
  <w:style w:type="character" w:customStyle="1" w:styleId="s3">
    <w:name w:val="s3"/>
    <w:basedOn w:val="DefaultParagraphFont"/>
    <w:rsid w:val="00EA6296"/>
    <w:rPr>
      <w:color w:val="202020"/>
    </w:rPr>
  </w:style>
  <w:style w:type="character" w:customStyle="1" w:styleId="s4">
    <w:name w:val="s4"/>
    <w:basedOn w:val="DefaultParagraphFont"/>
    <w:rsid w:val="00EA6296"/>
    <w:rPr>
      <w:color w:val="4F4F4F"/>
    </w:rPr>
  </w:style>
  <w:style w:type="character" w:customStyle="1" w:styleId="s5">
    <w:name w:val="s5"/>
    <w:basedOn w:val="DefaultParagraphFont"/>
    <w:rsid w:val="00EA6296"/>
    <w:rPr>
      <w:color w:val="606060"/>
    </w:rPr>
  </w:style>
  <w:style w:type="paragraph" w:customStyle="1" w:styleId="Normal1">
    <w:name w:val="Normal1"/>
    <w:rsid w:val="000D2120"/>
    <w:pPr>
      <w:spacing w:after="0" w:line="240" w:lineRule="auto"/>
      <w:contextualSpacing/>
    </w:pPr>
    <w:rPr>
      <w:rFonts w:ascii="Verdana" w:eastAsia="MS ??" w:hAnsi="Verdana" w:cs="Verdana"/>
      <w:color w:val="000000"/>
      <w:sz w:val="24"/>
    </w:rPr>
  </w:style>
  <w:style w:type="character" w:customStyle="1" w:styleId="itempublisher">
    <w:name w:val="itempublisher"/>
    <w:basedOn w:val="DefaultParagraphFont"/>
    <w:rsid w:val="005A60C3"/>
  </w:style>
  <w:style w:type="character" w:styleId="PageNumber">
    <w:name w:val="page number"/>
    <w:basedOn w:val="DefaultParagraphFont"/>
    <w:uiPriority w:val="99"/>
    <w:semiHidden/>
    <w:unhideWhenUsed/>
    <w:rsid w:val="00CD0A7C"/>
  </w:style>
  <w:style w:type="character" w:customStyle="1" w:styleId="fn">
    <w:name w:val="fn"/>
    <w:basedOn w:val="DefaultParagraphFont"/>
    <w:rsid w:val="00AD43F2"/>
  </w:style>
  <w:style w:type="character" w:customStyle="1" w:styleId="Heading3Char">
    <w:name w:val="Heading 3 Char"/>
    <w:basedOn w:val="DefaultParagraphFont"/>
    <w:link w:val="Heading3"/>
    <w:uiPriority w:val="9"/>
    <w:semiHidden/>
    <w:rsid w:val="00D923A3"/>
    <w:rPr>
      <w:rFonts w:asciiTheme="majorHAnsi" w:eastAsiaTheme="majorEastAsia" w:hAnsiTheme="majorHAnsi" w:cstheme="majorBidi"/>
      <w:color w:val="243F60" w:themeColor="accent1" w:themeShade="7F"/>
      <w:sz w:val="24"/>
    </w:rPr>
  </w:style>
  <w:style w:type="character" w:customStyle="1" w:styleId="UnresolvedMention1">
    <w:name w:val="Unresolved Mention1"/>
    <w:basedOn w:val="DefaultParagraphFont"/>
    <w:uiPriority w:val="99"/>
    <w:rsid w:val="00B97B21"/>
    <w:rPr>
      <w:color w:val="605E5C"/>
      <w:shd w:val="clear" w:color="auto" w:fill="E1DFDD"/>
    </w:rPr>
  </w:style>
  <w:style w:type="character" w:styleId="FollowedHyperlink">
    <w:name w:val="FollowedHyperlink"/>
    <w:basedOn w:val="DefaultParagraphFont"/>
    <w:uiPriority w:val="99"/>
    <w:semiHidden/>
    <w:unhideWhenUsed/>
    <w:rsid w:val="00A51D80"/>
    <w:rPr>
      <w:color w:val="800080" w:themeColor="followedHyperlink"/>
      <w:u w:val="single"/>
    </w:rPr>
  </w:style>
  <w:style w:type="character" w:styleId="UnresolvedMention">
    <w:name w:val="Unresolved Mention"/>
    <w:basedOn w:val="DefaultParagraphFont"/>
    <w:uiPriority w:val="99"/>
    <w:rsid w:val="006F1535"/>
    <w:rPr>
      <w:color w:val="605E5C"/>
      <w:shd w:val="clear" w:color="auto" w:fill="E1DFDD"/>
    </w:rPr>
  </w:style>
  <w:style w:type="character" w:customStyle="1" w:styleId="FootnoteCharacters">
    <w:name w:val="Footnote Characters"/>
    <w:basedOn w:val="DefaultParagraphFont"/>
    <w:rsid w:val="00244623"/>
    <w:rPr>
      <w:vertAlign w:val="superscript"/>
    </w:rPr>
  </w:style>
  <w:style w:type="character" w:styleId="Strong">
    <w:name w:val="Strong"/>
    <w:basedOn w:val="DefaultParagraphFont"/>
    <w:qFormat/>
    <w:rsid w:val="00244623"/>
    <w:rPr>
      <w:b/>
      <w:bCs/>
    </w:rPr>
  </w:style>
  <w:style w:type="paragraph" w:customStyle="1" w:styleId="BT">
    <w:name w:val="BT"/>
    <w:qFormat/>
    <w:rsid w:val="00244623"/>
    <w:pPr>
      <w:widowControl w:val="0"/>
      <w:suppressAutoHyphens/>
      <w:spacing w:after="0" w:line="480" w:lineRule="auto"/>
      <w:ind w:firstLine="720"/>
    </w:pPr>
    <w:rPr>
      <w:rFonts w:ascii="Times New Roman" w:eastAsia="Calibri" w:hAnsi="Times New Roman" w:cs="Times New Roman"/>
      <w:sz w:val="24"/>
    </w:rPr>
  </w:style>
  <w:style w:type="paragraph" w:customStyle="1" w:styleId="NT">
    <w:name w:val="NT"/>
    <w:basedOn w:val="Normal"/>
    <w:qFormat/>
    <w:rsid w:val="00244623"/>
    <w:pPr>
      <w:widowControl w:val="0"/>
      <w:suppressAutoHyphens/>
      <w:spacing w:before="60" w:line="480" w:lineRule="auto"/>
    </w:pPr>
    <w:rPr>
      <w:rFonts w:eastAsia="Calibri"/>
      <w:lang w:val="en-US"/>
    </w:rPr>
  </w:style>
  <w:style w:type="character" w:customStyle="1" w:styleId="marktyv52tekn">
    <w:name w:val="marktyv52tekn"/>
    <w:basedOn w:val="DefaultParagraphFont"/>
    <w:rsid w:val="00244623"/>
  </w:style>
  <w:style w:type="character" w:customStyle="1" w:styleId="NichtaufgelsteErwhnung1">
    <w:name w:val="Nicht aufgelöste Erwähnung1"/>
    <w:basedOn w:val="DefaultParagraphFont"/>
    <w:uiPriority w:val="99"/>
    <w:semiHidden/>
    <w:unhideWhenUsed/>
    <w:rsid w:val="00244623"/>
    <w:rPr>
      <w:color w:val="605E5C"/>
      <w:shd w:val="clear" w:color="auto" w:fill="E1DFDD"/>
    </w:rPr>
  </w:style>
  <w:style w:type="paragraph" w:customStyle="1" w:styleId="PA">
    <w:name w:val="PA"/>
    <w:link w:val="PAChar"/>
    <w:autoRedefine/>
    <w:rsid w:val="00C558C5"/>
    <w:pPr>
      <w:tabs>
        <w:tab w:val="left" w:pos="864"/>
      </w:tabs>
      <w:overflowPunct w:val="0"/>
      <w:autoSpaceDE w:val="0"/>
      <w:autoSpaceDN w:val="0"/>
      <w:adjustRightInd w:val="0"/>
      <w:spacing w:after="0" w:line="240" w:lineRule="auto"/>
      <w:ind w:firstLine="340"/>
      <w:jc w:val="both"/>
      <w:textAlignment w:val="baseline"/>
    </w:pPr>
    <w:rPr>
      <w:rFonts w:ascii="Times New Roman" w:eastAsia="Times New Roman" w:hAnsi="Times New Roman" w:cs="Times New Roman"/>
      <w:sz w:val="28"/>
      <w:szCs w:val="20"/>
      <w:lang w:val="de-DE" w:eastAsia="de-DE"/>
    </w:rPr>
  </w:style>
  <w:style w:type="character" w:customStyle="1" w:styleId="PAChar">
    <w:name w:val="PA Char"/>
    <w:link w:val="PA"/>
    <w:rsid w:val="00C558C5"/>
    <w:rPr>
      <w:rFonts w:ascii="Times New Roman" w:eastAsia="Times New Roman" w:hAnsi="Times New Roman" w:cs="Times New Roman"/>
      <w:sz w:val="28"/>
      <w:szCs w:val="20"/>
      <w:lang w:val="de-DE" w:eastAsia="de-DE"/>
    </w:rPr>
  </w:style>
  <w:style w:type="numbering" w:customStyle="1" w:styleId="Aufzhlungszeichen1">
    <w:name w:val="Aufzählungszeichen1"/>
    <w:rsid w:val="00C558C5"/>
    <w:pPr>
      <w:numPr>
        <w:numId w:val="13"/>
      </w:numPr>
    </w:pPr>
  </w:style>
  <w:style w:type="character" w:customStyle="1" w:styleId="A8">
    <w:name w:val="A8"/>
    <w:uiPriority w:val="99"/>
    <w:rsid w:val="00C558C5"/>
    <w:rPr>
      <w:color w:val="000000"/>
      <w:sz w:val="13"/>
      <w:szCs w:val="13"/>
    </w:rPr>
  </w:style>
  <w:style w:type="paragraph" w:customStyle="1" w:styleId="Pa12">
    <w:name w:val="Pa12"/>
    <w:basedOn w:val="Normal"/>
    <w:next w:val="Normal"/>
    <w:uiPriority w:val="99"/>
    <w:rsid w:val="00C558C5"/>
    <w:pPr>
      <w:autoSpaceDE w:val="0"/>
      <w:autoSpaceDN w:val="0"/>
      <w:adjustRightInd w:val="0"/>
      <w:spacing w:line="201" w:lineRule="atLeast"/>
    </w:pPr>
    <w:rPr>
      <w:rFonts w:eastAsiaTheme="minorHAnsi"/>
      <w:lang w:val="en-US"/>
    </w:rPr>
  </w:style>
  <w:style w:type="paragraph" w:customStyle="1" w:styleId="BI">
    <w:name w:val="BI"/>
    <w:autoRedefine/>
    <w:qFormat/>
    <w:rsid w:val="00C558C5"/>
    <w:pPr>
      <w:keepLines/>
      <w:overflowPunct w:val="0"/>
      <w:autoSpaceDE w:val="0"/>
      <w:autoSpaceDN w:val="0"/>
      <w:adjustRightInd w:val="0"/>
      <w:spacing w:before="120" w:after="0" w:line="312" w:lineRule="auto"/>
      <w:ind w:left="737" w:hanging="737"/>
      <w:textAlignment w:val="baseline"/>
    </w:pPr>
    <w:rPr>
      <w:rFonts w:ascii="Times New Roman" w:eastAsia="Times New Roman" w:hAnsi="Times New Roman" w:cs="Times New Roman"/>
      <w:sz w:val="24"/>
      <w:shd w:val="clear" w:color="auto" w:fill="FFFFFF"/>
      <w:lang w:val="en-GB" w:eastAsia="de-DE"/>
    </w:rPr>
  </w:style>
  <w:style w:type="paragraph" w:customStyle="1" w:styleId="HeaderFooter">
    <w:name w:val="Header &amp; Footer"/>
    <w:rsid w:val="00932CE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bdr w:val="nil"/>
    </w:rPr>
  </w:style>
  <w:style w:type="paragraph" w:customStyle="1" w:styleId="BodyA">
    <w:name w:val="Body A"/>
    <w:rsid w:val="00932CE9"/>
    <w:pPr>
      <w:pBdr>
        <w:top w:val="nil"/>
        <w:left w:val="nil"/>
        <w:bottom w:val="nil"/>
        <w:right w:val="nil"/>
        <w:between w:val="nil"/>
        <w:bar w:val="nil"/>
      </w:pBdr>
      <w:spacing w:after="0" w:line="240" w:lineRule="auto"/>
    </w:pPr>
    <w:rPr>
      <w:rFonts w:ascii="Helvetica Neue" w:eastAsia="Arial Unicode MS" w:hAnsi="Helvetica Neue" w:cs="Arial Unicode MS"/>
      <w:color w:val="000000"/>
      <w:szCs w:val="22"/>
      <w:u w:color="000000"/>
      <w:bdr w:val="nil"/>
    </w:rPr>
  </w:style>
  <w:style w:type="paragraph" w:styleId="Caption">
    <w:name w:val="caption"/>
    <w:basedOn w:val="Normal"/>
    <w:next w:val="Normal"/>
    <w:uiPriority w:val="35"/>
    <w:unhideWhenUsed/>
    <w:qFormat/>
    <w:rsid w:val="00826B61"/>
    <w:pPr>
      <w:spacing w:after="200"/>
    </w:pPr>
    <w:rPr>
      <w:rFonts w:eastAsiaTheme="minorHAnsi" w:cstheme="minorBidi"/>
      <w:i/>
      <w:iCs/>
      <w:color w:val="1F497D" w:themeColor="text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6448">
      <w:bodyDiv w:val="1"/>
      <w:marLeft w:val="0"/>
      <w:marRight w:val="0"/>
      <w:marTop w:val="0"/>
      <w:marBottom w:val="0"/>
      <w:divBdr>
        <w:top w:val="none" w:sz="0" w:space="0" w:color="auto"/>
        <w:left w:val="none" w:sz="0" w:space="0" w:color="auto"/>
        <w:bottom w:val="none" w:sz="0" w:space="0" w:color="auto"/>
        <w:right w:val="none" w:sz="0" w:space="0" w:color="auto"/>
      </w:divBdr>
    </w:div>
    <w:div w:id="20473852">
      <w:bodyDiv w:val="1"/>
      <w:marLeft w:val="0"/>
      <w:marRight w:val="0"/>
      <w:marTop w:val="0"/>
      <w:marBottom w:val="0"/>
      <w:divBdr>
        <w:top w:val="none" w:sz="0" w:space="0" w:color="auto"/>
        <w:left w:val="none" w:sz="0" w:space="0" w:color="auto"/>
        <w:bottom w:val="none" w:sz="0" w:space="0" w:color="auto"/>
        <w:right w:val="none" w:sz="0" w:space="0" w:color="auto"/>
      </w:divBdr>
    </w:div>
    <w:div w:id="29376418">
      <w:bodyDiv w:val="1"/>
      <w:marLeft w:val="0"/>
      <w:marRight w:val="0"/>
      <w:marTop w:val="0"/>
      <w:marBottom w:val="0"/>
      <w:divBdr>
        <w:top w:val="none" w:sz="0" w:space="0" w:color="auto"/>
        <w:left w:val="none" w:sz="0" w:space="0" w:color="auto"/>
        <w:bottom w:val="none" w:sz="0" w:space="0" w:color="auto"/>
        <w:right w:val="none" w:sz="0" w:space="0" w:color="auto"/>
      </w:divBdr>
    </w:div>
    <w:div w:id="55668019">
      <w:bodyDiv w:val="1"/>
      <w:marLeft w:val="0"/>
      <w:marRight w:val="0"/>
      <w:marTop w:val="0"/>
      <w:marBottom w:val="0"/>
      <w:divBdr>
        <w:top w:val="none" w:sz="0" w:space="0" w:color="auto"/>
        <w:left w:val="none" w:sz="0" w:space="0" w:color="auto"/>
        <w:bottom w:val="none" w:sz="0" w:space="0" w:color="auto"/>
        <w:right w:val="none" w:sz="0" w:space="0" w:color="auto"/>
      </w:divBdr>
    </w:div>
    <w:div w:id="58140948">
      <w:bodyDiv w:val="1"/>
      <w:marLeft w:val="0"/>
      <w:marRight w:val="0"/>
      <w:marTop w:val="0"/>
      <w:marBottom w:val="0"/>
      <w:divBdr>
        <w:top w:val="none" w:sz="0" w:space="0" w:color="auto"/>
        <w:left w:val="none" w:sz="0" w:space="0" w:color="auto"/>
        <w:bottom w:val="none" w:sz="0" w:space="0" w:color="auto"/>
        <w:right w:val="none" w:sz="0" w:space="0" w:color="auto"/>
      </w:divBdr>
    </w:div>
    <w:div w:id="76683091">
      <w:bodyDiv w:val="1"/>
      <w:marLeft w:val="0"/>
      <w:marRight w:val="0"/>
      <w:marTop w:val="0"/>
      <w:marBottom w:val="0"/>
      <w:divBdr>
        <w:top w:val="none" w:sz="0" w:space="0" w:color="auto"/>
        <w:left w:val="none" w:sz="0" w:space="0" w:color="auto"/>
        <w:bottom w:val="none" w:sz="0" w:space="0" w:color="auto"/>
        <w:right w:val="none" w:sz="0" w:space="0" w:color="auto"/>
      </w:divBdr>
    </w:div>
    <w:div w:id="103578975">
      <w:bodyDiv w:val="1"/>
      <w:marLeft w:val="0"/>
      <w:marRight w:val="0"/>
      <w:marTop w:val="0"/>
      <w:marBottom w:val="0"/>
      <w:divBdr>
        <w:top w:val="none" w:sz="0" w:space="0" w:color="auto"/>
        <w:left w:val="none" w:sz="0" w:space="0" w:color="auto"/>
        <w:bottom w:val="none" w:sz="0" w:space="0" w:color="auto"/>
        <w:right w:val="none" w:sz="0" w:space="0" w:color="auto"/>
      </w:divBdr>
    </w:div>
    <w:div w:id="112794530">
      <w:bodyDiv w:val="1"/>
      <w:marLeft w:val="0"/>
      <w:marRight w:val="0"/>
      <w:marTop w:val="0"/>
      <w:marBottom w:val="0"/>
      <w:divBdr>
        <w:top w:val="none" w:sz="0" w:space="0" w:color="auto"/>
        <w:left w:val="none" w:sz="0" w:space="0" w:color="auto"/>
        <w:bottom w:val="none" w:sz="0" w:space="0" w:color="auto"/>
        <w:right w:val="none" w:sz="0" w:space="0" w:color="auto"/>
      </w:divBdr>
    </w:div>
    <w:div w:id="126553640">
      <w:bodyDiv w:val="1"/>
      <w:marLeft w:val="0"/>
      <w:marRight w:val="0"/>
      <w:marTop w:val="0"/>
      <w:marBottom w:val="0"/>
      <w:divBdr>
        <w:top w:val="none" w:sz="0" w:space="0" w:color="auto"/>
        <w:left w:val="none" w:sz="0" w:space="0" w:color="auto"/>
        <w:bottom w:val="none" w:sz="0" w:space="0" w:color="auto"/>
        <w:right w:val="none" w:sz="0" w:space="0" w:color="auto"/>
      </w:divBdr>
    </w:div>
    <w:div w:id="127625017">
      <w:bodyDiv w:val="1"/>
      <w:marLeft w:val="0"/>
      <w:marRight w:val="0"/>
      <w:marTop w:val="0"/>
      <w:marBottom w:val="0"/>
      <w:divBdr>
        <w:top w:val="none" w:sz="0" w:space="0" w:color="auto"/>
        <w:left w:val="none" w:sz="0" w:space="0" w:color="auto"/>
        <w:bottom w:val="none" w:sz="0" w:space="0" w:color="auto"/>
        <w:right w:val="none" w:sz="0" w:space="0" w:color="auto"/>
      </w:divBdr>
      <w:divsChild>
        <w:div w:id="1619414322">
          <w:marLeft w:val="0"/>
          <w:marRight w:val="0"/>
          <w:marTop w:val="0"/>
          <w:marBottom w:val="0"/>
          <w:divBdr>
            <w:top w:val="none" w:sz="0" w:space="0" w:color="auto"/>
            <w:left w:val="none" w:sz="0" w:space="0" w:color="auto"/>
            <w:bottom w:val="none" w:sz="0" w:space="0" w:color="auto"/>
            <w:right w:val="none" w:sz="0" w:space="0" w:color="auto"/>
          </w:divBdr>
          <w:divsChild>
            <w:div w:id="1667712264">
              <w:marLeft w:val="0"/>
              <w:marRight w:val="0"/>
              <w:marTop w:val="0"/>
              <w:marBottom w:val="0"/>
              <w:divBdr>
                <w:top w:val="none" w:sz="0" w:space="0" w:color="auto"/>
                <w:left w:val="none" w:sz="0" w:space="0" w:color="auto"/>
                <w:bottom w:val="none" w:sz="0" w:space="0" w:color="auto"/>
                <w:right w:val="none" w:sz="0" w:space="0" w:color="auto"/>
              </w:divBdr>
              <w:divsChild>
                <w:div w:id="9055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8946">
      <w:bodyDiv w:val="1"/>
      <w:marLeft w:val="0"/>
      <w:marRight w:val="0"/>
      <w:marTop w:val="0"/>
      <w:marBottom w:val="0"/>
      <w:divBdr>
        <w:top w:val="none" w:sz="0" w:space="0" w:color="auto"/>
        <w:left w:val="none" w:sz="0" w:space="0" w:color="auto"/>
        <w:bottom w:val="none" w:sz="0" w:space="0" w:color="auto"/>
        <w:right w:val="none" w:sz="0" w:space="0" w:color="auto"/>
      </w:divBdr>
    </w:div>
    <w:div w:id="130482859">
      <w:bodyDiv w:val="1"/>
      <w:marLeft w:val="0"/>
      <w:marRight w:val="0"/>
      <w:marTop w:val="0"/>
      <w:marBottom w:val="0"/>
      <w:divBdr>
        <w:top w:val="none" w:sz="0" w:space="0" w:color="auto"/>
        <w:left w:val="none" w:sz="0" w:space="0" w:color="auto"/>
        <w:bottom w:val="none" w:sz="0" w:space="0" w:color="auto"/>
        <w:right w:val="none" w:sz="0" w:space="0" w:color="auto"/>
      </w:divBdr>
    </w:div>
    <w:div w:id="177619562">
      <w:bodyDiv w:val="1"/>
      <w:marLeft w:val="0"/>
      <w:marRight w:val="0"/>
      <w:marTop w:val="0"/>
      <w:marBottom w:val="0"/>
      <w:divBdr>
        <w:top w:val="none" w:sz="0" w:space="0" w:color="auto"/>
        <w:left w:val="none" w:sz="0" w:space="0" w:color="auto"/>
        <w:bottom w:val="none" w:sz="0" w:space="0" w:color="auto"/>
        <w:right w:val="none" w:sz="0" w:space="0" w:color="auto"/>
      </w:divBdr>
    </w:div>
    <w:div w:id="190069339">
      <w:bodyDiv w:val="1"/>
      <w:marLeft w:val="0"/>
      <w:marRight w:val="0"/>
      <w:marTop w:val="0"/>
      <w:marBottom w:val="0"/>
      <w:divBdr>
        <w:top w:val="none" w:sz="0" w:space="0" w:color="auto"/>
        <w:left w:val="none" w:sz="0" w:space="0" w:color="auto"/>
        <w:bottom w:val="none" w:sz="0" w:space="0" w:color="auto"/>
        <w:right w:val="none" w:sz="0" w:space="0" w:color="auto"/>
      </w:divBdr>
    </w:div>
    <w:div w:id="192889852">
      <w:bodyDiv w:val="1"/>
      <w:marLeft w:val="0"/>
      <w:marRight w:val="0"/>
      <w:marTop w:val="0"/>
      <w:marBottom w:val="0"/>
      <w:divBdr>
        <w:top w:val="none" w:sz="0" w:space="0" w:color="auto"/>
        <w:left w:val="none" w:sz="0" w:space="0" w:color="auto"/>
        <w:bottom w:val="none" w:sz="0" w:space="0" w:color="auto"/>
        <w:right w:val="none" w:sz="0" w:space="0" w:color="auto"/>
      </w:divBdr>
    </w:div>
    <w:div w:id="210726025">
      <w:bodyDiv w:val="1"/>
      <w:marLeft w:val="0"/>
      <w:marRight w:val="0"/>
      <w:marTop w:val="0"/>
      <w:marBottom w:val="0"/>
      <w:divBdr>
        <w:top w:val="none" w:sz="0" w:space="0" w:color="auto"/>
        <w:left w:val="none" w:sz="0" w:space="0" w:color="auto"/>
        <w:bottom w:val="none" w:sz="0" w:space="0" w:color="auto"/>
        <w:right w:val="none" w:sz="0" w:space="0" w:color="auto"/>
      </w:divBdr>
    </w:div>
    <w:div w:id="211357086">
      <w:bodyDiv w:val="1"/>
      <w:marLeft w:val="0"/>
      <w:marRight w:val="0"/>
      <w:marTop w:val="0"/>
      <w:marBottom w:val="0"/>
      <w:divBdr>
        <w:top w:val="none" w:sz="0" w:space="0" w:color="auto"/>
        <w:left w:val="none" w:sz="0" w:space="0" w:color="auto"/>
        <w:bottom w:val="none" w:sz="0" w:space="0" w:color="auto"/>
        <w:right w:val="none" w:sz="0" w:space="0" w:color="auto"/>
      </w:divBdr>
    </w:div>
    <w:div w:id="215093373">
      <w:bodyDiv w:val="1"/>
      <w:marLeft w:val="0"/>
      <w:marRight w:val="0"/>
      <w:marTop w:val="0"/>
      <w:marBottom w:val="0"/>
      <w:divBdr>
        <w:top w:val="none" w:sz="0" w:space="0" w:color="auto"/>
        <w:left w:val="none" w:sz="0" w:space="0" w:color="auto"/>
        <w:bottom w:val="none" w:sz="0" w:space="0" w:color="auto"/>
        <w:right w:val="none" w:sz="0" w:space="0" w:color="auto"/>
      </w:divBdr>
    </w:div>
    <w:div w:id="224755295">
      <w:bodyDiv w:val="1"/>
      <w:marLeft w:val="0"/>
      <w:marRight w:val="0"/>
      <w:marTop w:val="0"/>
      <w:marBottom w:val="0"/>
      <w:divBdr>
        <w:top w:val="none" w:sz="0" w:space="0" w:color="auto"/>
        <w:left w:val="none" w:sz="0" w:space="0" w:color="auto"/>
        <w:bottom w:val="none" w:sz="0" w:space="0" w:color="auto"/>
        <w:right w:val="none" w:sz="0" w:space="0" w:color="auto"/>
      </w:divBdr>
    </w:div>
    <w:div w:id="233323871">
      <w:bodyDiv w:val="1"/>
      <w:marLeft w:val="0"/>
      <w:marRight w:val="0"/>
      <w:marTop w:val="0"/>
      <w:marBottom w:val="0"/>
      <w:divBdr>
        <w:top w:val="none" w:sz="0" w:space="0" w:color="auto"/>
        <w:left w:val="none" w:sz="0" w:space="0" w:color="auto"/>
        <w:bottom w:val="none" w:sz="0" w:space="0" w:color="auto"/>
        <w:right w:val="none" w:sz="0" w:space="0" w:color="auto"/>
      </w:divBdr>
    </w:div>
    <w:div w:id="240022368">
      <w:bodyDiv w:val="1"/>
      <w:marLeft w:val="0"/>
      <w:marRight w:val="0"/>
      <w:marTop w:val="0"/>
      <w:marBottom w:val="0"/>
      <w:divBdr>
        <w:top w:val="none" w:sz="0" w:space="0" w:color="auto"/>
        <w:left w:val="none" w:sz="0" w:space="0" w:color="auto"/>
        <w:bottom w:val="none" w:sz="0" w:space="0" w:color="auto"/>
        <w:right w:val="none" w:sz="0" w:space="0" w:color="auto"/>
      </w:divBdr>
    </w:div>
    <w:div w:id="271740512">
      <w:bodyDiv w:val="1"/>
      <w:marLeft w:val="0"/>
      <w:marRight w:val="0"/>
      <w:marTop w:val="0"/>
      <w:marBottom w:val="0"/>
      <w:divBdr>
        <w:top w:val="none" w:sz="0" w:space="0" w:color="auto"/>
        <w:left w:val="none" w:sz="0" w:space="0" w:color="auto"/>
        <w:bottom w:val="none" w:sz="0" w:space="0" w:color="auto"/>
        <w:right w:val="none" w:sz="0" w:space="0" w:color="auto"/>
      </w:divBdr>
    </w:div>
    <w:div w:id="288632358">
      <w:bodyDiv w:val="1"/>
      <w:marLeft w:val="0"/>
      <w:marRight w:val="0"/>
      <w:marTop w:val="0"/>
      <w:marBottom w:val="0"/>
      <w:divBdr>
        <w:top w:val="none" w:sz="0" w:space="0" w:color="auto"/>
        <w:left w:val="none" w:sz="0" w:space="0" w:color="auto"/>
        <w:bottom w:val="none" w:sz="0" w:space="0" w:color="auto"/>
        <w:right w:val="none" w:sz="0" w:space="0" w:color="auto"/>
      </w:divBdr>
    </w:div>
    <w:div w:id="289671136">
      <w:bodyDiv w:val="1"/>
      <w:marLeft w:val="0"/>
      <w:marRight w:val="0"/>
      <w:marTop w:val="0"/>
      <w:marBottom w:val="0"/>
      <w:divBdr>
        <w:top w:val="none" w:sz="0" w:space="0" w:color="auto"/>
        <w:left w:val="none" w:sz="0" w:space="0" w:color="auto"/>
        <w:bottom w:val="none" w:sz="0" w:space="0" w:color="auto"/>
        <w:right w:val="none" w:sz="0" w:space="0" w:color="auto"/>
      </w:divBdr>
    </w:div>
    <w:div w:id="298802510">
      <w:bodyDiv w:val="1"/>
      <w:marLeft w:val="0"/>
      <w:marRight w:val="0"/>
      <w:marTop w:val="0"/>
      <w:marBottom w:val="0"/>
      <w:divBdr>
        <w:top w:val="none" w:sz="0" w:space="0" w:color="auto"/>
        <w:left w:val="none" w:sz="0" w:space="0" w:color="auto"/>
        <w:bottom w:val="none" w:sz="0" w:space="0" w:color="auto"/>
        <w:right w:val="none" w:sz="0" w:space="0" w:color="auto"/>
      </w:divBdr>
    </w:div>
    <w:div w:id="314996313">
      <w:bodyDiv w:val="1"/>
      <w:marLeft w:val="0"/>
      <w:marRight w:val="0"/>
      <w:marTop w:val="0"/>
      <w:marBottom w:val="0"/>
      <w:divBdr>
        <w:top w:val="none" w:sz="0" w:space="0" w:color="auto"/>
        <w:left w:val="none" w:sz="0" w:space="0" w:color="auto"/>
        <w:bottom w:val="none" w:sz="0" w:space="0" w:color="auto"/>
        <w:right w:val="none" w:sz="0" w:space="0" w:color="auto"/>
      </w:divBdr>
    </w:div>
    <w:div w:id="318390651">
      <w:bodyDiv w:val="1"/>
      <w:marLeft w:val="0"/>
      <w:marRight w:val="0"/>
      <w:marTop w:val="0"/>
      <w:marBottom w:val="0"/>
      <w:divBdr>
        <w:top w:val="none" w:sz="0" w:space="0" w:color="auto"/>
        <w:left w:val="none" w:sz="0" w:space="0" w:color="auto"/>
        <w:bottom w:val="none" w:sz="0" w:space="0" w:color="auto"/>
        <w:right w:val="none" w:sz="0" w:space="0" w:color="auto"/>
      </w:divBdr>
    </w:div>
    <w:div w:id="331953795">
      <w:bodyDiv w:val="1"/>
      <w:marLeft w:val="0"/>
      <w:marRight w:val="0"/>
      <w:marTop w:val="0"/>
      <w:marBottom w:val="0"/>
      <w:divBdr>
        <w:top w:val="none" w:sz="0" w:space="0" w:color="auto"/>
        <w:left w:val="none" w:sz="0" w:space="0" w:color="auto"/>
        <w:bottom w:val="none" w:sz="0" w:space="0" w:color="auto"/>
        <w:right w:val="none" w:sz="0" w:space="0" w:color="auto"/>
      </w:divBdr>
    </w:div>
    <w:div w:id="358553844">
      <w:bodyDiv w:val="1"/>
      <w:marLeft w:val="0"/>
      <w:marRight w:val="0"/>
      <w:marTop w:val="0"/>
      <w:marBottom w:val="0"/>
      <w:divBdr>
        <w:top w:val="none" w:sz="0" w:space="0" w:color="auto"/>
        <w:left w:val="none" w:sz="0" w:space="0" w:color="auto"/>
        <w:bottom w:val="none" w:sz="0" w:space="0" w:color="auto"/>
        <w:right w:val="none" w:sz="0" w:space="0" w:color="auto"/>
      </w:divBdr>
    </w:div>
    <w:div w:id="363600236">
      <w:bodyDiv w:val="1"/>
      <w:marLeft w:val="0"/>
      <w:marRight w:val="0"/>
      <w:marTop w:val="0"/>
      <w:marBottom w:val="0"/>
      <w:divBdr>
        <w:top w:val="none" w:sz="0" w:space="0" w:color="auto"/>
        <w:left w:val="none" w:sz="0" w:space="0" w:color="auto"/>
        <w:bottom w:val="none" w:sz="0" w:space="0" w:color="auto"/>
        <w:right w:val="none" w:sz="0" w:space="0" w:color="auto"/>
      </w:divBdr>
    </w:div>
    <w:div w:id="375785808">
      <w:bodyDiv w:val="1"/>
      <w:marLeft w:val="0"/>
      <w:marRight w:val="0"/>
      <w:marTop w:val="0"/>
      <w:marBottom w:val="0"/>
      <w:divBdr>
        <w:top w:val="none" w:sz="0" w:space="0" w:color="auto"/>
        <w:left w:val="none" w:sz="0" w:space="0" w:color="auto"/>
        <w:bottom w:val="none" w:sz="0" w:space="0" w:color="auto"/>
        <w:right w:val="none" w:sz="0" w:space="0" w:color="auto"/>
      </w:divBdr>
    </w:div>
    <w:div w:id="377366446">
      <w:bodyDiv w:val="1"/>
      <w:marLeft w:val="0"/>
      <w:marRight w:val="0"/>
      <w:marTop w:val="0"/>
      <w:marBottom w:val="0"/>
      <w:divBdr>
        <w:top w:val="none" w:sz="0" w:space="0" w:color="auto"/>
        <w:left w:val="none" w:sz="0" w:space="0" w:color="auto"/>
        <w:bottom w:val="none" w:sz="0" w:space="0" w:color="auto"/>
        <w:right w:val="none" w:sz="0" w:space="0" w:color="auto"/>
      </w:divBdr>
    </w:div>
    <w:div w:id="383794707">
      <w:bodyDiv w:val="1"/>
      <w:marLeft w:val="0"/>
      <w:marRight w:val="0"/>
      <w:marTop w:val="0"/>
      <w:marBottom w:val="0"/>
      <w:divBdr>
        <w:top w:val="none" w:sz="0" w:space="0" w:color="auto"/>
        <w:left w:val="none" w:sz="0" w:space="0" w:color="auto"/>
        <w:bottom w:val="none" w:sz="0" w:space="0" w:color="auto"/>
        <w:right w:val="none" w:sz="0" w:space="0" w:color="auto"/>
      </w:divBdr>
    </w:div>
    <w:div w:id="395279929">
      <w:bodyDiv w:val="1"/>
      <w:marLeft w:val="0"/>
      <w:marRight w:val="0"/>
      <w:marTop w:val="0"/>
      <w:marBottom w:val="0"/>
      <w:divBdr>
        <w:top w:val="none" w:sz="0" w:space="0" w:color="auto"/>
        <w:left w:val="none" w:sz="0" w:space="0" w:color="auto"/>
        <w:bottom w:val="none" w:sz="0" w:space="0" w:color="auto"/>
        <w:right w:val="none" w:sz="0" w:space="0" w:color="auto"/>
      </w:divBdr>
    </w:div>
    <w:div w:id="405228077">
      <w:bodyDiv w:val="1"/>
      <w:marLeft w:val="0"/>
      <w:marRight w:val="0"/>
      <w:marTop w:val="0"/>
      <w:marBottom w:val="0"/>
      <w:divBdr>
        <w:top w:val="none" w:sz="0" w:space="0" w:color="auto"/>
        <w:left w:val="none" w:sz="0" w:space="0" w:color="auto"/>
        <w:bottom w:val="none" w:sz="0" w:space="0" w:color="auto"/>
        <w:right w:val="none" w:sz="0" w:space="0" w:color="auto"/>
      </w:divBdr>
    </w:div>
    <w:div w:id="408504903">
      <w:bodyDiv w:val="1"/>
      <w:marLeft w:val="0"/>
      <w:marRight w:val="0"/>
      <w:marTop w:val="0"/>
      <w:marBottom w:val="0"/>
      <w:divBdr>
        <w:top w:val="none" w:sz="0" w:space="0" w:color="auto"/>
        <w:left w:val="none" w:sz="0" w:space="0" w:color="auto"/>
        <w:bottom w:val="none" w:sz="0" w:space="0" w:color="auto"/>
        <w:right w:val="none" w:sz="0" w:space="0" w:color="auto"/>
      </w:divBdr>
    </w:div>
    <w:div w:id="418915752">
      <w:bodyDiv w:val="1"/>
      <w:marLeft w:val="0"/>
      <w:marRight w:val="0"/>
      <w:marTop w:val="0"/>
      <w:marBottom w:val="0"/>
      <w:divBdr>
        <w:top w:val="none" w:sz="0" w:space="0" w:color="auto"/>
        <w:left w:val="none" w:sz="0" w:space="0" w:color="auto"/>
        <w:bottom w:val="none" w:sz="0" w:space="0" w:color="auto"/>
        <w:right w:val="none" w:sz="0" w:space="0" w:color="auto"/>
      </w:divBdr>
    </w:div>
    <w:div w:id="432439193">
      <w:bodyDiv w:val="1"/>
      <w:marLeft w:val="0"/>
      <w:marRight w:val="0"/>
      <w:marTop w:val="0"/>
      <w:marBottom w:val="0"/>
      <w:divBdr>
        <w:top w:val="none" w:sz="0" w:space="0" w:color="auto"/>
        <w:left w:val="none" w:sz="0" w:space="0" w:color="auto"/>
        <w:bottom w:val="none" w:sz="0" w:space="0" w:color="auto"/>
        <w:right w:val="none" w:sz="0" w:space="0" w:color="auto"/>
      </w:divBdr>
    </w:div>
    <w:div w:id="460657618">
      <w:bodyDiv w:val="1"/>
      <w:marLeft w:val="0"/>
      <w:marRight w:val="0"/>
      <w:marTop w:val="0"/>
      <w:marBottom w:val="0"/>
      <w:divBdr>
        <w:top w:val="none" w:sz="0" w:space="0" w:color="auto"/>
        <w:left w:val="none" w:sz="0" w:space="0" w:color="auto"/>
        <w:bottom w:val="none" w:sz="0" w:space="0" w:color="auto"/>
        <w:right w:val="none" w:sz="0" w:space="0" w:color="auto"/>
      </w:divBdr>
    </w:div>
    <w:div w:id="484590024">
      <w:bodyDiv w:val="1"/>
      <w:marLeft w:val="0"/>
      <w:marRight w:val="0"/>
      <w:marTop w:val="0"/>
      <w:marBottom w:val="0"/>
      <w:divBdr>
        <w:top w:val="none" w:sz="0" w:space="0" w:color="auto"/>
        <w:left w:val="none" w:sz="0" w:space="0" w:color="auto"/>
        <w:bottom w:val="none" w:sz="0" w:space="0" w:color="auto"/>
        <w:right w:val="none" w:sz="0" w:space="0" w:color="auto"/>
      </w:divBdr>
    </w:div>
    <w:div w:id="491289791">
      <w:bodyDiv w:val="1"/>
      <w:marLeft w:val="0"/>
      <w:marRight w:val="0"/>
      <w:marTop w:val="0"/>
      <w:marBottom w:val="0"/>
      <w:divBdr>
        <w:top w:val="none" w:sz="0" w:space="0" w:color="auto"/>
        <w:left w:val="none" w:sz="0" w:space="0" w:color="auto"/>
        <w:bottom w:val="none" w:sz="0" w:space="0" w:color="auto"/>
        <w:right w:val="none" w:sz="0" w:space="0" w:color="auto"/>
      </w:divBdr>
    </w:div>
    <w:div w:id="495147273">
      <w:bodyDiv w:val="1"/>
      <w:marLeft w:val="0"/>
      <w:marRight w:val="0"/>
      <w:marTop w:val="0"/>
      <w:marBottom w:val="0"/>
      <w:divBdr>
        <w:top w:val="none" w:sz="0" w:space="0" w:color="auto"/>
        <w:left w:val="none" w:sz="0" w:space="0" w:color="auto"/>
        <w:bottom w:val="none" w:sz="0" w:space="0" w:color="auto"/>
        <w:right w:val="none" w:sz="0" w:space="0" w:color="auto"/>
      </w:divBdr>
    </w:div>
    <w:div w:id="498933300">
      <w:bodyDiv w:val="1"/>
      <w:marLeft w:val="0"/>
      <w:marRight w:val="0"/>
      <w:marTop w:val="0"/>
      <w:marBottom w:val="0"/>
      <w:divBdr>
        <w:top w:val="none" w:sz="0" w:space="0" w:color="auto"/>
        <w:left w:val="none" w:sz="0" w:space="0" w:color="auto"/>
        <w:bottom w:val="none" w:sz="0" w:space="0" w:color="auto"/>
        <w:right w:val="none" w:sz="0" w:space="0" w:color="auto"/>
      </w:divBdr>
    </w:div>
    <w:div w:id="502595956">
      <w:bodyDiv w:val="1"/>
      <w:marLeft w:val="0"/>
      <w:marRight w:val="0"/>
      <w:marTop w:val="0"/>
      <w:marBottom w:val="0"/>
      <w:divBdr>
        <w:top w:val="none" w:sz="0" w:space="0" w:color="auto"/>
        <w:left w:val="none" w:sz="0" w:space="0" w:color="auto"/>
        <w:bottom w:val="none" w:sz="0" w:space="0" w:color="auto"/>
        <w:right w:val="none" w:sz="0" w:space="0" w:color="auto"/>
      </w:divBdr>
    </w:div>
    <w:div w:id="506092929">
      <w:bodyDiv w:val="1"/>
      <w:marLeft w:val="0"/>
      <w:marRight w:val="0"/>
      <w:marTop w:val="0"/>
      <w:marBottom w:val="0"/>
      <w:divBdr>
        <w:top w:val="none" w:sz="0" w:space="0" w:color="auto"/>
        <w:left w:val="none" w:sz="0" w:space="0" w:color="auto"/>
        <w:bottom w:val="none" w:sz="0" w:space="0" w:color="auto"/>
        <w:right w:val="none" w:sz="0" w:space="0" w:color="auto"/>
      </w:divBdr>
    </w:div>
    <w:div w:id="509683786">
      <w:bodyDiv w:val="1"/>
      <w:marLeft w:val="0"/>
      <w:marRight w:val="0"/>
      <w:marTop w:val="0"/>
      <w:marBottom w:val="0"/>
      <w:divBdr>
        <w:top w:val="none" w:sz="0" w:space="0" w:color="auto"/>
        <w:left w:val="none" w:sz="0" w:space="0" w:color="auto"/>
        <w:bottom w:val="none" w:sz="0" w:space="0" w:color="auto"/>
        <w:right w:val="none" w:sz="0" w:space="0" w:color="auto"/>
      </w:divBdr>
    </w:div>
    <w:div w:id="518662683">
      <w:bodyDiv w:val="1"/>
      <w:marLeft w:val="0"/>
      <w:marRight w:val="0"/>
      <w:marTop w:val="0"/>
      <w:marBottom w:val="0"/>
      <w:divBdr>
        <w:top w:val="none" w:sz="0" w:space="0" w:color="auto"/>
        <w:left w:val="none" w:sz="0" w:space="0" w:color="auto"/>
        <w:bottom w:val="none" w:sz="0" w:space="0" w:color="auto"/>
        <w:right w:val="none" w:sz="0" w:space="0" w:color="auto"/>
      </w:divBdr>
    </w:div>
    <w:div w:id="523130160">
      <w:bodyDiv w:val="1"/>
      <w:marLeft w:val="0"/>
      <w:marRight w:val="0"/>
      <w:marTop w:val="0"/>
      <w:marBottom w:val="0"/>
      <w:divBdr>
        <w:top w:val="none" w:sz="0" w:space="0" w:color="auto"/>
        <w:left w:val="none" w:sz="0" w:space="0" w:color="auto"/>
        <w:bottom w:val="none" w:sz="0" w:space="0" w:color="auto"/>
        <w:right w:val="none" w:sz="0" w:space="0" w:color="auto"/>
      </w:divBdr>
    </w:div>
    <w:div w:id="538392419">
      <w:bodyDiv w:val="1"/>
      <w:marLeft w:val="0"/>
      <w:marRight w:val="0"/>
      <w:marTop w:val="0"/>
      <w:marBottom w:val="0"/>
      <w:divBdr>
        <w:top w:val="none" w:sz="0" w:space="0" w:color="auto"/>
        <w:left w:val="none" w:sz="0" w:space="0" w:color="auto"/>
        <w:bottom w:val="none" w:sz="0" w:space="0" w:color="auto"/>
        <w:right w:val="none" w:sz="0" w:space="0" w:color="auto"/>
      </w:divBdr>
    </w:div>
    <w:div w:id="538668828">
      <w:bodyDiv w:val="1"/>
      <w:marLeft w:val="0"/>
      <w:marRight w:val="0"/>
      <w:marTop w:val="0"/>
      <w:marBottom w:val="0"/>
      <w:divBdr>
        <w:top w:val="none" w:sz="0" w:space="0" w:color="auto"/>
        <w:left w:val="none" w:sz="0" w:space="0" w:color="auto"/>
        <w:bottom w:val="none" w:sz="0" w:space="0" w:color="auto"/>
        <w:right w:val="none" w:sz="0" w:space="0" w:color="auto"/>
      </w:divBdr>
    </w:div>
    <w:div w:id="543831792">
      <w:bodyDiv w:val="1"/>
      <w:marLeft w:val="0"/>
      <w:marRight w:val="0"/>
      <w:marTop w:val="0"/>
      <w:marBottom w:val="0"/>
      <w:divBdr>
        <w:top w:val="none" w:sz="0" w:space="0" w:color="auto"/>
        <w:left w:val="none" w:sz="0" w:space="0" w:color="auto"/>
        <w:bottom w:val="none" w:sz="0" w:space="0" w:color="auto"/>
        <w:right w:val="none" w:sz="0" w:space="0" w:color="auto"/>
      </w:divBdr>
    </w:div>
    <w:div w:id="556430302">
      <w:bodyDiv w:val="1"/>
      <w:marLeft w:val="0"/>
      <w:marRight w:val="0"/>
      <w:marTop w:val="0"/>
      <w:marBottom w:val="0"/>
      <w:divBdr>
        <w:top w:val="none" w:sz="0" w:space="0" w:color="auto"/>
        <w:left w:val="none" w:sz="0" w:space="0" w:color="auto"/>
        <w:bottom w:val="none" w:sz="0" w:space="0" w:color="auto"/>
        <w:right w:val="none" w:sz="0" w:space="0" w:color="auto"/>
      </w:divBdr>
    </w:div>
    <w:div w:id="565796023">
      <w:bodyDiv w:val="1"/>
      <w:marLeft w:val="0"/>
      <w:marRight w:val="0"/>
      <w:marTop w:val="0"/>
      <w:marBottom w:val="0"/>
      <w:divBdr>
        <w:top w:val="none" w:sz="0" w:space="0" w:color="auto"/>
        <w:left w:val="none" w:sz="0" w:space="0" w:color="auto"/>
        <w:bottom w:val="none" w:sz="0" w:space="0" w:color="auto"/>
        <w:right w:val="none" w:sz="0" w:space="0" w:color="auto"/>
      </w:divBdr>
    </w:div>
    <w:div w:id="583607989">
      <w:bodyDiv w:val="1"/>
      <w:marLeft w:val="0"/>
      <w:marRight w:val="0"/>
      <w:marTop w:val="0"/>
      <w:marBottom w:val="0"/>
      <w:divBdr>
        <w:top w:val="none" w:sz="0" w:space="0" w:color="auto"/>
        <w:left w:val="none" w:sz="0" w:space="0" w:color="auto"/>
        <w:bottom w:val="none" w:sz="0" w:space="0" w:color="auto"/>
        <w:right w:val="none" w:sz="0" w:space="0" w:color="auto"/>
      </w:divBdr>
    </w:div>
    <w:div w:id="586617471">
      <w:bodyDiv w:val="1"/>
      <w:marLeft w:val="0"/>
      <w:marRight w:val="0"/>
      <w:marTop w:val="0"/>
      <w:marBottom w:val="0"/>
      <w:divBdr>
        <w:top w:val="none" w:sz="0" w:space="0" w:color="auto"/>
        <w:left w:val="none" w:sz="0" w:space="0" w:color="auto"/>
        <w:bottom w:val="none" w:sz="0" w:space="0" w:color="auto"/>
        <w:right w:val="none" w:sz="0" w:space="0" w:color="auto"/>
      </w:divBdr>
    </w:div>
    <w:div w:id="589316903">
      <w:bodyDiv w:val="1"/>
      <w:marLeft w:val="0"/>
      <w:marRight w:val="0"/>
      <w:marTop w:val="0"/>
      <w:marBottom w:val="0"/>
      <w:divBdr>
        <w:top w:val="none" w:sz="0" w:space="0" w:color="auto"/>
        <w:left w:val="none" w:sz="0" w:space="0" w:color="auto"/>
        <w:bottom w:val="none" w:sz="0" w:space="0" w:color="auto"/>
        <w:right w:val="none" w:sz="0" w:space="0" w:color="auto"/>
      </w:divBdr>
    </w:div>
    <w:div w:id="602955338">
      <w:bodyDiv w:val="1"/>
      <w:marLeft w:val="0"/>
      <w:marRight w:val="0"/>
      <w:marTop w:val="0"/>
      <w:marBottom w:val="0"/>
      <w:divBdr>
        <w:top w:val="none" w:sz="0" w:space="0" w:color="auto"/>
        <w:left w:val="none" w:sz="0" w:space="0" w:color="auto"/>
        <w:bottom w:val="none" w:sz="0" w:space="0" w:color="auto"/>
        <w:right w:val="none" w:sz="0" w:space="0" w:color="auto"/>
      </w:divBdr>
    </w:div>
    <w:div w:id="603029170">
      <w:bodyDiv w:val="1"/>
      <w:marLeft w:val="0"/>
      <w:marRight w:val="0"/>
      <w:marTop w:val="0"/>
      <w:marBottom w:val="0"/>
      <w:divBdr>
        <w:top w:val="none" w:sz="0" w:space="0" w:color="auto"/>
        <w:left w:val="none" w:sz="0" w:space="0" w:color="auto"/>
        <w:bottom w:val="none" w:sz="0" w:space="0" w:color="auto"/>
        <w:right w:val="none" w:sz="0" w:space="0" w:color="auto"/>
      </w:divBdr>
    </w:div>
    <w:div w:id="608706374">
      <w:bodyDiv w:val="1"/>
      <w:marLeft w:val="0"/>
      <w:marRight w:val="0"/>
      <w:marTop w:val="0"/>
      <w:marBottom w:val="0"/>
      <w:divBdr>
        <w:top w:val="none" w:sz="0" w:space="0" w:color="auto"/>
        <w:left w:val="none" w:sz="0" w:space="0" w:color="auto"/>
        <w:bottom w:val="none" w:sz="0" w:space="0" w:color="auto"/>
        <w:right w:val="none" w:sz="0" w:space="0" w:color="auto"/>
      </w:divBdr>
    </w:div>
    <w:div w:id="636572946">
      <w:bodyDiv w:val="1"/>
      <w:marLeft w:val="0"/>
      <w:marRight w:val="0"/>
      <w:marTop w:val="0"/>
      <w:marBottom w:val="0"/>
      <w:divBdr>
        <w:top w:val="none" w:sz="0" w:space="0" w:color="auto"/>
        <w:left w:val="none" w:sz="0" w:space="0" w:color="auto"/>
        <w:bottom w:val="none" w:sz="0" w:space="0" w:color="auto"/>
        <w:right w:val="none" w:sz="0" w:space="0" w:color="auto"/>
      </w:divBdr>
    </w:div>
    <w:div w:id="643394519">
      <w:bodyDiv w:val="1"/>
      <w:marLeft w:val="0"/>
      <w:marRight w:val="0"/>
      <w:marTop w:val="0"/>
      <w:marBottom w:val="0"/>
      <w:divBdr>
        <w:top w:val="none" w:sz="0" w:space="0" w:color="auto"/>
        <w:left w:val="none" w:sz="0" w:space="0" w:color="auto"/>
        <w:bottom w:val="none" w:sz="0" w:space="0" w:color="auto"/>
        <w:right w:val="none" w:sz="0" w:space="0" w:color="auto"/>
      </w:divBdr>
      <w:divsChild>
        <w:div w:id="78526584">
          <w:marLeft w:val="0"/>
          <w:marRight w:val="0"/>
          <w:marTop w:val="0"/>
          <w:marBottom w:val="0"/>
          <w:divBdr>
            <w:top w:val="none" w:sz="0" w:space="0" w:color="auto"/>
            <w:left w:val="none" w:sz="0" w:space="0" w:color="auto"/>
            <w:bottom w:val="none" w:sz="0" w:space="0" w:color="auto"/>
            <w:right w:val="none" w:sz="0" w:space="0" w:color="auto"/>
          </w:divBdr>
        </w:div>
        <w:div w:id="140194525">
          <w:marLeft w:val="0"/>
          <w:marRight w:val="0"/>
          <w:marTop w:val="0"/>
          <w:marBottom w:val="0"/>
          <w:divBdr>
            <w:top w:val="none" w:sz="0" w:space="0" w:color="auto"/>
            <w:left w:val="none" w:sz="0" w:space="0" w:color="auto"/>
            <w:bottom w:val="none" w:sz="0" w:space="0" w:color="auto"/>
            <w:right w:val="none" w:sz="0" w:space="0" w:color="auto"/>
          </w:divBdr>
        </w:div>
        <w:div w:id="171727290">
          <w:marLeft w:val="0"/>
          <w:marRight w:val="0"/>
          <w:marTop w:val="0"/>
          <w:marBottom w:val="0"/>
          <w:divBdr>
            <w:top w:val="none" w:sz="0" w:space="0" w:color="auto"/>
            <w:left w:val="none" w:sz="0" w:space="0" w:color="auto"/>
            <w:bottom w:val="none" w:sz="0" w:space="0" w:color="auto"/>
            <w:right w:val="none" w:sz="0" w:space="0" w:color="auto"/>
          </w:divBdr>
        </w:div>
        <w:div w:id="378938929">
          <w:marLeft w:val="0"/>
          <w:marRight w:val="0"/>
          <w:marTop w:val="0"/>
          <w:marBottom w:val="0"/>
          <w:divBdr>
            <w:top w:val="none" w:sz="0" w:space="0" w:color="auto"/>
            <w:left w:val="none" w:sz="0" w:space="0" w:color="auto"/>
            <w:bottom w:val="none" w:sz="0" w:space="0" w:color="auto"/>
            <w:right w:val="none" w:sz="0" w:space="0" w:color="auto"/>
          </w:divBdr>
        </w:div>
        <w:div w:id="422722766">
          <w:marLeft w:val="0"/>
          <w:marRight w:val="0"/>
          <w:marTop w:val="0"/>
          <w:marBottom w:val="0"/>
          <w:divBdr>
            <w:top w:val="none" w:sz="0" w:space="0" w:color="auto"/>
            <w:left w:val="none" w:sz="0" w:space="0" w:color="auto"/>
            <w:bottom w:val="none" w:sz="0" w:space="0" w:color="auto"/>
            <w:right w:val="none" w:sz="0" w:space="0" w:color="auto"/>
          </w:divBdr>
        </w:div>
        <w:div w:id="423188338">
          <w:marLeft w:val="0"/>
          <w:marRight w:val="0"/>
          <w:marTop w:val="0"/>
          <w:marBottom w:val="0"/>
          <w:divBdr>
            <w:top w:val="none" w:sz="0" w:space="0" w:color="auto"/>
            <w:left w:val="none" w:sz="0" w:space="0" w:color="auto"/>
            <w:bottom w:val="none" w:sz="0" w:space="0" w:color="auto"/>
            <w:right w:val="none" w:sz="0" w:space="0" w:color="auto"/>
          </w:divBdr>
        </w:div>
        <w:div w:id="770010233">
          <w:marLeft w:val="0"/>
          <w:marRight w:val="0"/>
          <w:marTop w:val="0"/>
          <w:marBottom w:val="0"/>
          <w:divBdr>
            <w:top w:val="none" w:sz="0" w:space="0" w:color="auto"/>
            <w:left w:val="none" w:sz="0" w:space="0" w:color="auto"/>
            <w:bottom w:val="none" w:sz="0" w:space="0" w:color="auto"/>
            <w:right w:val="none" w:sz="0" w:space="0" w:color="auto"/>
          </w:divBdr>
        </w:div>
        <w:div w:id="839275286">
          <w:marLeft w:val="0"/>
          <w:marRight w:val="0"/>
          <w:marTop w:val="0"/>
          <w:marBottom w:val="0"/>
          <w:divBdr>
            <w:top w:val="none" w:sz="0" w:space="0" w:color="auto"/>
            <w:left w:val="none" w:sz="0" w:space="0" w:color="auto"/>
            <w:bottom w:val="none" w:sz="0" w:space="0" w:color="auto"/>
            <w:right w:val="none" w:sz="0" w:space="0" w:color="auto"/>
          </w:divBdr>
        </w:div>
        <w:div w:id="1112238871">
          <w:marLeft w:val="0"/>
          <w:marRight w:val="0"/>
          <w:marTop w:val="0"/>
          <w:marBottom w:val="0"/>
          <w:divBdr>
            <w:top w:val="none" w:sz="0" w:space="0" w:color="auto"/>
            <w:left w:val="none" w:sz="0" w:space="0" w:color="auto"/>
            <w:bottom w:val="none" w:sz="0" w:space="0" w:color="auto"/>
            <w:right w:val="none" w:sz="0" w:space="0" w:color="auto"/>
          </w:divBdr>
        </w:div>
        <w:div w:id="1159157528">
          <w:marLeft w:val="0"/>
          <w:marRight w:val="0"/>
          <w:marTop w:val="0"/>
          <w:marBottom w:val="0"/>
          <w:divBdr>
            <w:top w:val="none" w:sz="0" w:space="0" w:color="auto"/>
            <w:left w:val="none" w:sz="0" w:space="0" w:color="auto"/>
            <w:bottom w:val="none" w:sz="0" w:space="0" w:color="auto"/>
            <w:right w:val="none" w:sz="0" w:space="0" w:color="auto"/>
          </w:divBdr>
        </w:div>
        <w:div w:id="1286472394">
          <w:marLeft w:val="0"/>
          <w:marRight w:val="0"/>
          <w:marTop w:val="0"/>
          <w:marBottom w:val="0"/>
          <w:divBdr>
            <w:top w:val="none" w:sz="0" w:space="0" w:color="auto"/>
            <w:left w:val="none" w:sz="0" w:space="0" w:color="auto"/>
            <w:bottom w:val="none" w:sz="0" w:space="0" w:color="auto"/>
            <w:right w:val="none" w:sz="0" w:space="0" w:color="auto"/>
          </w:divBdr>
        </w:div>
        <w:div w:id="1374892349">
          <w:marLeft w:val="0"/>
          <w:marRight w:val="0"/>
          <w:marTop w:val="0"/>
          <w:marBottom w:val="0"/>
          <w:divBdr>
            <w:top w:val="none" w:sz="0" w:space="0" w:color="auto"/>
            <w:left w:val="none" w:sz="0" w:space="0" w:color="auto"/>
            <w:bottom w:val="none" w:sz="0" w:space="0" w:color="auto"/>
            <w:right w:val="none" w:sz="0" w:space="0" w:color="auto"/>
          </w:divBdr>
        </w:div>
        <w:div w:id="1560627305">
          <w:marLeft w:val="0"/>
          <w:marRight w:val="0"/>
          <w:marTop w:val="0"/>
          <w:marBottom w:val="0"/>
          <w:divBdr>
            <w:top w:val="none" w:sz="0" w:space="0" w:color="auto"/>
            <w:left w:val="none" w:sz="0" w:space="0" w:color="auto"/>
            <w:bottom w:val="none" w:sz="0" w:space="0" w:color="auto"/>
            <w:right w:val="none" w:sz="0" w:space="0" w:color="auto"/>
          </w:divBdr>
        </w:div>
        <w:div w:id="1579906293">
          <w:marLeft w:val="0"/>
          <w:marRight w:val="0"/>
          <w:marTop w:val="0"/>
          <w:marBottom w:val="0"/>
          <w:divBdr>
            <w:top w:val="none" w:sz="0" w:space="0" w:color="auto"/>
            <w:left w:val="none" w:sz="0" w:space="0" w:color="auto"/>
            <w:bottom w:val="none" w:sz="0" w:space="0" w:color="auto"/>
            <w:right w:val="none" w:sz="0" w:space="0" w:color="auto"/>
          </w:divBdr>
        </w:div>
        <w:div w:id="1646620883">
          <w:marLeft w:val="0"/>
          <w:marRight w:val="0"/>
          <w:marTop w:val="0"/>
          <w:marBottom w:val="0"/>
          <w:divBdr>
            <w:top w:val="none" w:sz="0" w:space="0" w:color="auto"/>
            <w:left w:val="none" w:sz="0" w:space="0" w:color="auto"/>
            <w:bottom w:val="none" w:sz="0" w:space="0" w:color="auto"/>
            <w:right w:val="none" w:sz="0" w:space="0" w:color="auto"/>
          </w:divBdr>
        </w:div>
        <w:div w:id="1705981404">
          <w:marLeft w:val="0"/>
          <w:marRight w:val="0"/>
          <w:marTop w:val="0"/>
          <w:marBottom w:val="0"/>
          <w:divBdr>
            <w:top w:val="none" w:sz="0" w:space="0" w:color="auto"/>
            <w:left w:val="none" w:sz="0" w:space="0" w:color="auto"/>
            <w:bottom w:val="none" w:sz="0" w:space="0" w:color="auto"/>
            <w:right w:val="none" w:sz="0" w:space="0" w:color="auto"/>
          </w:divBdr>
        </w:div>
        <w:div w:id="1743331566">
          <w:marLeft w:val="0"/>
          <w:marRight w:val="0"/>
          <w:marTop w:val="0"/>
          <w:marBottom w:val="0"/>
          <w:divBdr>
            <w:top w:val="none" w:sz="0" w:space="0" w:color="auto"/>
            <w:left w:val="none" w:sz="0" w:space="0" w:color="auto"/>
            <w:bottom w:val="none" w:sz="0" w:space="0" w:color="auto"/>
            <w:right w:val="none" w:sz="0" w:space="0" w:color="auto"/>
          </w:divBdr>
        </w:div>
        <w:div w:id="1801222594">
          <w:marLeft w:val="0"/>
          <w:marRight w:val="0"/>
          <w:marTop w:val="0"/>
          <w:marBottom w:val="0"/>
          <w:divBdr>
            <w:top w:val="none" w:sz="0" w:space="0" w:color="auto"/>
            <w:left w:val="none" w:sz="0" w:space="0" w:color="auto"/>
            <w:bottom w:val="none" w:sz="0" w:space="0" w:color="auto"/>
            <w:right w:val="none" w:sz="0" w:space="0" w:color="auto"/>
          </w:divBdr>
        </w:div>
        <w:div w:id="1896813647">
          <w:marLeft w:val="0"/>
          <w:marRight w:val="0"/>
          <w:marTop w:val="0"/>
          <w:marBottom w:val="0"/>
          <w:divBdr>
            <w:top w:val="none" w:sz="0" w:space="0" w:color="auto"/>
            <w:left w:val="none" w:sz="0" w:space="0" w:color="auto"/>
            <w:bottom w:val="none" w:sz="0" w:space="0" w:color="auto"/>
            <w:right w:val="none" w:sz="0" w:space="0" w:color="auto"/>
          </w:divBdr>
        </w:div>
        <w:div w:id="1966808234">
          <w:marLeft w:val="0"/>
          <w:marRight w:val="0"/>
          <w:marTop w:val="0"/>
          <w:marBottom w:val="0"/>
          <w:divBdr>
            <w:top w:val="none" w:sz="0" w:space="0" w:color="auto"/>
            <w:left w:val="none" w:sz="0" w:space="0" w:color="auto"/>
            <w:bottom w:val="none" w:sz="0" w:space="0" w:color="auto"/>
            <w:right w:val="none" w:sz="0" w:space="0" w:color="auto"/>
          </w:divBdr>
        </w:div>
        <w:div w:id="1969973505">
          <w:marLeft w:val="0"/>
          <w:marRight w:val="0"/>
          <w:marTop w:val="0"/>
          <w:marBottom w:val="0"/>
          <w:divBdr>
            <w:top w:val="none" w:sz="0" w:space="0" w:color="auto"/>
            <w:left w:val="none" w:sz="0" w:space="0" w:color="auto"/>
            <w:bottom w:val="none" w:sz="0" w:space="0" w:color="auto"/>
            <w:right w:val="none" w:sz="0" w:space="0" w:color="auto"/>
          </w:divBdr>
        </w:div>
        <w:div w:id="1981763829">
          <w:marLeft w:val="0"/>
          <w:marRight w:val="0"/>
          <w:marTop w:val="0"/>
          <w:marBottom w:val="0"/>
          <w:divBdr>
            <w:top w:val="none" w:sz="0" w:space="0" w:color="auto"/>
            <w:left w:val="none" w:sz="0" w:space="0" w:color="auto"/>
            <w:bottom w:val="none" w:sz="0" w:space="0" w:color="auto"/>
            <w:right w:val="none" w:sz="0" w:space="0" w:color="auto"/>
          </w:divBdr>
        </w:div>
        <w:div w:id="2092311778">
          <w:marLeft w:val="0"/>
          <w:marRight w:val="0"/>
          <w:marTop w:val="0"/>
          <w:marBottom w:val="0"/>
          <w:divBdr>
            <w:top w:val="none" w:sz="0" w:space="0" w:color="auto"/>
            <w:left w:val="none" w:sz="0" w:space="0" w:color="auto"/>
            <w:bottom w:val="none" w:sz="0" w:space="0" w:color="auto"/>
            <w:right w:val="none" w:sz="0" w:space="0" w:color="auto"/>
          </w:divBdr>
        </w:div>
        <w:div w:id="2112701711">
          <w:marLeft w:val="0"/>
          <w:marRight w:val="0"/>
          <w:marTop w:val="0"/>
          <w:marBottom w:val="0"/>
          <w:divBdr>
            <w:top w:val="none" w:sz="0" w:space="0" w:color="auto"/>
            <w:left w:val="none" w:sz="0" w:space="0" w:color="auto"/>
            <w:bottom w:val="none" w:sz="0" w:space="0" w:color="auto"/>
            <w:right w:val="none" w:sz="0" w:space="0" w:color="auto"/>
          </w:divBdr>
        </w:div>
      </w:divsChild>
    </w:div>
    <w:div w:id="659966131">
      <w:bodyDiv w:val="1"/>
      <w:marLeft w:val="0"/>
      <w:marRight w:val="0"/>
      <w:marTop w:val="0"/>
      <w:marBottom w:val="0"/>
      <w:divBdr>
        <w:top w:val="none" w:sz="0" w:space="0" w:color="auto"/>
        <w:left w:val="none" w:sz="0" w:space="0" w:color="auto"/>
        <w:bottom w:val="none" w:sz="0" w:space="0" w:color="auto"/>
        <w:right w:val="none" w:sz="0" w:space="0" w:color="auto"/>
      </w:divBdr>
    </w:div>
    <w:div w:id="666396508">
      <w:bodyDiv w:val="1"/>
      <w:marLeft w:val="0"/>
      <w:marRight w:val="0"/>
      <w:marTop w:val="0"/>
      <w:marBottom w:val="0"/>
      <w:divBdr>
        <w:top w:val="none" w:sz="0" w:space="0" w:color="auto"/>
        <w:left w:val="none" w:sz="0" w:space="0" w:color="auto"/>
        <w:bottom w:val="none" w:sz="0" w:space="0" w:color="auto"/>
        <w:right w:val="none" w:sz="0" w:space="0" w:color="auto"/>
      </w:divBdr>
    </w:div>
    <w:div w:id="699665460">
      <w:bodyDiv w:val="1"/>
      <w:marLeft w:val="0"/>
      <w:marRight w:val="0"/>
      <w:marTop w:val="0"/>
      <w:marBottom w:val="0"/>
      <w:divBdr>
        <w:top w:val="none" w:sz="0" w:space="0" w:color="auto"/>
        <w:left w:val="none" w:sz="0" w:space="0" w:color="auto"/>
        <w:bottom w:val="none" w:sz="0" w:space="0" w:color="auto"/>
        <w:right w:val="none" w:sz="0" w:space="0" w:color="auto"/>
      </w:divBdr>
      <w:divsChild>
        <w:div w:id="1547254582">
          <w:marLeft w:val="0"/>
          <w:marRight w:val="0"/>
          <w:marTop w:val="0"/>
          <w:marBottom w:val="0"/>
          <w:divBdr>
            <w:top w:val="none" w:sz="0" w:space="0" w:color="auto"/>
            <w:left w:val="none" w:sz="0" w:space="0" w:color="auto"/>
            <w:bottom w:val="none" w:sz="0" w:space="0" w:color="auto"/>
            <w:right w:val="none" w:sz="0" w:space="0" w:color="auto"/>
          </w:divBdr>
          <w:divsChild>
            <w:div w:id="18010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759">
      <w:bodyDiv w:val="1"/>
      <w:marLeft w:val="0"/>
      <w:marRight w:val="0"/>
      <w:marTop w:val="0"/>
      <w:marBottom w:val="0"/>
      <w:divBdr>
        <w:top w:val="none" w:sz="0" w:space="0" w:color="auto"/>
        <w:left w:val="none" w:sz="0" w:space="0" w:color="auto"/>
        <w:bottom w:val="none" w:sz="0" w:space="0" w:color="auto"/>
        <w:right w:val="none" w:sz="0" w:space="0" w:color="auto"/>
      </w:divBdr>
    </w:div>
    <w:div w:id="740566845">
      <w:bodyDiv w:val="1"/>
      <w:marLeft w:val="0"/>
      <w:marRight w:val="0"/>
      <w:marTop w:val="0"/>
      <w:marBottom w:val="0"/>
      <w:divBdr>
        <w:top w:val="none" w:sz="0" w:space="0" w:color="auto"/>
        <w:left w:val="none" w:sz="0" w:space="0" w:color="auto"/>
        <w:bottom w:val="none" w:sz="0" w:space="0" w:color="auto"/>
        <w:right w:val="none" w:sz="0" w:space="0" w:color="auto"/>
      </w:divBdr>
    </w:div>
    <w:div w:id="746390596">
      <w:bodyDiv w:val="1"/>
      <w:marLeft w:val="0"/>
      <w:marRight w:val="0"/>
      <w:marTop w:val="0"/>
      <w:marBottom w:val="0"/>
      <w:divBdr>
        <w:top w:val="none" w:sz="0" w:space="0" w:color="auto"/>
        <w:left w:val="none" w:sz="0" w:space="0" w:color="auto"/>
        <w:bottom w:val="none" w:sz="0" w:space="0" w:color="auto"/>
        <w:right w:val="none" w:sz="0" w:space="0" w:color="auto"/>
      </w:divBdr>
    </w:div>
    <w:div w:id="752043459">
      <w:bodyDiv w:val="1"/>
      <w:marLeft w:val="0"/>
      <w:marRight w:val="0"/>
      <w:marTop w:val="0"/>
      <w:marBottom w:val="0"/>
      <w:divBdr>
        <w:top w:val="none" w:sz="0" w:space="0" w:color="auto"/>
        <w:left w:val="none" w:sz="0" w:space="0" w:color="auto"/>
        <w:bottom w:val="none" w:sz="0" w:space="0" w:color="auto"/>
        <w:right w:val="none" w:sz="0" w:space="0" w:color="auto"/>
      </w:divBdr>
    </w:div>
    <w:div w:id="756562427">
      <w:bodyDiv w:val="1"/>
      <w:marLeft w:val="0"/>
      <w:marRight w:val="0"/>
      <w:marTop w:val="0"/>
      <w:marBottom w:val="0"/>
      <w:divBdr>
        <w:top w:val="none" w:sz="0" w:space="0" w:color="auto"/>
        <w:left w:val="none" w:sz="0" w:space="0" w:color="auto"/>
        <w:bottom w:val="none" w:sz="0" w:space="0" w:color="auto"/>
        <w:right w:val="none" w:sz="0" w:space="0" w:color="auto"/>
      </w:divBdr>
    </w:div>
    <w:div w:id="764888252">
      <w:bodyDiv w:val="1"/>
      <w:marLeft w:val="0"/>
      <w:marRight w:val="0"/>
      <w:marTop w:val="0"/>
      <w:marBottom w:val="0"/>
      <w:divBdr>
        <w:top w:val="none" w:sz="0" w:space="0" w:color="auto"/>
        <w:left w:val="none" w:sz="0" w:space="0" w:color="auto"/>
        <w:bottom w:val="none" w:sz="0" w:space="0" w:color="auto"/>
        <w:right w:val="none" w:sz="0" w:space="0" w:color="auto"/>
      </w:divBdr>
    </w:div>
    <w:div w:id="765031033">
      <w:bodyDiv w:val="1"/>
      <w:marLeft w:val="0"/>
      <w:marRight w:val="0"/>
      <w:marTop w:val="0"/>
      <w:marBottom w:val="0"/>
      <w:divBdr>
        <w:top w:val="none" w:sz="0" w:space="0" w:color="auto"/>
        <w:left w:val="none" w:sz="0" w:space="0" w:color="auto"/>
        <w:bottom w:val="none" w:sz="0" w:space="0" w:color="auto"/>
        <w:right w:val="none" w:sz="0" w:space="0" w:color="auto"/>
      </w:divBdr>
    </w:div>
    <w:div w:id="786241042">
      <w:bodyDiv w:val="1"/>
      <w:marLeft w:val="0"/>
      <w:marRight w:val="0"/>
      <w:marTop w:val="0"/>
      <w:marBottom w:val="0"/>
      <w:divBdr>
        <w:top w:val="none" w:sz="0" w:space="0" w:color="auto"/>
        <w:left w:val="none" w:sz="0" w:space="0" w:color="auto"/>
        <w:bottom w:val="none" w:sz="0" w:space="0" w:color="auto"/>
        <w:right w:val="none" w:sz="0" w:space="0" w:color="auto"/>
      </w:divBdr>
    </w:div>
    <w:div w:id="806819480">
      <w:bodyDiv w:val="1"/>
      <w:marLeft w:val="0"/>
      <w:marRight w:val="0"/>
      <w:marTop w:val="0"/>
      <w:marBottom w:val="0"/>
      <w:divBdr>
        <w:top w:val="none" w:sz="0" w:space="0" w:color="auto"/>
        <w:left w:val="none" w:sz="0" w:space="0" w:color="auto"/>
        <w:bottom w:val="none" w:sz="0" w:space="0" w:color="auto"/>
        <w:right w:val="none" w:sz="0" w:space="0" w:color="auto"/>
      </w:divBdr>
    </w:div>
    <w:div w:id="810827325">
      <w:bodyDiv w:val="1"/>
      <w:marLeft w:val="0"/>
      <w:marRight w:val="0"/>
      <w:marTop w:val="0"/>
      <w:marBottom w:val="0"/>
      <w:divBdr>
        <w:top w:val="none" w:sz="0" w:space="0" w:color="auto"/>
        <w:left w:val="none" w:sz="0" w:space="0" w:color="auto"/>
        <w:bottom w:val="none" w:sz="0" w:space="0" w:color="auto"/>
        <w:right w:val="none" w:sz="0" w:space="0" w:color="auto"/>
      </w:divBdr>
    </w:div>
    <w:div w:id="811100062">
      <w:bodyDiv w:val="1"/>
      <w:marLeft w:val="0"/>
      <w:marRight w:val="0"/>
      <w:marTop w:val="0"/>
      <w:marBottom w:val="0"/>
      <w:divBdr>
        <w:top w:val="none" w:sz="0" w:space="0" w:color="auto"/>
        <w:left w:val="none" w:sz="0" w:space="0" w:color="auto"/>
        <w:bottom w:val="none" w:sz="0" w:space="0" w:color="auto"/>
        <w:right w:val="none" w:sz="0" w:space="0" w:color="auto"/>
      </w:divBdr>
    </w:div>
    <w:div w:id="813529414">
      <w:bodyDiv w:val="1"/>
      <w:marLeft w:val="0"/>
      <w:marRight w:val="0"/>
      <w:marTop w:val="0"/>
      <w:marBottom w:val="0"/>
      <w:divBdr>
        <w:top w:val="none" w:sz="0" w:space="0" w:color="auto"/>
        <w:left w:val="none" w:sz="0" w:space="0" w:color="auto"/>
        <w:bottom w:val="none" w:sz="0" w:space="0" w:color="auto"/>
        <w:right w:val="none" w:sz="0" w:space="0" w:color="auto"/>
      </w:divBdr>
    </w:div>
    <w:div w:id="830096652">
      <w:bodyDiv w:val="1"/>
      <w:marLeft w:val="0"/>
      <w:marRight w:val="0"/>
      <w:marTop w:val="0"/>
      <w:marBottom w:val="0"/>
      <w:divBdr>
        <w:top w:val="none" w:sz="0" w:space="0" w:color="auto"/>
        <w:left w:val="none" w:sz="0" w:space="0" w:color="auto"/>
        <w:bottom w:val="none" w:sz="0" w:space="0" w:color="auto"/>
        <w:right w:val="none" w:sz="0" w:space="0" w:color="auto"/>
      </w:divBdr>
    </w:div>
    <w:div w:id="833840652">
      <w:bodyDiv w:val="1"/>
      <w:marLeft w:val="0"/>
      <w:marRight w:val="0"/>
      <w:marTop w:val="0"/>
      <w:marBottom w:val="0"/>
      <w:divBdr>
        <w:top w:val="none" w:sz="0" w:space="0" w:color="auto"/>
        <w:left w:val="none" w:sz="0" w:space="0" w:color="auto"/>
        <w:bottom w:val="none" w:sz="0" w:space="0" w:color="auto"/>
        <w:right w:val="none" w:sz="0" w:space="0" w:color="auto"/>
      </w:divBdr>
    </w:div>
    <w:div w:id="834608589">
      <w:bodyDiv w:val="1"/>
      <w:marLeft w:val="0"/>
      <w:marRight w:val="0"/>
      <w:marTop w:val="0"/>
      <w:marBottom w:val="0"/>
      <w:divBdr>
        <w:top w:val="none" w:sz="0" w:space="0" w:color="auto"/>
        <w:left w:val="none" w:sz="0" w:space="0" w:color="auto"/>
        <w:bottom w:val="none" w:sz="0" w:space="0" w:color="auto"/>
        <w:right w:val="none" w:sz="0" w:space="0" w:color="auto"/>
      </w:divBdr>
    </w:div>
    <w:div w:id="835851666">
      <w:bodyDiv w:val="1"/>
      <w:marLeft w:val="0"/>
      <w:marRight w:val="0"/>
      <w:marTop w:val="0"/>
      <w:marBottom w:val="0"/>
      <w:divBdr>
        <w:top w:val="none" w:sz="0" w:space="0" w:color="auto"/>
        <w:left w:val="none" w:sz="0" w:space="0" w:color="auto"/>
        <w:bottom w:val="none" w:sz="0" w:space="0" w:color="auto"/>
        <w:right w:val="none" w:sz="0" w:space="0" w:color="auto"/>
      </w:divBdr>
    </w:div>
    <w:div w:id="849829151">
      <w:bodyDiv w:val="1"/>
      <w:marLeft w:val="0"/>
      <w:marRight w:val="0"/>
      <w:marTop w:val="0"/>
      <w:marBottom w:val="0"/>
      <w:divBdr>
        <w:top w:val="none" w:sz="0" w:space="0" w:color="auto"/>
        <w:left w:val="none" w:sz="0" w:space="0" w:color="auto"/>
        <w:bottom w:val="none" w:sz="0" w:space="0" w:color="auto"/>
        <w:right w:val="none" w:sz="0" w:space="0" w:color="auto"/>
      </w:divBdr>
    </w:div>
    <w:div w:id="857618874">
      <w:bodyDiv w:val="1"/>
      <w:marLeft w:val="0"/>
      <w:marRight w:val="0"/>
      <w:marTop w:val="0"/>
      <w:marBottom w:val="0"/>
      <w:divBdr>
        <w:top w:val="none" w:sz="0" w:space="0" w:color="auto"/>
        <w:left w:val="none" w:sz="0" w:space="0" w:color="auto"/>
        <w:bottom w:val="none" w:sz="0" w:space="0" w:color="auto"/>
        <w:right w:val="none" w:sz="0" w:space="0" w:color="auto"/>
      </w:divBdr>
    </w:div>
    <w:div w:id="867256191">
      <w:bodyDiv w:val="1"/>
      <w:marLeft w:val="0"/>
      <w:marRight w:val="0"/>
      <w:marTop w:val="0"/>
      <w:marBottom w:val="0"/>
      <w:divBdr>
        <w:top w:val="none" w:sz="0" w:space="0" w:color="auto"/>
        <w:left w:val="none" w:sz="0" w:space="0" w:color="auto"/>
        <w:bottom w:val="none" w:sz="0" w:space="0" w:color="auto"/>
        <w:right w:val="none" w:sz="0" w:space="0" w:color="auto"/>
      </w:divBdr>
    </w:div>
    <w:div w:id="875848290">
      <w:bodyDiv w:val="1"/>
      <w:marLeft w:val="0"/>
      <w:marRight w:val="0"/>
      <w:marTop w:val="0"/>
      <w:marBottom w:val="0"/>
      <w:divBdr>
        <w:top w:val="none" w:sz="0" w:space="0" w:color="auto"/>
        <w:left w:val="none" w:sz="0" w:space="0" w:color="auto"/>
        <w:bottom w:val="none" w:sz="0" w:space="0" w:color="auto"/>
        <w:right w:val="none" w:sz="0" w:space="0" w:color="auto"/>
      </w:divBdr>
    </w:div>
    <w:div w:id="881135060">
      <w:bodyDiv w:val="1"/>
      <w:marLeft w:val="0"/>
      <w:marRight w:val="0"/>
      <w:marTop w:val="0"/>
      <w:marBottom w:val="0"/>
      <w:divBdr>
        <w:top w:val="none" w:sz="0" w:space="0" w:color="auto"/>
        <w:left w:val="none" w:sz="0" w:space="0" w:color="auto"/>
        <w:bottom w:val="none" w:sz="0" w:space="0" w:color="auto"/>
        <w:right w:val="none" w:sz="0" w:space="0" w:color="auto"/>
      </w:divBdr>
    </w:div>
    <w:div w:id="885679013">
      <w:bodyDiv w:val="1"/>
      <w:marLeft w:val="0"/>
      <w:marRight w:val="0"/>
      <w:marTop w:val="0"/>
      <w:marBottom w:val="0"/>
      <w:divBdr>
        <w:top w:val="none" w:sz="0" w:space="0" w:color="auto"/>
        <w:left w:val="none" w:sz="0" w:space="0" w:color="auto"/>
        <w:bottom w:val="none" w:sz="0" w:space="0" w:color="auto"/>
        <w:right w:val="none" w:sz="0" w:space="0" w:color="auto"/>
      </w:divBdr>
    </w:div>
    <w:div w:id="891573841">
      <w:bodyDiv w:val="1"/>
      <w:marLeft w:val="0"/>
      <w:marRight w:val="0"/>
      <w:marTop w:val="0"/>
      <w:marBottom w:val="0"/>
      <w:divBdr>
        <w:top w:val="none" w:sz="0" w:space="0" w:color="auto"/>
        <w:left w:val="none" w:sz="0" w:space="0" w:color="auto"/>
        <w:bottom w:val="none" w:sz="0" w:space="0" w:color="auto"/>
        <w:right w:val="none" w:sz="0" w:space="0" w:color="auto"/>
      </w:divBdr>
    </w:div>
    <w:div w:id="903948292">
      <w:bodyDiv w:val="1"/>
      <w:marLeft w:val="0"/>
      <w:marRight w:val="0"/>
      <w:marTop w:val="0"/>
      <w:marBottom w:val="0"/>
      <w:divBdr>
        <w:top w:val="none" w:sz="0" w:space="0" w:color="auto"/>
        <w:left w:val="none" w:sz="0" w:space="0" w:color="auto"/>
        <w:bottom w:val="none" w:sz="0" w:space="0" w:color="auto"/>
        <w:right w:val="none" w:sz="0" w:space="0" w:color="auto"/>
      </w:divBdr>
      <w:divsChild>
        <w:div w:id="116597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220207">
      <w:bodyDiv w:val="1"/>
      <w:marLeft w:val="0"/>
      <w:marRight w:val="0"/>
      <w:marTop w:val="0"/>
      <w:marBottom w:val="0"/>
      <w:divBdr>
        <w:top w:val="none" w:sz="0" w:space="0" w:color="auto"/>
        <w:left w:val="none" w:sz="0" w:space="0" w:color="auto"/>
        <w:bottom w:val="none" w:sz="0" w:space="0" w:color="auto"/>
        <w:right w:val="none" w:sz="0" w:space="0" w:color="auto"/>
      </w:divBdr>
    </w:div>
    <w:div w:id="958147901">
      <w:bodyDiv w:val="1"/>
      <w:marLeft w:val="0"/>
      <w:marRight w:val="0"/>
      <w:marTop w:val="0"/>
      <w:marBottom w:val="0"/>
      <w:divBdr>
        <w:top w:val="none" w:sz="0" w:space="0" w:color="auto"/>
        <w:left w:val="none" w:sz="0" w:space="0" w:color="auto"/>
        <w:bottom w:val="none" w:sz="0" w:space="0" w:color="auto"/>
        <w:right w:val="none" w:sz="0" w:space="0" w:color="auto"/>
      </w:divBdr>
    </w:div>
    <w:div w:id="962425216">
      <w:bodyDiv w:val="1"/>
      <w:marLeft w:val="0"/>
      <w:marRight w:val="0"/>
      <w:marTop w:val="0"/>
      <w:marBottom w:val="0"/>
      <w:divBdr>
        <w:top w:val="none" w:sz="0" w:space="0" w:color="auto"/>
        <w:left w:val="none" w:sz="0" w:space="0" w:color="auto"/>
        <w:bottom w:val="none" w:sz="0" w:space="0" w:color="auto"/>
        <w:right w:val="none" w:sz="0" w:space="0" w:color="auto"/>
      </w:divBdr>
    </w:div>
    <w:div w:id="965310380">
      <w:bodyDiv w:val="1"/>
      <w:marLeft w:val="0"/>
      <w:marRight w:val="0"/>
      <w:marTop w:val="0"/>
      <w:marBottom w:val="0"/>
      <w:divBdr>
        <w:top w:val="none" w:sz="0" w:space="0" w:color="auto"/>
        <w:left w:val="none" w:sz="0" w:space="0" w:color="auto"/>
        <w:bottom w:val="none" w:sz="0" w:space="0" w:color="auto"/>
        <w:right w:val="none" w:sz="0" w:space="0" w:color="auto"/>
      </w:divBdr>
    </w:div>
    <w:div w:id="974989475">
      <w:bodyDiv w:val="1"/>
      <w:marLeft w:val="0"/>
      <w:marRight w:val="0"/>
      <w:marTop w:val="0"/>
      <w:marBottom w:val="0"/>
      <w:divBdr>
        <w:top w:val="none" w:sz="0" w:space="0" w:color="auto"/>
        <w:left w:val="none" w:sz="0" w:space="0" w:color="auto"/>
        <w:bottom w:val="none" w:sz="0" w:space="0" w:color="auto"/>
        <w:right w:val="none" w:sz="0" w:space="0" w:color="auto"/>
      </w:divBdr>
    </w:div>
    <w:div w:id="978220173">
      <w:bodyDiv w:val="1"/>
      <w:marLeft w:val="0"/>
      <w:marRight w:val="0"/>
      <w:marTop w:val="0"/>
      <w:marBottom w:val="0"/>
      <w:divBdr>
        <w:top w:val="none" w:sz="0" w:space="0" w:color="auto"/>
        <w:left w:val="none" w:sz="0" w:space="0" w:color="auto"/>
        <w:bottom w:val="none" w:sz="0" w:space="0" w:color="auto"/>
        <w:right w:val="none" w:sz="0" w:space="0" w:color="auto"/>
      </w:divBdr>
    </w:div>
    <w:div w:id="987127540">
      <w:bodyDiv w:val="1"/>
      <w:marLeft w:val="0"/>
      <w:marRight w:val="0"/>
      <w:marTop w:val="0"/>
      <w:marBottom w:val="0"/>
      <w:divBdr>
        <w:top w:val="none" w:sz="0" w:space="0" w:color="auto"/>
        <w:left w:val="none" w:sz="0" w:space="0" w:color="auto"/>
        <w:bottom w:val="none" w:sz="0" w:space="0" w:color="auto"/>
        <w:right w:val="none" w:sz="0" w:space="0" w:color="auto"/>
      </w:divBdr>
      <w:divsChild>
        <w:div w:id="1633558033">
          <w:marLeft w:val="0"/>
          <w:marRight w:val="0"/>
          <w:marTop w:val="0"/>
          <w:marBottom w:val="0"/>
          <w:divBdr>
            <w:top w:val="none" w:sz="0" w:space="0" w:color="auto"/>
            <w:left w:val="none" w:sz="0" w:space="0" w:color="auto"/>
            <w:bottom w:val="none" w:sz="0" w:space="0" w:color="auto"/>
            <w:right w:val="none" w:sz="0" w:space="0" w:color="auto"/>
          </w:divBdr>
        </w:div>
        <w:div w:id="2057702095">
          <w:marLeft w:val="0"/>
          <w:marRight w:val="0"/>
          <w:marTop w:val="0"/>
          <w:marBottom w:val="0"/>
          <w:divBdr>
            <w:top w:val="none" w:sz="0" w:space="0" w:color="auto"/>
            <w:left w:val="none" w:sz="0" w:space="0" w:color="auto"/>
            <w:bottom w:val="none" w:sz="0" w:space="0" w:color="auto"/>
            <w:right w:val="none" w:sz="0" w:space="0" w:color="auto"/>
          </w:divBdr>
        </w:div>
      </w:divsChild>
    </w:div>
    <w:div w:id="993067862">
      <w:bodyDiv w:val="1"/>
      <w:marLeft w:val="0"/>
      <w:marRight w:val="0"/>
      <w:marTop w:val="0"/>
      <w:marBottom w:val="0"/>
      <w:divBdr>
        <w:top w:val="none" w:sz="0" w:space="0" w:color="auto"/>
        <w:left w:val="none" w:sz="0" w:space="0" w:color="auto"/>
        <w:bottom w:val="none" w:sz="0" w:space="0" w:color="auto"/>
        <w:right w:val="none" w:sz="0" w:space="0" w:color="auto"/>
      </w:divBdr>
    </w:div>
    <w:div w:id="995764494">
      <w:bodyDiv w:val="1"/>
      <w:marLeft w:val="0"/>
      <w:marRight w:val="0"/>
      <w:marTop w:val="0"/>
      <w:marBottom w:val="0"/>
      <w:divBdr>
        <w:top w:val="none" w:sz="0" w:space="0" w:color="auto"/>
        <w:left w:val="none" w:sz="0" w:space="0" w:color="auto"/>
        <w:bottom w:val="none" w:sz="0" w:space="0" w:color="auto"/>
        <w:right w:val="none" w:sz="0" w:space="0" w:color="auto"/>
      </w:divBdr>
    </w:div>
    <w:div w:id="1006713967">
      <w:bodyDiv w:val="1"/>
      <w:marLeft w:val="0"/>
      <w:marRight w:val="0"/>
      <w:marTop w:val="0"/>
      <w:marBottom w:val="0"/>
      <w:divBdr>
        <w:top w:val="none" w:sz="0" w:space="0" w:color="auto"/>
        <w:left w:val="none" w:sz="0" w:space="0" w:color="auto"/>
        <w:bottom w:val="none" w:sz="0" w:space="0" w:color="auto"/>
        <w:right w:val="none" w:sz="0" w:space="0" w:color="auto"/>
      </w:divBdr>
    </w:div>
    <w:div w:id="1012149592">
      <w:bodyDiv w:val="1"/>
      <w:marLeft w:val="0"/>
      <w:marRight w:val="0"/>
      <w:marTop w:val="0"/>
      <w:marBottom w:val="0"/>
      <w:divBdr>
        <w:top w:val="none" w:sz="0" w:space="0" w:color="auto"/>
        <w:left w:val="none" w:sz="0" w:space="0" w:color="auto"/>
        <w:bottom w:val="none" w:sz="0" w:space="0" w:color="auto"/>
        <w:right w:val="none" w:sz="0" w:space="0" w:color="auto"/>
      </w:divBdr>
    </w:div>
    <w:div w:id="1022321982">
      <w:bodyDiv w:val="1"/>
      <w:marLeft w:val="0"/>
      <w:marRight w:val="0"/>
      <w:marTop w:val="0"/>
      <w:marBottom w:val="0"/>
      <w:divBdr>
        <w:top w:val="none" w:sz="0" w:space="0" w:color="auto"/>
        <w:left w:val="none" w:sz="0" w:space="0" w:color="auto"/>
        <w:bottom w:val="none" w:sz="0" w:space="0" w:color="auto"/>
        <w:right w:val="none" w:sz="0" w:space="0" w:color="auto"/>
      </w:divBdr>
    </w:div>
    <w:div w:id="1036392613">
      <w:bodyDiv w:val="1"/>
      <w:marLeft w:val="0"/>
      <w:marRight w:val="0"/>
      <w:marTop w:val="0"/>
      <w:marBottom w:val="0"/>
      <w:divBdr>
        <w:top w:val="none" w:sz="0" w:space="0" w:color="auto"/>
        <w:left w:val="none" w:sz="0" w:space="0" w:color="auto"/>
        <w:bottom w:val="none" w:sz="0" w:space="0" w:color="auto"/>
        <w:right w:val="none" w:sz="0" w:space="0" w:color="auto"/>
      </w:divBdr>
    </w:div>
    <w:div w:id="1064370828">
      <w:bodyDiv w:val="1"/>
      <w:marLeft w:val="0"/>
      <w:marRight w:val="0"/>
      <w:marTop w:val="0"/>
      <w:marBottom w:val="0"/>
      <w:divBdr>
        <w:top w:val="none" w:sz="0" w:space="0" w:color="auto"/>
        <w:left w:val="none" w:sz="0" w:space="0" w:color="auto"/>
        <w:bottom w:val="none" w:sz="0" w:space="0" w:color="auto"/>
        <w:right w:val="none" w:sz="0" w:space="0" w:color="auto"/>
      </w:divBdr>
    </w:div>
    <w:div w:id="1064764021">
      <w:bodyDiv w:val="1"/>
      <w:marLeft w:val="0"/>
      <w:marRight w:val="0"/>
      <w:marTop w:val="0"/>
      <w:marBottom w:val="0"/>
      <w:divBdr>
        <w:top w:val="none" w:sz="0" w:space="0" w:color="auto"/>
        <w:left w:val="none" w:sz="0" w:space="0" w:color="auto"/>
        <w:bottom w:val="none" w:sz="0" w:space="0" w:color="auto"/>
        <w:right w:val="none" w:sz="0" w:space="0" w:color="auto"/>
      </w:divBdr>
    </w:div>
    <w:div w:id="1105921483">
      <w:bodyDiv w:val="1"/>
      <w:marLeft w:val="0"/>
      <w:marRight w:val="0"/>
      <w:marTop w:val="0"/>
      <w:marBottom w:val="0"/>
      <w:divBdr>
        <w:top w:val="none" w:sz="0" w:space="0" w:color="auto"/>
        <w:left w:val="none" w:sz="0" w:space="0" w:color="auto"/>
        <w:bottom w:val="none" w:sz="0" w:space="0" w:color="auto"/>
        <w:right w:val="none" w:sz="0" w:space="0" w:color="auto"/>
      </w:divBdr>
    </w:div>
    <w:div w:id="1113983918">
      <w:bodyDiv w:val="1"/>
      <w:marLeft w:val="0"/>
      <w:marRight w:val="0"/>
      <w:marTop w:val="0"/>
      <w:marBottom w:val="0"/>
      <w:divBdr>
        <w:top w:val="none" w:sz="0" w:space="0" w:color="auto"/>
        <w:left w:val="none" w:sz="0" w:space="0" w:color="auto"/>
        <w:bottom w:val="none" w:sz="0" w:space="0" w:color="auto"/>
        <w:right w:val="none" w:sz="0" w:space="0" w:color="auto"/>
      </w:divBdr>
    </w:div>
    <w:div w:id="1136411357">
      <w:bodyDiv w:val="1"/>
      <w:marLeft w:val="0"/>
      <w:marRight w:val="0"/>
      <w:marTop w:val="0"/>
      <w:marBottom w:val="0"/>
      <w:divBdr>
        <w:top w:val="none" w:sz="0" w:space="0" w:color="auto"/>
        <w:left w:val="none" w:sz="0" w:space="0" w:color="auto"/>
        <w:bottom w:val="none" w:sz="0" w:space="0" w:color="auto"/>
        <w:right w:val="none" w:sz="0" w:space="0" w:color="auto"/>
      </w:divBdr>
    </w:div>
    <w:div w:id="1169827689">
      <w:bodyDiv w:val="1"/>
      <w:marLeft w:val="0"/>
      <w:marRight w:val="0"/>
      <w:marTop w:val="0"/>
      <w:marBottom w:val="0"/>
      <w:divBdr>
        <w:top w:val="none" w:sz="0" w:space="0" w:color="auto"/>
        <w:left w:val="none" w:sz="0" w:space="0" w:color="auto"/>
        <w:bottom w:val="none" w:sz="0" w:space="0" w:color="auto"/>
        <w:right w:val="none" w:sz="0" w:space="0" w:color="auto"/>
      </w:divBdr>
    </w:div>
    <w:div w:id="1172261004">
      <w:bodyDiv w:val="1"/>
      <w:marLeft w:val="0"/>
      <w:marRight w:val="0"/>
      <w:marTop w:val="0"/>
      <w:marBottom w:val="0"/>
      <w:divBdr>
        <w:top w:val="none" w:sz="0" w:space="0" w:color="auto"/>
        <w:left w:val="none" w:sz="0" w:space="0" w:color="auto"/>
        <w:bottom w:val="none" w:sz="0" w:space="0" w:color="auto"/>
        <w:right w:val="none" w:sz="0" w:space="0" w:color="auto"/>
      </w:divBdr>
      <w:divsChild>
        <w:div w:id="238295831">
          <w:marLeft w:val="0"/>
          <w:marRight w:val="0"/>
          <w:marTop w:val="0"/>
          <w:marBottom w:val="0"/>
          <w:divBdr>
            <w:top w:val="none" w:sz="0" w:space="0" w:color="auto"/>
            <w:left w:val="none" w:sz="0" w:space="0" w:color="auto"/>
            <w:bottom w:val="none" w:sz="0" w:space="0" w:color="auto"/>
            <w:right w:val="none" w:sz="0" w:space="0" w:color="auto"/>
          </w:divBdr>
          <w:divsChild>
            <w:div w:id="606351807">
              <w:marLeft w:val="0"/>
              <w:marRight w:val="0"/>
              <w:marTop w:val="0"/>
              <w:marBottom w:val="0"/>
              <w:divBdr>
                <w:top w:val="none" w:sz="0" w:space="0" w:color="auto"/>
                <w:left w:val="none" w:sz="0" w:space="0" w:color="auto"/>
                <w:bottom w:val="none" w:sz="0" w:space="0" w:color="auto"/>
                <w:right w:val="none" w:sz="0" w:space="0" w:color="auto"/>
              </w:divBdr>
              <w:divsChild>
                <w:div w:id="13268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7709">
      <w:bodyDiv w:val="1"/>
      <w:marLeft w:val="0"/>
      <w:marRight w:val="0"/>
      <w:marTop w:val="0"/>
      <w:marBottom w:val="0"/>
      <w:divBdr>
        <w:top w:val="none" w:sz="0" w:space="0" w:color="auto"/>
        <w:left w:val="none" w:sz="0" w:space="0" w:color="auto"/>
        <w:bottom w:val="none" w:sz="0" w:space="0" w:color="auto"/>
        <w:right w:val="none" w:sz="0" w:space="0" w:color="auto"/>
      </w:divBdr>
      <w:divsChild>
        <w:div w:id="1687322428">
          <w:marLeft w:val="0"/>
          <w:marRight w:val="0"/>
          <w:marTop w:val="0"/>
          <w:marBottom w:val="0"/>
          <w:divBdr>
            <w:top w:val="none" w:sz="0" w:space="0" w:color="auto"/>
            <w:left w:val="none" w:sz="0" w:space="0" w:color="auto"/>
            <w:bottom w:val="none" w:sz="0" w:space="0" w:color="auto"/>
            <w:right w:val="none" w:sz="0" w:space="0" w:color="auto"/>
          </w:divBdr>
        </w:div>
      </w:divsChild>
    </w:div>
    <w:div w:id="1207333904">
      <w:bodyDiv w:val="1"/>
      <w:marLeft w:val="0"/>
      <w:marRight w:val="0"/>
      <w:marTop w:val="0"/>
      <w:marBottom w:val="0"/>
      <w:divBdr>
        <w:top w:val="none" w:sz="0" w:space="0" w:color="auto"/>
        <w:left w:val="none" w:sz="0" w:space="0" w:color="auto"/>
        <w:bottom w:val="none" w:sz="0" w:space="0" w:color="auto"/>
        <w:right w:val="none" w:sz="0" w:space="0" w:color="auto"/>
      </w:divBdr>
    </w:div>
    <w:div w:id="1209688043">
      <w:bodyDiv w:val="1"/>
      <w:marLeft w:val="0"/>
      <w:marRight w:val="0"/>
      <w:marTop w:val="0"/>
      <w:marBottom w:val="0"/>
      <w:divBdr>
        <w:top w:val="none" w:sz="0" w:space="0" w:color="auto"/>
        <w:left w:val="none" w:sz="0" w:space="0" w:color="auto"/>
        <w:bottom w:val="none" w:sz="0" w:space="0" w:color="auto"/>
        <w:right w:val="none" w:sz="0" w:space="0" w:color="auto"/>
      </w:divBdr>
    </w:div>
    <w:div w:id="1218198808">
      <w:bodyDiv w:val="1"/>
      <w:marLeft w:val="0"/>
      <w:marRight w:val="0"/>
      <w:marTop w:val="0"/>
      <w:marBottom w:val="0"/>
      <w:divBdr>
        <w:top w:val="none" w:sz="0" w:space="0" w:color="auto"/>
        <w:left w:val="none" w:sz="0" w:space="0" w:color="auto"/>
        <w:bottom w:val="none" w:sz="0" w:space="0" w:color="auto"/>
        <w:right w:val="none" w:sz="0" w:space="0" w:color="auto"/>
      </w:divBdr>
    </w:div>
    <w:div w:id="1219046518">
      <w:bodyDiv w:val="1"/>
      <w:marLeft w:val="0"/>
      <w:marRight w:val="0"/>
      <w:marTop w:val="0"/>
      <w:marBottom w:val="0"/>
      <w:divBdr>
        <w:top w:val="none" w:sz="0" w:space="0" w:color="auto"/>
        <w:left w:val="none" w:sz="0" w:space="0" w:color="auto"/>
        <w:bottom w:val="none" w:sz="0" w:space="0" w:color="auto"/>
        <w:right w:val="none" w:sz="0" w:space="0" w:color="auto"/>
      </w:divBdr>
    </w:div>
    <w:div w:id="1242252927">
      <w:bodyDiv w:val="1"/>
      <w:marLeft w:val="0"/>
      <w:marRight w:val="0"/>
      <w:marTop w:val="0"/>
      <w:marBottom w:val="0"/>
      <w:divBdr>
        <w:top w:val="none" w:sz="0" w:space="0" w:color="auto"/>
        <w:left w:val="none" w:sz="0" w:space="0" w:color="auto"/>
        <w:bottom w:val="none" w:sz="0" w:space="0" w:color="auto"/>
        <w:right w:val="none" w:sz="0" w:space="0" w:color="auto"/>
      </w:divBdr>
    </w:div>
    <w:div w:id="1258559559">
      <w:bodyDiv w:val="1"/>
      <w:marLeft w:val="0"/>
      <w:marRight w:val="0"/>
      <w:marTop w:val="0"/>
      <w:marBottom w:val="0"/>
      <w:divBdr>
        <w:top w:val="none" w:sz="0" w:space="0" w:color="auto"/>
        <w:left w:val="none" w:sz="0" w:space="0" w:color="auto"/>
        <w:bottom w:val="none" w:sz="0" w:space="0" w:color="auto"/>
        <w:right w:val="none" w:sz="0" w:space="0" w:color="auto"/>
      </w:divBdr>
    </w:div>
    <w:div w:id="1260141480">
      <w:bodyDiv w:val="1"/>
      <w:marLeft w:val="0"/>
      <w:marRight w:val="0"/>
      <w:marTop w:val="0"/>
      <w:marBottom w:val="0"/>
      <w:divBdr>
        <w:top w:val="none" w:sz="0" w:space="0" w:color="auto"/>
        <w:left w:val="none" w:sz="0" w:space="0" w:color="auto"/>
        <w:bottom w:val="none" w:sz="0" w:space="0" w:color="auto"/>
        <w:right w:val="none" w:sz="0" w:space="0" w:color="auto"/>
      </w:divBdr>
    </w:div>
    <w:div w:id="1280604015">
      <w:bodyDiv w:val="1"/>
      <w:marLeft w:val="0"/>
      <w:marRight w:val="0"/>
      <w:marTop w:val="0"/>
      <w:marBottom w:val="0"/>
      <w:divBdr>
        <w:top w:val="none" w:sz="0" w:space="0" w:color="auto"/>
        <w:left w:val="none" w:sz="0" w:space="0" w:color="auto"/>
        <w:bottom w:val="none" w:sz="0" w:space="0" w:color="auto"/>
        <w:right w:val="none" w:sz="0" w:space="0" w:color="auto"/>
      </w:divBdr>
    </w:div>
    <w:div w:id="1283075134">
      <w:bodyDiv w:val="1"/>
      <w:marLeft w:val="0"/>
      <w:marRight w:val="0"/>
      <w:marTop w:val="0"/>
      <w:marBottom w:val="0"/>
      <w:divBdr>
        <w:top w:val="none" w:sz="0" w:space="0" w:color="auto"/>
        <w:left w:val="none" w:sz="0" w:space="0" w:color="auto"/>
        <w:bottom w:val="none" w:sz="0" w:space="0" w:color="auto"/>
        <w:right w:val="none" w:sz="0" w:space="0" w:color="auto"/>
      </w:divBdr>
    </w:div>
    <w:div w:id="1287931014">
      <w:bodyDiv w:val="1"/>
      <w:marLeft w:val="0"/>
      <w:marRight w:val="0"/>
      <w:marTop w:val="0"/>
      <w:marBottom w:val="0"/>
      <w:divBdr>
        <w:top w:val="none" w:sz="0" w:space="0" w:color="auto"/>
        <w:left w:val="none" w:sz="0" w:space="0" w:color="auto"/>
        <w:bottom w:val="none" w:sz="0" w:space="0" w:color="auto"/>
        <w:right w:val="none" w:sz="0" w:space="0" w:color="auto"/>
      </w:divBdr>
    </w:div>
    <w:div w:id="1288201647">
      <w:bodyDiv w:val="1"/>
      <w:marLeft w:val="0"/>
      <w:marRight w:val="0"/>
      <w:marTop w:val="0"/>
      <w:marBottom w:val="0"/>
      <w:divBdr>
        <w:top w:val="none" w:sz="0" w:space="0" w:color="auto"/>
        <w:left w:val="none" w:sz="0" w:space="0" w:color="auto"/>
        <w:bottom w:val="none" w:sz="0" w:space="0" w:color="auto"/>
        <w:right w:val="none" w:sz="0" w:space="0" w:color="auto"/>
      </w:divBdr>
    </w:div>
    <w:div w:id="1291979861">
      <w:bodyDiv w:val="1"/>
      <w:marLeft w:val="0"/>
      <w:marRight w:val="0"/>
      <w:marTop w:val="0"/>
      <w:marBottom w:val="0"/>
      <w:divBdr>
        <w:top w:val="none" w:sz="0" w:space="0" w:color="auto"/>
        <w:left w:val="none" w:sz="0" w:space="0" w:color="auto"/>
        <w:bottom w:val="none" w:sz="0" w:space="0" w:color="auto"/>
        <w:right w:val="none" w:sz="0" w:space="0" w:color="auto"/>
      </w:divBdr>
    </w:div>
    <w:div w:id="1305962309">
      <w:bodyDiv w:val="1"/>
      <w:marLeft w:val="0"/>
      <w:marRight w:val="0"/>
      <w:marTop w:val="0"/>
      <w:marBottom w:val="0"/>
      <w:divBdr>
        <w:top w:val="none" w:sz="0" w:space="0" w:color="auto"/>
        <w:left w:val="none" w:sz="0" w:space="0" w:color="auto"/>
        <w:bottom w:val="none" w:sz="0" w:space="0" w:color="auto"/>
        <w:right w:val="none" w:sz="0" w:space="0" w:color="auto"/>
      </w:divBdr>
    </w:div>
    <w:div w:id="1336416125">
      <w:bodyDiv w:val="1"/>
      <w:marLeft w:val="0"/>
      <w:marRight w:val="0"/>
      <w:marTop w:val="0"/>
      <w:marBottom w:val="0"/>
      <w:divBdr>
        <w:top w:val="none" w:sz="0" w:space="0" w:color="auto"/>
        <w:left w:val="none" w:sz="0" w:space="0" w:color="auto"/>
        <w:bottom w:val="none" w:sz="0" w:space="0" w:color="auto"/>
        <w:right w:val="none" w:sz="0" w:space="0" w:color="auto"/>
      </w:divBdr>
    </w:div>
    <w:div w:id="1342657519">
      <w:bodyDiv w:val="1"/>
      <w:marLeft w:val="0"/>
      <w:marRight w:val="0"/>
      <w:marTop w:val="0"/>
      <w:marBottom w:val="0"/>
      <w:divBdr>
        <w:top w:val="none" w:sz="0" w:space="0" w:color="auto"/>
        <w:left w:val="none" w:sz="0" w:space="0" w:color="auto"/>
        <w:bottom w:val="none" w:sz="0" w:space="0" w:color="auto"/>
        <w:right w:val="none" w:sz="0" w:space="0" w:color="auto"/>
      </w:divBdr>
    </w:div>
    <w:div w:id="1343122312">
      <w:bodyDiv w:val="1"/>
      <w:marLeft w:val="0"/>
      <w:marRight w:val="0"/>
      <w:marTop w:val="0"/>
      <w:marBottom w:val="0"/>
      <w:divBdr>
        <w:top w:val="none" w:sz="0" w:space="0" w:color="auto"/>
        <w:left w:val="none" w:sz="0" w:space="0" w:color="auto"/>
        <w:bottom w:val="none" w:sz="0" w:space="0" w:color="auto"/>
        <w:right w:val="none" w:sz="0" w:space="0" w:color="auto"/>
      </w:divBdr>
    </w:div>
    <w:div w:id="1353383985">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66056344">
      <w:bodyDiv w:val="1"/>
      <w:marLeft w:val="0"/>
      <w:marRight w:val="0"/>
      <w:marTop w:val="0"/>
      <w:marBottom w:val="0"/>
      <w:divBdr>
        <w:top w:val="none" w:sz="0" w:space="0" w:color="auto"/>
        <w:left w:val="none" w:sz="0" w:space="0" w:color="auto"/>
        <w:bottom w:val="none" w:sz="0" w:space="0" w:color="auto"/>
        <w:right w:val="none" w:sz="0" w:space="0" w:color="auto"/>
      </w:divBdr>
      <w:divsChild>
        <w:div w:id="1470516965">
          <w:marLeft w:val="0"/>
          <w:marRight w:val="0"/>
          <w:marTop w:val="0"/>
          <w:marBottom w:val="0"/>
          <w:divBdr>
            <w:top w:val="none" w:sz="0" w:space="0" w:color="auto"/>
            <w:left w:val="none" w:sz="0" w:space="0" w:color="auto"/>
            <w:bottom w:val="none" w:sz="0" w:space="0" w:color="auto"/>
            <w:right w:val="none" w:sz="0" w:space="0" w:color="auto"/>
          </w:divBdr>
          <w:divsChild>
            <w:div w:id="19395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0553">
      <w:bodyDiv w:val="1"/>
      <w:marLeft w:val="0"/>
      <w:marRight w:val="0"/>
      <w:marTop w:val="0"/>
      <w:marBottom w:val="0"/>
      <w:divBdr>
        <w:top w:val="none" w:sz="0" w:space="0" w:color="auto"/>
        <w:left w:val="none" w:sz="0" w:space="0" w:color="auto"/>
        <w:bottom w:val="none" w:sz="0" w:space="0" w:color="auto"/>
        <w:right w:val="none" w:sz="0" w:space="0" w:color="auto"/>
      </w:divBdr>
    </w:div>
    <w:div w:id="1368070598">
      <w:bodyDiv w:val="1"/>
      <w:marLeft w:val="0"/>
      <w:marRight w:val="0"/>
      <w:marTop w:val="0"/>
      <w:marBottom w:val="0"/>
      <w:divBdr>
        <w:top w:val="none" w:sz="0" w:space="0" w:color="auto"/>
        <w:left w:val="none" w:sz="0" w:space="0" w:color="auto"/>
        <w:bottom w:val="none" w:sz="0" w:space="0" w:color="auto"/>
        <w:right w:val="none" w:sz="0" w:space="0" w:color="auto"/>
      </w:divBdr>
    </w:div>
    <w:div w:id="1370453665">
      <w:bodyDiv w:val="1"/>
      <w:marLeft w:val="0"/>
      <w:marRight w:val="0"/>
      <w:marTop w:val="0"/>
      <w:marBottom w:val="0"/>
      <w:divBdr>
        <w:top w:val="none" w:sz="0" w:space="0" w:color="auto"/>
        <w:left w:val="none" w:sz="0" w:space="0" w:color="auto"/>
        <w:bottom w:val="none" w:sz="0" w:space="0" w:color="auto"/>
        <w:right w:val="none" w:sz="0" w:space="0" w:color="auto"/>
      </w:divBdr>
    </w:div>
    <w:div w:id="1377776972">
      <w:bodyDiv w:val="1"/>
      <w:marLeft w:val="0"/>
      <w:marRight w:val="0"/>
      <w:marTop w:val="0"/>
      <w:marBottom w:val="0"/>
      <w:divBdr>
        <w:top w:val="none" w:sz="0" w:space="0" w:color="auto"/>
        <w:left w:val="none" w:sz="0" w:space="0" w:color="auto"/>
        <w:bottom w:val="none" w:sz="0" w:space="0" w:color="auto"/>
        <w:right w:val="none" w:sz="0" w:space="0" w:color="auto"/>
      </w:divBdr>
    </w:div>
    <w:div w:id="1410152730">
      <w:bodyDiv w:val="1"/>
      <w:marLeft w:val="0"/>
      <w:marRight w:val="0"/>
      <w:marTop w:val="0"/>
      <w:marBottom w:val="0"/>
      <w:divBdr>
        <w:top w:val="none" w:sz="0" w:space="0" w:color="auto"/>
        <w:left w:val="none" w:sz="0" w:space="0" w:color="auto"/>
        <w:bottom w:val="none" w:sz="0" w:space="0" w:color="auto"/>
        <w:right w:val="none" w:sz="0" w:space="0" w:color="auto"/>
      </w:divBdr>
    </w:div>
    <w:div w:id="1429811970">
      <w:bodyDiv w:val="1"/>
      <w:marLeft w:val="0"/>
      <w:marRight w:val="0"/>
      <w:marTop w:val="0"/>
      <w:marBottom w:val="0"/>
      <w:divBdr>
        <w:top w:val="none" w:sz="0" w:space="0" w:color="auto"/>
        <w:left w:val="none" w:sz="0" w:space="0" w:color="auto"/>
        <w:bottom w:val="none" w:sz="0" w:space="0" w:color="auto"/>
        <w:right w:val="none" w:sz="0" w:space="0" w:color="auto"/>
      </w:divBdr>
    </w:div>
    <w:div w:id="1437675735">
      <w:bodyDiv w:val="1"/>
      <w:marLeft w:val="0"/>
      <w:marRight w:val="0"/>
      <w:marTop w:val="0"/>
      <w:marBottom w:val="0"/>
      <w:divBdr>
        <w:top w:val="none" w:sz="0" w:space="0" w:color="auto"/>
        <w:left w:val="none" w:sz="0" w:space="0" w:color="auto"/>
        <w:bottom w:val="none" w:sz="0" w:space="0" w:color="auto"/>
        <w:right w:val="none" w:sz="0" w:space="0" w:color="auto"/>
      </w:divBdr>
    </w:div>
    <w:div w:id="1443695446">
      <w:bodyDiv w:val="1"/>
      <w:marLeft w:val="0"/>
      <w:marRight w:val="0"/>
      <w:marTop w:val="0"/>
      <w:marBottom w:val="0"/>
      <w:divBdr>
        <w:top w:val="none" w:sz="0" w:space="0" w:color="auto"/>
        <w:left w:val="none" w:sz="0" w:space="0" w:color="auto"/>
        <w:bottom w:val="none" w:sz="0" w:space="0" w:color="auto"/>
        <w:right w:val="none" w:sz="0" w:space="0" w:color="auto"/>
      </w:divBdr>
    </w:div>
    <w:div w:id="1485468851">
      <w:bodyDiv w:val="1"/>
      <w:marLeft w:val="0"/>
      <w:marRight w:val="0"/>
      <w:marTop w:val="0"/>
      <w:marBottom w:val="0"/>
      <w:divBdr>
        <w:top w:val="none" w:sz="0" w:space="0" w:color="auto"/>
        <w:left w:val="none" w:sz="0" w:space="0" w:color="auto"/>
        <w:bottom w:val="none" w:sz="0" w:space="0" w:color="auto"/>
        <w:right w:val="none" w:sz="0" w:space="0" w:color="auto"/>
      </w:divBdr>
    </w:div>
    <w:div w:id="1493569650">
      <w:bodyDiv w:val="1"/>
      <w:marLeft w:val="0"/>
      <w:marRight w:val="0"/>
      <w:marTop w:val="0"/>
      <w:marBottom w:val="0"/>
      <w:divBdr>
        <w:top w:val="none" w:sz="0" w:space="0" w:color="auto"/>
        <w:left w:val="none" w:sz="0" w:space="0" w:color="auto"/>
        <w:bottom w:val="none" w:sz="0" w:space="0" w:color="auto"/>
        <w:right w:val="none" w:sz="0" w:space="0" w:color="auto"/>
      </w:divBdr>
    </w:div>
    <w:div w:id="1507092130">
      <w:bodyDiv w:val="1"/>
      <w:marLeft w:val="0"/>
      <w:marRight w:val="0"/>
      <w:marTop w:val="0"/>
      <w:marBottom w:val="0"/>
      <w:divBdr>
        <w:top w:val="none" w:sz="0" w:space="0" w:color="auto"/>
        <w:left w:val="none" w:sz="0" w:space="0" w:color="auto"/>
        <w:bottom w:val="none" w:sz="0" w:space="0" w:color="auto"/>
        <w:right w:val="none" w:sz="0" w:space="0" w:color="auto"/>
      </w:divBdr>
    </w:div>
    <w:div w:id="1523857299">
      <w:bodyDiv w:val="1"/>
      <w:marLeft w:val="0"/>
      <w:marRight w:val="0"/>
      <w:marTop w:val="0"/>
      <w:marBottom w:val="0"/>
      <w:divBdr>
        <w:top w:val="none" w:sz="0" w:space="0" w:color="auto"/>
        <w:left w:val="none" w:sz="0" w:space="0" w:color="auto"/>
        <w:bottom w:val="none" w:sz="0" w:space="0" w:color="auto"/>
        <w:right w:val="none" w:sz="0" w:space="0" w:color="auto"/>
      </w:divBdr>
    </w:div>
    <w:div w:id="1529293110">
      <w:bodyDiv w:val="1"/>
      <w:marLeft w:val="0"/>
      <w:marRight w:val="0"/>
      <w:marTop w:val="0"/>
      <w:marBottom w:val="0"/>
      <w:divBdr>
        <w:top w:val="none" w:sz="0" w:space="0" w:color="auto"/>
        <w:left w:val="none" w:sz="0" w:space="0" w:color="auto"/>
        <w:bottom w:val="none" w:sz="0" w:space="0" w:color="auto"/>
        <w:right w:val="none" w:sz="0" w:space="0" w:color="auto"/>
      </w:divBdr>
    </w:div>
    <w:div w:id="1541701366">
      <w:bodyDiv w:val="1"/>
      <w:marLeft w:val="0"/>
      <w:marRight w:val="0"/>
      <w:marTop w:val="0"/>
      <w:marBottom w:val="0"/>
      <w:divBdr>
        <w:top w:val="none" w:sz="0" w:space="0" w:color="auto"/>
        <w:left w:val="none" w:sz="0" w:space="0" w:color="auto"/>
        <w:bottom w:val="none" w:sz="0" w:space="0" w:color="auto"/>
        <w:right w:val="none" w:sz="0" w:space="0" w:color="auto"/>
      </w:divBdr>
    </w:div>
    <w:div w:id="1548760685">
      <w:bodyDiv w:val="1"/>
      <w:marLeft w:val="0"/>
      <w:marRight w:val="0"/>
      <w:marTop w:val="0"/>
      <w:marBottom w:val="0"/>
      <w:divBdr>
        <w:top w:val="none" w:sz="0" w:space="0" w:color="auto"/>
        <w:left w:val="none" w:sz="0" w:space="0" w:color="auto"/>
        <w:bottom w:val="none" w:sz="0" w:space="0" w:color="auto"/>
        <w:right w:val="none" w:sz="0" w:space="0" w:color="auto"/>
      </w:divBdr>
    </w:div>
    <w:div w:id="1572278981">
      <w:bodyDiv w:val="1"/>
      <w:marLeft w:val="0"/>
      <w:marRight w:val="0"/>
      <w:marTop w:val="0"/>
      <w:marBottom w:val="0"/>
      <w:divBdr>
        <w:top w:val="none" w:sz="0" w:space="0" w:color="auto"/>
        <w:left w:val="none" w:sz="0" w:space="0" w:color="auto"/>
        <w:bottom w:val="none" w:sz="0" w:space="0" w:color="auto"/>
        <w:right w:val="none" w:sz="0" w:space="0" w:color="auto"/>
      </w:divBdr>
    </w:div>
    <w:div w:id="1574847701">
      <w:bodyDiv w:val="1"/>
      <w:marLeft w:val="0"/>
      <w:marRight w:val="0"/>
      <w:marTop w:val="0"/>
      <w:marBottom w:val="0"/>
      <w:divBdr>
        <w:top w:val="none" w:sz="0" w:space="0" w:color="auto"/>
        <w:left w:val="none" w:sz="0" w:space="0" w:color="auto"/>
        <w:bottom w:val="none" w:sz="0" w:space="0" w:color="auto"/>
        <w:right w:val="none" w:sz="0" w:space="0" w:color="auto"/>
      </w:divBdr>
    </w:div>
    <w:div w:id="1585646422">
      <w:bodyDiv w:val="1"/>
      <w:marLeft w:val="0"/>
      <w:marRight w:val="0"/>
      <w:marTop w:val="0"/>
      <w:marBottom w:val="0"/>
      <w:divBdr>
        <w:top w:val="none" w:sz="0" w:space="0" w:color="auto"/>
        <w:left w:val="none" w:sz="0" w:space="0" w:color="auto"/>
        <w:bottom w:val="none" w:sz="0" w:space="0" w:color="auto"/>
        <w:right w:val="none" w:sz="0" w:space="0" w:color="auto"/>
      </w:divBdr>
    </w:div>
    <w:div w:id="1591695642">
      <w:bodyDiv w:val="1"/>
      <w:marLeft w:val="0"/>
      <w:marRight w:val="0"/>
      <w:marTop w:val="0"/>
      <w:marBottom w:val="0"/>
      <w:divBdr>
        <w:top w:val="none" w:sz="0" w:space="0" w:color="auto"/>
        <w:left w:val="none" w:sz="0" w:space="0" w:color="auto"/>
        <w:bottom w:val="none" w:sz="0" w:space="0" w:color="auto"/>
        <w:right w:val="none" w:sz="0" w:space="0" w:color="auto"/>
      </w:divBdr>
      <w:divsChild>
        <w:div w:id="1535922141">
          <w:marLeft w:val="0"/>
          <w:marRight w:val="0"/>
          <w:marTop w:val="0"/>
          <w:marBottom w:val="0"/>
          <w:divBdr>
            <w:top w:val="none" w:sz="0" w:space="0" w:color="auto"/>
            <w:left w:val="none" w:sz="0" w:space="0" w:color="auto"/>
            <w:bottom w:val="none" w:sz="0" w:space="0" w:color="auto"/>
            <w:right w:val="none" w:sz="0" w:space="0" w:color="auto"/>
          </w:divBdr>
          <w:divsChild>
            <w:div w:id="95832935">
              <w:marLeft w:val="0"/>
              <w:marRight w:val="0"/>
              <w:marTop w:val="0"/>
              <w:marBottom w:val="0"/>
              <w:divBdr>
                <w:top w:val="none" w:sz="0" w:space="0" w:color="auto"/>
                <w:left w:val="none" w:sz="0" w:space="0" w:color="auto"/>
                <w:bottom w:val="none" w:sz="0" w:space="0" w:color="auto"/>
                <w:right w:val="none" w:sz="0" w:space="0" w:color="auto"/>
              </w:divBdr>
              <w:divsChild>
                <w:div w:id="409304643">
                  <w:marLeft w:val="0"/>
                  <w:marRight w:val="0"/>
                  <w:marTop w:val="0"/>
                  <w:marBottom w:val="0"/>
                  <w:divBdr>
                    <w:top w:val="none" w:sz="0" w:space="0" w:color="auto"/>
                    <w:left w:val="none" w:sz="0" w:space="0" w:color="auto"/>
                    <w:bottom w:val="none" w:sz="0" w:space="0" w:color="auto"/>
                    <w:right w:val="none" w:sz="0" w:space="0" w:color="auto"/>
                  </w:divBdr>
                  <w:divsChild>
                    <w:div w:id="1835225248">
                      <w:marLeft w:val="0"/>
                      <w:marRight w:val="0"/>
                      <w:marTop w:val="0"/>
                      <w:marBottom w:val="0"/>
                      <w:divBdr>
                        <w:top w:val="none" w:sz="0" w:space="0" w:color="auto"/>
                        <w:left w:val="none" w:sz="0" w:space="0" w:color="auto"/>
                        <w:bottom w:val="none" w:sz="0" w:space="0" w:color="auto"/>
                        <w:right w:val="none" w:sz="0" w:space="0" w:color="auto"/>
                      </w:divBdr>
                      <w:divsChild>
                        <w:div w:id="249119191">
                          <w:marLeft w:val="0"/>
                          <w:marRight w:val="0"/>
                          <w:marTop w:val="0"/>
                          <w:marBottom w:val="0"/>
                          <w:divBdr>
                            <w:top w:val="none" w:sz="0" w:space="0" w:color="auto"/>
                            <w:left w:val="none" w:sz="0" w:space="0" w:color="auto"/>
                            <w:bottom w:val="none" w:sz="0" w:space="0" w:color="auto"/>
                            <w:right w:val="none" w:sz="0" w:space="0" w:color="auto"/>
                          </w:divBdr>
                          <w:divsChild>
                            <w:div w:id="317416378">
                              <w:marLeft w:val="0"/>
                              <w:marRight w:val="0"/>
                              <w:marTop w:val="0"/>
                              <w:marBottom w:val="0"/>
                              <w:divBdr>
                                <w:top w:val="none" w:sz="0" w:space="0" w:color="auto"/>
                                <w:left w:val="none" w:sz="0" w:space="0" w:color="auto"/>
                                <w:bottom w:val="none" w:sz="0" w:space="0" w:color="auto"/>
                                <w:right w:val="none" w:sz="0" w:space="0" w:color="auto"/>
                              </w:divBdr>
                              <w:divsChild>
                                <w:div w:id="1932003542">
                                  <w:marLeft w:val="0"/>
                                  <w:marRight w:val="0"/>
                                  <w:marTop w:val="0"/>
                                  <w:marBottom w:val="0"/>
                                  <w:divBdr>
                                    <w:top w:val="none" w:sz="0" w:space="0" w:color="auto"/>
                                    <w:left w:val="none" w:sz="0" w:space="0" w:color="auto"/>
                                    <w:bottom w:val="none" w:sz="0" w:space="0" w:color="auto"/>
                                    <w:right w:val="none" w:sz="0" w:space="0" w:color="auto"/>
                                  </w:divBdr>
                                  <w:divsChild>
                                    <w:div w:id="15880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665276">
      <w:bodyDiv w:val="1"/>
      <w:marLeft w:val="0"/>
      <w:marRight w:val="0"/>
      <w:marTop w:val="0"/>
      <w:marBottom w:val="0"/>
      <w:divBdr>
        <w:top w:val="none" w:sz="0" w:space="0" w:color="auto"/>
        <w:left w:val="none" w:sz="0" w:space="0" w:color="auto"/>
        <w:bottom w:val="none" w:sz="0" w:space="0" w:color="auto"/>
        <w:right w:val="none" w:sz="0" w:space="0" w:color="auto"/>
      </w:divBdr>
    </w:div>
    <w:div w:id="1610359062">
      <w:bodyDiv w:val="1"/>
      <w:marLeft w:val="0"/>
      <w:marRight w:val="0"/>
      <w:marTop w:val="0"/>
      <w:marBottom w:val="0"/>
      <w:divBdr>
        <w:top w:val="none" w:sz="0" w:space="0" w:color="auto"/>
        <w:left w:val="none" w:sz="0" w:space="0" w:color="auto"/>
        <w:bottom w:val="none" w:sz="0" w:space="0" w:color="auto"/>
        <w:right w:val="none" w:sz="0" w:space="0" w:color="auto"/>
      </w:divBdr>
    </w:div>
    <w:div w:id="1617523902">
      <w:bodyDiv w:val="1"/>
      <w:marLeft w:val="0"/>
      <w:marRight w:val="0"/>
      <w:marTop w:val="0"/>
      <w:marBottom w:val="0"/>
      <w:divBdr>
        <w:top w:val="none" w:sz="0" w:space="0" w:color="auto"/>
        <w:left w:val="none" w:sz="0" w:space="0" w:color="auto"/>
        <w:bottom w:val="none" w:sz="0" w:space="0" w:color="auto"/>
        <w:right w:val="none" w:sz="0" w:space="0" w:color="auto"/>
      </w:divBdr>
    </w:div>
    <w:div w:id="1619797008">
      <w:bodyDiv w:val="1"/>
      <w:marLeft w:val="0"/>
      <w:marRight w:val="0"/>
      <w:marTop w:val="0"/>
      <w:marBottom w:val="0"/>
      <w:divBdr>
        <w:top w:val="none" w:sz="0" w:space="0" w:color="auto"/>
        <w:left w:val="none" w:sz="0" w:space="0" w:color="auto"/>
        <w:bottom w:val="none" w:sz="0" w:space="0" w:color="auto"/>
        <w:right w:val="none" w:sz="0" w:space="0" w:color="auto"/>
      </w:divBdr>
    </w:div>
    <w:div w:id="1630238556">
      <w:bodyDiv w:val="1"/>
      <w:marLeft w:val="0"/>
      <w:marRight w:val="0"/>
      <w:marTop w:val="0"/>
      <w:marBottom w:val="0"/>
      <w:divBdr>
        <w:top w:val="none" w:sz="0" w:space="0" w:color="auto"/>
        <w:left w:val="none" w:sz="0" w:space="0" w:color="auto"/>
        <w:bottom w:val="none" w:sz="0" w:space="0" w:color="auto"/>
        <w:right w:val="none" w:sz="0" w:space="0" w:color="auto"/>
      </w:divBdr>
    </w:div>
    <w:div w:id="1650355359">
      <w:bodyDiv w:val="1"/>
      <w:marLeft w:val="0"/>
      <w:marRight w:val="0"/>
      <w:marTop w:val="0"/>
      <w:marBottom w:val="0"/>
      <w:divBdr>
        <w:top w:val="none" w:sz="0" w:space="0" w:color="auto"/>
        <w:left w:val="none" w:sz="0" w:space="0" w:color="auto"/>
        <w:bottom w:val="none" w:sz="0" w:space="0" w:color="auto"/>
        <w:right w:val="none" w:sz="0" w:space="0" w:color="auto"/>
      </w:divBdr>
    </w:div>
    <w:div w:id="1652783786">
      <w:bodyDiv w:val="1"/>
      <w:marLeft w:val="0"/>
      <w:marRight w:val="0"/>
      <w:marTop w:val="0"/>
      <w:marBottom w:val="0"/>
      <w:divBdr>
        <w:top w:val="none" w:sz="0" w:space="0" w:color="auto"/>
        <w:left w:val="none" w:sz="0" w:space="0" w:color="auto"/>
        <w:bottom w:val="none" w:sz="0" w:space="0" w:color="auto"/>
        <w:right w:val="none" w:sz="0" w:space="0" w:color="auto"/>
      </w:divBdr>
      <w:divsChild>
        <w:div w:id="352994811">
          <w:marLeft w:val="0"/>
          <w:marRight w:val="0"/>
          <w:marTop w:val="0"/>
          <w:marBottom w:val="0"/>
          <w:divBdr>
            <w:top w:val="none" w:sz="0" w:space="0" w:color="auto"/>
            <w:left w:val="none" w:sz="0" w:space="0" w:color="auto"/>
            <w:bottom w:val="none" w:sz="0" w:space="0" w:color="auto"/>
            <w:right w:val="none" w:sz="0" w:space="0" w:color="auto"/>
          </w:divBdr>
        </w:div>
        <w:div w:id="907810387">
          <w:marLeft w:val="0"/>
          <w:marRight w:val="0"/>
          <w:marTop w:val="0"/>
          <w:marBottom w:val="0"/>
          <w:divBdr>
            <w:top w:val="none" w:sz="0" w:space="0" w:color="auto"/>
            <w:left w:val="none" w:sz="0" w:space="0" w:color="auto"/>
            <w:bottom w:val="none" w:sz="0" w:space="0" w:color="auto"/>
            <w:right w:val="none" w:sz="0" w:space="0" w:color="auto"/>
          </w:divBdr>
        </w:div>
        <w:div w:id="981082813">
          <w:marLeft w:val="0"/>
          <w:marRight w:val="0"/>
          <w:marTop w:val="0"/>
          <w:marBottom w:val="0"/>
          <w:divBdr>
            <w:top w:val="none" w:sz="0" w:space="0" w:color="auto"/>
            <w:left w:val="none" w:sz="0" w:space="0" w:color="auto"/>
            <w:bottom w:val="none" w:sz="0" w:space="0" w:color="auto"/>
            <w:right w:val="none" w:sz="0" w:space="0" w:color="auto"/>
          </w:divBdr>
        </w:div>
        <w:div w:id="1148133333">
          <w:marLeft w:val="0"/>
          <w:marRight w:val="0"/>
          <w:marTop w:val="0"/>
          <w:marBottom w:val="0"/>
          <w:divBdr>
            <w:top w:val="none" w:sz="0" w:space="0" w:color="auto"/>
            <w:left w:val="none" w:sz="0" w:space="0" w:color="auto"/>
            <w:bottom w:val="none" w:sz="0" w:space="0" w:color="auto"/>
            <w:right w:val="none" w:sz="0" w:space="0" w:color="auto"/>
          </w:divBdr>
        </w:div>
        <w:div w:id="1245842858">
          <w:marLeft w:val="0"/>
          <w:marRight w:val="0"/>
          <w:marTop w:val="0"/>
          <w:marBottom w:val="0"/>
          <w:divBdr>
            <w:top w:val="none" w:sz="0" w:space="0" w:color="auto"/>
            <w:left w:val="none" w:sz="0" w:space="0" w:color="auto"/>
            <w:bottom w:val="none" w:sz="0" w:space="0" w:color="auto"/>
            <w:right w:val="none" w:sz="0" w:space="0" w:color="auto"/>
          </w:divBdr>
        </w:div>
        <w:div w:id="1335838243">
          <w:marLeft w:val="0"/>
          <w:marRight w:val="0"/>
          <w:marTop w:val="0"/>
          <w:marBottom w:val="0"/>
          <w:divBdr>
            <w:top w:val="none" w:sz="0" w:space="0" w:color="auto"/>
            <w:left w:val="none" w:sz="0" w:space="0" w:color="auto"/>
            <w:bottom w:val="none" w:sz="0" w:space="0" w:color="auto"/>
            <w:right w:val="none" w:sz="0" w:space="0" w:color="auto"/>
          </w:divBdr>
        </w:div>
        <w:div w:id="1381662154">
          <w:marLeft w:val="0"/>
          <w:marRight w:val="0"/>
          <w:marTop w:val="0"/>
          <w:marBottom w:val="0"/>
          <w:divBdr>
            <w:top w:val="none" w:sz="0" w:space="0" w:color="auto"/>
            <w:left w:val="none" w:sz="0" w:space="0" w:color="auto"/>
            <w:bottom w:val="none" w:sz="0" w:space="0" w:color="auto"/>
            <w:right w:val="none" w:sz="0" w:space="0" w:color="auto"/>
          </w:divBdr>
        </w:div>
        <w:div w:id="1496336801">
          <w:marLeft w:val="0"/>
          <w:marRight w:val="0"/>
          <w:marTop w:val="0"/>
          <w:marBottom w:val="0"/>
          <w:divBdr>
            <w:top w:val="none" w:sz="0" w:space="0" w:color="auto"/>
            <w:left w:val="none" w:sz="0" w:space="0" w:color="auto"/>
            <w:bottom w:val="none" w:sz="0" w:space="0" w:color="auto"/>
            <w:right w:val="none" w:sz="0" w:space="0" w:color="auto"/>
          </w:divBdr>
        </w:div>
        <w:div w:id="1911958728">
          <w:marLeft w:val="0"/>
          <w:marRight w:val="0"/>
          <w:marTop w:val="0"/>
          <w:marBottom w:val="0"/>
          <w:divBdr>
            <w:top w:val="none" w:sz="0" w:space="0" w:color="auto"/>
            <w:left w:val="none" w:sz="0" w:space="0" w:color="auto"/>
            <w:bottom w:val="none" w:sz="0" w:space="0" w:color="auto"/>
            <w:right w:val="none" w:sz="0" w:space="0" w:color="auto"/>
          </w:divBdr>
        </w:div>
      </w:divsChild>
    </w:div>
    <w:div w:id="1673802753">
      <w:bodyDiv w:val="1"/>
      <w:marLeft w:val="0"/>
      <w:marRight w:val="0"/>
      <w:marTop w:val="0"/>
      <w:marBottom w:val="0"/>
      <w:divBdr>
        <w:top w:val="none" w:sz="0" w:space="0" w:color="auto"/>
        <w:left w:val="none" w:sz="0" w:space="0" w:color="auto"/>
        <w:bottom w:val="none" w:sz="0" w:space="0" w:color="auto"/>
        <w:right w:val="none" w:sz="0" w:space="0" w:color="auto"/>
      </w:divBdr>
    </w:div>
    <w:div w:id="1725174456">
      <w:bodyDiv w:val="1"/>
      <w:marLeft w:val="0"/>
      <w:marRight w:val="0"/>
      <w:marTop w:val="0"/>
      <w:marBottom w:val="0"/>
      <w:divBdr>
        <w:top w:val="none" w:sz="0" w:space="0" w:color="auto"/>
        <w:left w:val="none" w:sz="0" w:space="0" w:color="auto"/>
        <w:bottom w:val="none" w:sz="0" w:space="0" w:color="auto"/>
        <w:right w:val="none" w:sz="0" w:space="0" w:color="auto"/>
      </w:divBdr>
    </w:div>
    <w:div w:id="1734742496">
      <w:bodyDiv w:val="1"/>
      <w:marLeft w:val="0"/>
      <w:marRight w:val="0"/>
      <w:marTop w:val="0"/>
      <w:marBottom w:val="0"/>
      <w:divBdr>
        <w:top w:val="none" w:sz="0" w:space="0" w:color="auto"/>
        <w:left w:val="none" w:sz="0" w:space="0" w:color="auto"/>
        <w:bottom w:val="none" w:sz="0" w:space="0" w:color="auto"/>
        <w:right w:val="none" w:sz="0" w:space="0" w:color="auto"/>
      </w:divBdr>
    </w:div>
    <w:div w:id="1741170573">
      <w:bodyDiv w:val="1"/>
      <w:marLeft w:val="0"/>
      <w:marRight w:val="0"/>
      <w:marTop w:val="0"/>
      <w:marBottom w:val="0"/>
      <w:divBdr>
        <w:top w:val="none" w:sz="0" w:space="0" w:color="auto"/>
        <w:left w:val="none" w:sz="0" w:space="0" w:color="auto"/>
        <w:bottom w:val="none" w:sz="0" w:space="0" w:color="auto"/>
        <w:right w:val="none" w:sz="0" w:space="0" w:color="auto"/>
      </w:divBdr>
    </w:div>
    <w:div w:id="1755469331">
      <w:bodyDiv w:val="1"/>
      <w:marLeft w:val="0"/>
      <w:marRight w:val="0"/>
      <w:marTop w:val="0"/>
      <w:marBottom w:val="0"/>
      <w:divBdr>
        <w:top w:val="none" w:sz="0" w:space="0" w:color="auto"/>
        <w:left w:val="none" w:sz="0" w:space="0" w:color="auto"/>
        <w:bottom w:val="none" w:sz="0" w:space="0" w:color="auto"/>
        <w:right w:val="none" w:sz="0" w:space="0" w:color="auto"/>
      </w:divBdr>
    </w:div>
    <w:div w:id="1775242857">
      <w:bodyDiv w:val="1"/>
      <w:marLeft w:val="0"/>
      <w:marRight w:val="0"/>
      <w:marTop w:val="0"/>
      <w:marBottom w:val="0"/>
      <w:divBdr>
        <w:top w:val="none" w:sz="0" w:space="0" w:color="auto"/>
        <w:left w:val="none" w:sz="0" w:space="0" w:color="auto"/>
        <w:bottom w:val="none" w:sz="0" w:space="0" w:color="auto"/>
        <w:right w:val="none" w:sz="0" w:space="0" w:color="auto"/>
      </w:divBdr>
    </w:div>
    <w:div w:id="1789621029">
      <w:bodyDiv w:val="1"/>
      <w:marLeft w:val="0"/>
      <w:marRight w:val="0"/>
      <w:marTop w:val="0"/>
      <w:marBottom w:val="0"/>
      <w:divBdr>
        <w:top w:val="none" w:sz="0" w:space="0" w:color="auto"/>
        <w:left w:val="none" w:sz="0" w:space="0" w:color="auto"/>
        <w:bottom w:val="none" w:sz="0" w:space="0" w:color="auto"/>
        <w:right w:val="none" w:sz="0" w:space="0" w:color="auto"/>
      </w:divBdr>
    </w:div>
    <w:div w:id="1798640996">
      <w:bodyDiv w:val="1"/>
      <w:marLeft w:val="0"/>
      <w:marRight w:val="0"/>
      <w:marTop w:val="0"/>
      <w:marBottom w:val="0"/>
      <w:divBdr>
        <w:top w:val="none" w:sz="0" w:space="0" w:color="auto"/>
        <w:left w:val="none" w:sz="0" w:space="0" w:color="auto"/>
        <w:bottom w:val="none" w:sz="0" w:space="0" w:color="auto"/>
        <w:right w:val="none" w:sz="0" w:space="0" w:color="auto"/>
      </w:divBdr>
    </w:div>
    <w:div w:id="1802723181">
      <w:bodyDiv w:val="1"/>
      <w:marLeft w:val="0"/>
      <w:marRight w:val="0"/>
      <w:marTop w:val="0"/>
      <w:marBottom w:val="0"/>
      <w:divBdr>
        <w:top w:val="none" w:sz="0" w:space="0" w:color="auto"/>
        <w:left w:val="none" w:sz="0" w:space="0" w:color="auto"/>
        <w:bottom w:val="none" w:sz="0" w:space="0" w:color="auto"/>
        <w:right w:val="none" w:sz="0" w:space="0" w:color="auto"/>
      </w:divBdr>
    </w:div>
    <w:div w:id="1834369116">
      <w:bodyDiv w:val="1"/>
      <w:marLeft w:val="0"/>
      <w:marRight w:val="0"/>
      <w:marTop w:val="0"/>
      <w:marBottom w:val="0"/>
      <w:divBdr>
        <w:top w:val="none" w:sz="0" w:space="0" w:color="auto"/>
        <w:left w:val="none" w:sz="0" w:space="0" w:color="auto"/>
        <w:bottom w:val="none" w:sz="0" w:space="0" w:color="auto"/>
        <w:right w:val="none" w:sz="0" w:space="0" w:color="auto"/>
      </w:divBdr>
    </w:div>
    <w:div w:id="1838570981">
      <w:bodyDiv w:val="1"/>
      <w:marLeft w:val="0"/>
      <w:marRight w:val="0"/>
      <w:marTop w:val="0"/>
      <w:marBottom w:val="0"/>
      <w:divBdr>
        <w:top w:val="none" w:sz="0" w:space="0" w:color="auto"/>
        <w:left w:val="none" w:sz="0" w:space="0" w:color="auto"/>
        <w:bottom w:val="none" w:sz="0" w:space="0" w:color="auto"/>
        <w:right w:val="none" w:sz="0" w:space="0" w:color="auto"/>
      </w:divBdr>
    </w:div>
    <w:div w:id="1845363822">
      <w:bodyDiv w:val="1"/>
      <w:marLeft w:val="0"/>
      <w:marRight w:val="0"/>
      <w:marTop w:val="0"/>
      <w:marBottom w:val="0"/>
      <w:divBdr>
        <w:top w:val="none" w:sz="0" w:space="0" w:color="auto"/>
        <w:left w:val="none" w:sz="0" w:space="0" w:color="auto"/>
        <w:bottom w:val="none" w:sz="0" w:space="0" w:color="auto"/>
        <w:right w:val="none" w:sz="0" w:space="0" w:color="auto"/>
      </w:divBdr>
    </w:div>
    <w:div w:id="1848784852">
      <w:bodyDiv w:val="1"/>
      <w:marLeft w:val="0"/>
      <w:marRight w:val="0"/>
      <w:marTop w:val="0"/>
      <w:marBottom w:val="0"/>
      <w:divBdr>
        <w:top w:val="none" w:sz="0" w:space="0" w:color="auto"/>
        <w:left w:val="none" w:sz="0" w:space="0" w:color="auto"/>
        <w:bottom w:val="none" w:sz="0" w:space="0" w:color="auto"/>
        <w:right w:val="none" w:sz="0" w:space="0" w:color="auto"/>
      </w:divBdr>
    </w:div>
    <w:div w:id="1857694684">
      <w:bodyDiv w:val="1"/>
      <w:marLeft w:val="0"/>
      <w:marRight w:val="0"/>
      <w:marTop w:val="0"/>
      <w:marBottom w:val="0"/>
      <w:divBdr>
        <w:top w:val="none" w:sz="0" w:space="0" w:color="auto"/>
        <w:left w:val="none" w:sz="0" w:space="0" w:color="auto"/>
        <w:bottom w:val="none" w:sz="0" w:space="0" w:color="auto"/>
        <w:right w:val="none" w:sz="0" w:space="0" w:color="auto"/>
      </w:divBdr>
    </w:div>
    <w:div w:id="1868638713">
      <w:bodyDiv w:val="1"/>
      <w:marLeft w:val="0"/>
      <w:marRight w:val="0"/>
      <w:marTop w:val="0"/>
      <w:marBottom w:val="0"/>
      <w:divBdr>
        <w:top w:val="none" w:sz="0" w:space="0" w:color="auto"/>
        <w:left w:val="none" w:sz="0" w:space="0" w:color="auto"/>
        <w:bottom w:val="none" w:sz="0" w:space="0" w:color="auto"/>
        <w:right w:val="none" w:sz="0" w:space="0" w:color="auto"/>
      </w:divBdr>
    </w:div>
    <w:div w:id="1891571962">
      <w:bodyDiv w:val="1"/>
      <w:marLeft w:val="0"/>
      <w:marRight w:val="0"/>
      <w:marTop w:val="0"/>
      <w:marBottom w:val="0"/>
      <w:divBdr>
        <w:top w:val="none" w:sz="0" w:space="0" w:color="auto"/>
        <w:left w:val="none" w:sz="0" w:space="0" w:color="auto"/>
        <w:bottom w:val="none" w:sz="0" w:space="0" w:color="auto"/>
        <w:right w:val="none" w:sz="0" w:space="0" w:color="auto"/>
      </w:divBdr>
    </w:div>
    <w:div w:id="1901164501">
      <w:bodyDiv w:val="1"/>
      <w:marLeft w:val="0"/>
      <w:marRight w:val="0"/>
      <w:marTop w:val="0"/>
      <w:marBottom w:val="0"/>
      <w:divBdr>
        <w:top w:val="none" w:sz="0" w:space="0" w:color="auto"/>
        <w:left w:val="none" w:sz="0" w:space="0" w:color="auto"/>
        <w:bottom w:val="none" w:sz="0" w:space="0" w:color="auto"/>
        <w:right w:val="none" w:sz="0" w:space="0" w:color="auto"/>
      </w:divBdr>
    </w:div>
    <w:div w:id="1901285748">
      <w:bodyDiv w:val="1"/>
      <w:marLeft w:val="0"/>
      <w:marRight w:val="0"/>
      <w:marTop w:val="0"/>
      <w:marBottom w:val="0"/>
      <w:divBdr>
        <w:top w:val="none" w:sz="0" w:space="0" w:color="auto"/>
        <w:left w:val="none" w:sz="0" w:space="0" w:color="auto"/>
        <w:bottom w:val="none" w:sz="0" w:space="0" w:color="auto"/>
        <w:right w:val="none" w:sz="0" w:space="0" w:color="auto"/>
      </w:divBdr>
    </w:div>
    <w:div w:id="1921331346">
      <w:bodyDiv w:val="1"/>
      <w:marLeft w:val="0"/>
      <w:marRight w:val="0"/>
      <w:marTop w:val="0"/>
      <w:marBottom w:val="0"/>
      <w:divBdr>
        <w:top w:val="none" w:sz="0" w:space="0" w:color="auto"/>
        <w:left w:val="none" w:sz="0" w:space="0" w:color="auto"/>
        <w:bottom w:val="none" w:sz="0" w:space="0" w:color="auto"/>
        <w:right w:val="none" w:sz="0" w:space="0" w:color="auto"/>
      </w:divBdr>
    </w:div>
    <w:div w:id="1924683727">
      <w:bodyDiv w:val="1"/>
      <w:marLeft w:val="0"/>
      <w:marRight w:val="0"/>
      <w:marTop w:val="0"/>
      <w:marBottom w:val="0"/>
      <w:divBdr>
        <w:top w:val="none" w:sz="0" w:space="0" w:color="auto"/>
        <w:left w:val="none" w:sz="0" w:space="0" w:color="auto"/>
        <w:bottom w:val="none" w:sz="0" w:space="0" w:color="auto"/>
        <w:right w:val="none" w:sz="0" w:space="0" w:color="auto"/>
      </w:divBdr>
    </w:div>
    <w:div w:id="1932465473">
      <w:bodyDiv w:val="1"/>
      <w:marLeft w:val="0"/>
      <w:marRight w:val="0"/>
      <w:marTop w:val="0"/>
      <w:marBottom w:val="0"/>
      <w:divBdr>
        <w:top w:val="none" w:sz="0" w:space="0" w:color="auto"/>
        <w:left w:val="none" w:sz="0" w:space="0" w:color="auto"/>
        <w:bottom w:val="none" w:sz="0" w:space="0" w:color="auto"/>
        <w:right w:val="none" w:sz="0" w:space="0" w:color="auto"/>
      </w:divBdr>
    </w:div>
    <w:div w:id="1954095965">
      <w:bodyDiv w:val="1"/>
      <w:marLeft w:val="0"/>
      <w:marRight w:val="0"/>
      <w:marTop w:val="0"/>
      <w:marBottom w:val="0"/>
      <w:divBdr>
        <w:top w:val="none" w:sz="0" w:space="0" w:color="auto"/>
        <w:left w:val="none" w:sz="0" w:space="0" w:color="auto"/>
        <w:bottom w:val="none" w:sz="0" w:space="0" w:color="auto"/>
        <w:right w:val="none" w:sz="0" w:space="0" w:color="auto"/>
      </w:divBdr>
    </w:div>
    <w:div w:id="1954437564">
      <w:bodyDiv w:val="1"/>
      <w:marLeft w:val="0"/>
      <w:marRight w:val="0"/>
      <w:marTop w:val="0"/>
      <w:marBottom w:val="0"/>
      <w:divBdr>
        <w:top w:val="none" w:sz="0" w:space="0" w:color="auto"/>
        <w:left w:val="none" w:sz="0" w:space="0" w:color="auto"/>
        <w:bottom w:val="none" w:sz="0" w:space="0" w:color="auto"/>
        <w:right w:val="none" w:sz="0" w:space="0" w:color="auto"/>
      </w:divBdr>
    </w:div>
    <w:div w:id="1956208982">
      <w:bodyDiv w:val="1"/>
      <w:marLeft w:val="0"/>
      <w:marRight w:val="0"/>
      <w:marTop w:val="0"/>
      <w:marBottom w:val="0"/>
      <w:divBdr>
        <w:top w:val="none" w:sz="0" w:space="0" w:color="auto"/>
        <w:left w:val="none" w:sz="0" w:space="0" w:color="auto"/>
        <w:bottom w:val="none" w:sz="0" w:space="0" w:color="auto"/>
        <w:right w:val="none" w:sz="0" w:space="0" w:color="auto"/>
      </w:divBdr>
    </w:div>
    <w:div w:id="1958828565">
      <w:bodyDiv w:val="1"/>
      <w:marLeft w:val="0"/>
      <w:marRight w:val="0"/>
      <w:marTop w:val="0"/>
      <w:marBottom w:val="0"/>
      <w:divBdr>
        <w:top w:val="none" w:sz="0" w:space="0" w:color="auto"/>
        <w:left w:val="none" w:sz="0" w:space="0" w:color="auto"/>
        <w:bottom w:val="none" w:sz="0" w:space="0" w:color="auto"/>
        <w:right w:val="none" w:sz="0" w:space="0" w:color="auto"/>
      </w:divBdr>
      <w:divsChild>
        <w:div w:id="386955982">
          <w:marLeft w:val="0"/>
          <w:marRight w:val="0"/>
          <w:marTop w:val="0"/>
          <w:marBottom w:val="0"/>
          <w:divBdr>
            <w:top w:val="none" w:sz="0" w:space="0" w:color="auto"/>
            <w:left w:val="none" w:sz="0" w:space="0" w:color="auto"/>
            <w:bottom w:val="none" w:sz="0" w:space="0" w:color="auto"/>
            <w:right w:val="none" w:sz="0" w:space="0" w:color="auto"/>
          </w:divBdr>
        </w:div>
        <w:div w:id="1295022115">
          <w:marLeft w:val="0"/>
          <w:marRight w:val="0"/>
          <w:marTop w:val="0"/>
          <w:marBottom w:val="0"/>
          <w:divBdr>
            <w:top w:val="none" w:sz="0" w:space="0" w:color="auto"/>
            <w:left w:val="none" w:sz="0" w:space="0" w:color="auto"/>
            <w:bottom w:val="none" w:sz="0" w:space="0" w:color="auto"/>
            <w:right w:val="none" w:sz="0" w:space="0" w:color="auto"/>
          </w:divBdr>
        </w:div>
        <w:div w:id="1889880653">
          <w:marLeft w:val="0"/>
          <w:marRight w:val="0"/>
          <w:marTop w:val="0"/>
          <w:marBottom w:val="0"/>
          <w:divBdr>
            <w:top w:val="none" w:sz="0" w:space="0" w:color="auto"/>
            <w:left w:val="none" w:sz="0" w:space="0" w:color="auto"/>
            <w:bottom w:val="none" w:sz="0" w:space="0" w:color="auto"/>
            <w:right w:val="none" w:sz="0" w:space="0" w:color="auto"/>
          </w:divBdr>
        </w:div>
      </w:divsChild>
    </w:div>
    <w:div w:id="1959680873">
      <w:bodyDiv w:val="1"/>
      <w:marLeft w:val="0"/>
      <w:marRight w:val="0"/>
      <w:marTop w:val="0"/>
      <w:marBottom w:val="0"/>
      <w:divBdr>
        <w:top w:val="none" w:sz="0" w:space="0" w:color="auto"/>
        <w:left w:val="none" w:sz="0" w:space="0" w:color="auto"/>
        <w:bottom w:val="none" w:sz="0" w:space="0" w:color="auto"/>
        <w:right w:val="none" w:sz="0" w:space="0" w:color="auto"/>
      </w:divBdr>
    </w:div>
    <w:div w:id="1973633133">
      <w:bodyDiv w:val="1"/>
      <w:marLeft w:val="0"/>
      <w:marRight w:val="0"/>
      <w:marTop w:val="0"/>
      <w:marBottom w:val="0"/>
      <w:divBdr>
        <w:top w:val="none" w:sz="0" w:space="0" w:color="auto"/>
        <w:left w:val="none" w:sz="0" w:space="0" w:color="auto"/>
        <w:bottom w:val="none" w:sz="0" w:space="0" w:color="auto"/>
        <w:right w:val="none" w:sz="0" w:space="0" w:color="auto"/>
      </w:divBdr>
    </w:div>
    <w:div w:id="1973899240">
      <w:bodyDiv w:val="1"/>
      <w:marLeft w:val="0"/>
      <w:marRight w:val="0"/>
      <w:marTop w:val="0"/>
      <w:marBottom w:val="0"/>
      <w:divBdr>
        <w:top w:val="none" w:sz="0" w:space="0" w:color="auto"/>
        <w:left w:val="none" w:sz="0" w:space="0" w:color="auto"/>
        <w:bottom w:val="none" w:sz="0" w:space="0" w:color="auto"/>
        <w:right w:val="none" w:sz="0" w:space="0" w:color="auto"/>
      </w:divBdr>
    </w:div>
    <w:div w:id="1984694229">
      <w:bodyDiv w:val="1"/>
      <w:marLeft w:val="0"/>
      <w:marRight w:val="0"/>
      <w:marTop w:val="0"/>
      <w:marBottom w:val="0"/>
      <w:divBdr>
        <w:top w:val="none" w:sz="0" w:space="0" w:color="auto"/>
        <w:left w:val="none" w:sz="0" w:space="0" w:color="auto"/>
        <w:bottom w:val="none" w:sz="0" w:space="0" w:color="auto"/>
        <w:right w:val="none" w:sz="0" w:space="0" w:color="auto"/>
      </w:divBdr>
    </w:div>
    <w:div w:id="2008749052">
      <w:bodyDiv w:val="1"/>
      <w:marLeft w:val="0"/>
      <w:marRight w:val="0"/>
      <w:marTop w:val="0"/>
      <w:marBottom w:val="0"/>
      <w:divBdr>
        <w:top w:val="none" w:sz="0" w:space="0" w:color="auto"/>
        <w:left w:val="none" w:sz="0" w:space="0" w:color="auto"/>
        <w:bottom w:val="none" w:sz="0" w:space="0" w:color="auto"/>
        <w:right w:val="none" w:sz="0" w:space="0" w:color="auto"/>
      </w:divBdr>
    </w:div>
    <w:div w:id="2022194870">
      <w:bodyDiv w:val="1"/>
      <w:marLeft w:val="0"/>
      <w:marRight w:val="0"/>
      <w:marTop w:val="0"/>
      <w:marBottom w:val="0"/>
      <w:divBdr>
        <w:top w:val="none" w:sz="0" w:space="0" w:color="auto"/>
        <w:left w:val="none" w:sz="0" w:space="0" w:color="auto"/>
        <w:bottom w:val="none" w:sz="0" w:space="0" w:color="auto"/>
        <w:right w:val="none" w:sz="0" w:space="0" w:color="auto"/>
      </w:divBdr>
    </w:div>
    <w:div w:id="2022509766">
      <w:bodyDiv w:val="1"/>
      <w:marLeft w:val="0"/>
      <w:marRight w:val="0"/>
      <w:marTop w:val="0"/>
      <w:marBottom w:val="0"/>
      <w:divBdr>
        <w:top w:val="none" w:sz="0" w:space="0" w:color="auto"/>
        <w:left w:val="none" w:sz="0" w:space="0" w:color="auto"/>
        <w:bottom w:val="none" w:sz="0" w:space="0" w:color="auto"/>
        <w:right w:val="none" w:sz="0" w:space="0" w:color="auto"/>
      </w:divBdr>
    </w:div>
    <w:div w:id="2038651667">
      <w:bodyDiv w:val="1"/>
      <w:marLeft w:val="0"/>
      <w:marRight w:val="0"/>
      <w:marTop w:val="0"/>
      <w:marBottom w:val="0"/>
      <w:divBdr>
        <w:top w:val="none" w:sz="0" w:space="0" w:color="auto"/>
        <w:left w:val="none" w:sz="0" w:space="0" w:color="auto"/>
        <w:bottom w:val="none" w:sz="0" w:space="0" w:color="auto"/>
        <w:right w:val="none" w:sz="0" w:space="0" w:color="auto"/>
      </w:divBdr>
    </w:div>
    <w:div w:id="2041317484">
      <w:bodyDiv w:val="1"/>
      <w:marLeft w:val="0"/>
      <w:marRight w:val="0"/>
      <w:marTop w:val="0"/>
      <w:marBottom w:val="0"/>
      <w:divBdr>
        <w:top w:val="none" w:sz="0" w:space="0" w:color="auto"/>
        <w:left w:val="none" w:sz="0" w:space="0" w:color="auto"/>
        <w:bottom w:val="none" w:sz="0" w:space="0" w:color="auto"/>
        <w:right w:val="none" w:sz="0" w:space="0" w:color="auto"/>
      </w:divBdr>
    </w:div>
    <w:div w:id="2062090888">
      <w:bodyDiv w:val="1"/>
      <w:marLeft w:val="0"/>
      <w:marRight w:val="0"/>
      <w:marTop w:val="0"/>
      <w:marBottom w:val="0"/>
      <w:divBdr>
        <w:top w:val="none" w:sz="0" w:space="0" w:color="auto"/>
        <w:left w:val="none" w:sz="0" w:space="0" w:color="auto"/>
        <w:bottom w:val="none" w:sz="0" w:space="0" w:color="auto"/>
        <w:right w:val="none" w:sz="0" w:space="0" w:color="auto"/>
      </w:divBdr>
    </w:div>
    <w:div w:id="2104104145">
      <w:bodyDiv w:val="1"/>
      <w:marLeft w:val="0"/>
      <w:marRight w:val="0"/>
      <w:marTop w:val="0"/>
      <w:marBottom w:val="0"/>
      <w:divBdr>
        <w:top w:val="none" w:sz="0" w:space="0" w:color="auto"/>
        <w:left w:val="none" w:sz="0" w:space="0" w:color="auto"/>
        <w:bottom w:val="none" w:sz="0" w:space="0" w:color="auto"/>
        <w:right w:val="none" w:sz="0" w:space="0" w:color="auto"/>
      </w:divBdr>
    </w:div>
    <w:div w:id="2110655085">
      <w:bodyDiv w:val="1"/>
      <w:marLeft w:val="0"/>
      <w:marRight w:val="0"/>
      <w:marTop w:val="0"/>
      <w:marBottom w:val="0"/>
      <w:divBdr>
        <w:top w:val="none" w:sz="0" w:space="0" w:color="auto"/>
        <w:left w:val="none" w:sz="0" w:space="0" w:color="auto"/>
        <w:bottom w:val="none" w:sz="0" w:space="0" w:color="auto"/>
        <w:right w:val="none" w:sz="0" w:space="0" w:color="auto"/>
      </w:divBdr>
    </w:div>
    <w:div w:id="21189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Desktop/SF%20Molecular%20Intimacies%20of%20Empire/Molecular%20Intimacies%20of%20Empire/Formatted/TEMPLATE%2013.1%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7582CCC-82CF-C94D-8409-34B483DE0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13.1 2022.dotx</Template>
  <TotalTime>4</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dc:creator>
  <cp:keywords>Dissertation Monograph</cp:keywords>
  <dc:description/>
  <cp:lastModifiedBy>Sabine</cp:lastModifiedBy>
  <cp:revision>5</cp:revision>
  <cp:lastPrinted>2025-12-20T15:24:00Z</cp:lastPrinted>
  <dcterms:created xsi:type="dcterms:W3CDTF">2025-12-22T13:33:00Z</dcterms:created>
  <dcterms:modified xsi:type="dcterms:W3CDTF">2025-12-23T04:17:00Z</dcterms:modified>
</cp:coreProperties>
</file>